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18E4B" w14:textId="77777777" w:rsidR="00505D6B" w:rsidRDefault="00505D6B" w:rsidP="004979D4">
      <w:pPr>
        <w:pStyle w:val="Tytuaktu"/>
        <w:numPr>
          <w:ilvl w:val="0"/>
          <w:numId w:val="0"/>
        </w:numPr>
        <w:spacing w:after="0"/>
        <w:ind w:firstLine="288"/>
      </w:pPr>
    </w:p>
    <w:p w14:paraId="28D64DB6" w14:textId="77777777" w:rsidR="004979D4" w:rsidRDefault="004979D4" w:rsidP="004979D4">
      <w:pPr>
        <w:pStyle w:val="Tytuaktu"/>
        <w:numPr>
          <w:ilvl w:val="0"/>
          <w:numId w:val="0"/>
        </w:numPr>
        <w:spacing w:after="0"/>
        <w:ind w:firstLine="288"/>
      </w:pPr>
    </w:p>
    <w:p w14:paraId="09DF2588" w14:textId="16F0CE10" w:rsidR="00C53076" w:rsidRPr="00713A11" w:rsidRDefault="00C53076" w:rsidP="00505D6B">
      <w:pPr>
        <w:pStyle w:val="Tytuaktu"/>
        <w:numPr>
          <w:ilvl w:val="0"/>
          <w:numId w:val="16"/>
        </w:numPr>
        <w:spacing w:after="0"/>
        <w:ind w:left="284" w:firstLine="4"/>
      </w:pPr>
      <w:r w:rsidRPr="00713A11">
        <w:t xml:space="preserve">Uchwała Nr </w:t>
      </w:r>
      <w:r w:rsidR="000C6590">
        <w:t>……</w:t>
      </w:r>
    </w:p>
    <w:p w14:paraId="50AF97DD" w14:textId="77777777" w:rsidR="00C53076" w:rsidRDefault="00C53076" w:rsidP="00C70024">
      <w:pPr>
        <w:pStyle w:val="Tytuaktu"/>
        <w:numPr>
          <w:ilvl w:val="0"/>
          <w:numId w:val="16"/>
        </w:numPr>
        <w:spacing w:after="0"/>
      </w:pPr>
      <w:r>
        <w:t>rady gminy krypno</w:t>
      </w:r>
    </w:p>
    <w:p w14:paraId="7B61E1BB" w14:textId="729A1C4F" w:rsidR="00C53076" w:rsidRDefault="00C86A08" w:rsidP="00CF217D">
      <w:pPr>
        <w:pStyle w:val="zdnia"/>
        <w:spacing w:after="0"/>
      </w:pPr>
      <w:r>
        <w:t xml:space="preserve"> </w:t>
      </w:r>
      <w:r w:rsidR="000C6590">
        <w:t>11 czerwca</w:t>
      </w:r>
      <w:r w:rsidR="00C63C4C">
        <w:t xml:space="preserve"> 2025r</w:t>
      </w:r>
      <w:r w:rsidR="00EB605C">
        <w:t>.</w:t>
      </w:r>
    </w:p>
    <w:p w14:paraId="751DCB13" w14:textId="77777777" w:rsidR="00C53076" w:rsidRDefault="00C53076" w:rsidP="00CF217D">
      <w:pPr>
        <w:pStyle w:val="wsprawie"/>
        <w:numPr>
          <w:ilvl w:val="0"/>
          <w:numId w:val="0"/>
        </w:numPr>
        <w:spacing w:before="80" w:after="0"/>
      </w:pPr>
      <w:r>
        <w:t>w sprawie zmian w budże</w:t>
      </w:r>
      <w:r w:rsidR="00440993">
        <w:t>cie Gminy</w:t>
      </w:r>
      <w:r w:rsidR="00CF721C">
        <w:t xml:space="preserve"> </w:t>
      </w:r>
      <w:r w:rsidR="0074310E">
        <w:t>.</w:t>
      </w:r>
    </w:p>
    <w:p w14:paraId="130499C2" w14:textId="77777777" w:rsidR="00713A11" w:rsidRDefault="00713A11" w:rsidP="00CF217D">
      <w:pPr>
        <w:pStyle w:val="wsprawie"/>
        <w:numPr>
          <w:ilvl w:val="0"/>
          <w:numId w:val="0"/>
        </w:numPr>
        <w:spacing w:before="80" w:after="0"/>
      </w:pPr>
    </w:p>
    <w:p w14:paraId="328B52B6" w14:textId="7E201E7C" w:rsidR="00C53076" w:rsidRDefault="00C53076" w:rsidP="00505D6B">
      <w:pPr>
        <w:pStyle w:val="podstawa"/>
        <w:spacing w:before="0" w:line="276" w:lineRule="auto"/>
      </w:pPr>
      <w:r w:rsidRPr="00AD03A4">
        <w:t xml:space="preserve">Na podstawie art. 18 ust. 2 pkt 4 ustawy z dnia 8 marca 1990 r. o samorządzie gminnym </w:t>
      </w:r>
      <w:r w:rsidR="001933BF">
        <w:t xml:space="preserve">     </w:t>
      </w:r>
      <w:r w:rsidRPr="00AD03A4">
        <w:t>(</w:t>
      </w:r>
      <w:r w:rsidR="00A50BD6">
        <w:t xml:space="preserve">j.t. </w:t>
      </w:r>
      <w:r w:rsidRPr="00AD03A4">
        <w:t>Dz. U. z 20</w:t>
      </w:r>
      <w:r w:rsidR="00AC3B5A">
        <w:t>2</w:t>
      </w:r>
      <w:r w:rsidR="00A50BD6">
        <w:t>4</w:t>
      </w:r>
      <w:r w:rsidRPr="00AD03A4">
        <w:t xml:space="preserve"> r. poz.</w:t>
      </w:r>
      <w:r w:rsidR="00A50BD6">
        <w:t>609</w:t>
      </w:r>
      <w:r w:rsidR="003756AE">
        <w:t xml:space="preserve"> ze zm.</w:t>
      </w:r>
      <w:r w:rsidR="001933BF">
        <w:t>)</w:t>
      </w:r>
      <w:r w:rsidRPr="00AD03A4">
        <w:t xml:space="preserve">, art. </w:t>
      </w:r>
      <w:r w:rsidR="00495D6A">
        <w:t>212</w:t>
      </w:r>
      <w:r w:rsidRPr="00AD03A4">
        <w:t xml:space="preserve"> ustawy z dnia </w:t>
      </w:r>
      <w:r w:rsidR="00495D6A">
        <w:t>27 sierpnia 2009r</w:t>
      </w:r>
      <w:r w:rsidRPr="00AD03A4">
        <w:t>.o finansach publicznych (</w:t>
      </w:r>
      <w:r w:rsidR="00A50BD6">
        <w:t xml:space="preserve">j.t. </w:t>
      </w:r>
      <w:r w:rsidRPr="00AD03A4">
        <w:t>Dz. U.</w:t>
      </w:r>
      <w:r w:rsidR="00C053EC">
        <w:t xml:space="preserve"> z 20</w:t>
      </w:r>
      <w:r w:rsidR="00CD0E09">
        <w:t>2</w:t>
      </w:r>
      <w:r w:rsidR="00A50BD6">
        <w:t>4</w:t>
      </w:r>
      <w:r w:rsidR="00C053EC">
        <w:t>r.</w:t>
      </w:r>
      <w:r w:rsidRPr="00AD03A4">
        <w:t xml:space="preserve"> poz. </w:t>
      </w:r>
      <w:r w:rsidR="00A50BD6">
        <w:t>1530</w:t>
      </w:r>
      <w:r w:rsidR="002E068D">
        <w:t xml:space="preserve"> ze zm.</w:t>
      </w:r>
      <w:r w:rsidR="006229AE">
        <w:t>)</w:t>
      </w:r>
      <w:r w:rsidR="00C51D29">
        <w:t xml:space="preserve"> </w:t>
      </w:r>
      <w:r w:rsidR="003E525B">
        <w:rPr>
          <w:szCs w:val="24"/>
        </w:rPr>
        <w:t xml:space="preserve">oraz art.111 ustawy z dnia 12 marca 2022 r. </w:t>
      </w:r>
      <w:r w:rsidR="003E525B">
        <w:rPr>
          <w:szCs w:val="24"/>
          <w:shd w:val="clear" w:color="auto" w:fill="FFFFFF"/>
        </w:rPr>
        <w:t>o pomocy obywatelom Ukrainy w związku z konfliktem zbrojnym na terytorium tego państwa</w:t>
      </w:r>
      <w:r w:rsidR="003E525B">
        <w:t xml:space="preserve"> (Dz. U. z 202</w:t>
      </w:r>
      <w:r w:rsidR="00A50BD6">
        <w:t>4</w:t>
      </w:r>
      <w:r w:rsidR="003E525B">
        <w:t>r. poz.</w:t>
      </w:r>
      <w:r w:rsidR="00C57776">
        <w:t>1</w:t>
      </w:r>
      <w:r w:rsidR="00A50BD6">
        <w:t>67</w:t>
      </w:r>
      <w:r w:rsidR="00C57776">
        <w:t xml:space="preserve"> ze zm.</w:t>
      </w:r>
      <w:r w:rsidR="003E525B">
        <w:t xml:space="preserve">) </w:t>
      </w:r>
      <w:r w:rsidRPr="00AD03A4">
        <w:t>uchwala się, co następuje:</w:t>
      </w:r>
    </w:p>
    <w:p w14:paraId="2E462C10" w14:textId="54D682B1" w:rsidR="00B82814" w:rsidRDefault="00B82814" w:rsidP="00505D6B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bookmarkStart w:id="0" w:name="_Hlk93654666"/>
      <w:bookmarkStart w:id="1" w:name="_Hlk89426541"/>
      <w:r w:rsidRPr="00B82814">
        <w:t xml:space="preserve">§ </w:t>
      </w:r>
      <w:r w:rsidR="00B30D31">
        <w:t>1</w:t>
      </w:r>
      <w:r w:rsidRPr="00B82814">
        <w:t xml:space="preserve">. </w:t>
      </w:r>
      <w:bookmarkEnd w:id="0"/>
      <w:r w:rsidRPr="00B82814">
        <w:t xml:space="preserve">Dokonuje się zmian w planie </w:t>
      </w:r>
      <w:r w:rsidR="008548B3">
        <w:t xml:space="preserve">dochodów </w:t>
      </w:r>
      <w:r w:rsidRPr="00B82814">
        <w:t xml:space="preserve">zgodnie z załącznikiem nr </w:t>
      </w:r>
      <w:r w:rsidR="00B30D31">
        <w:t>1</w:t>
      </w:r>
      <w:r w:rsidR="00480BC8">
        <w:t>.</w:t>
      </w:r>
    </w:p>
    <w:p w14:paraId="52D8D530" w14:textId="77777777" w:rsidR="00131A99" w:rsidRDefault="00131A99" w:rsidP="00131A99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r w:rsidRPr="00B82814">
        <w:t xml:space="preserve">§ </w:t>
      </w:r>
      <w:r>
        <w:t>2</w:t>
      </w:r>
      <w:r w:rsidRPr="00B82814">
        <w:t xml:space="preserve">. Dokonuje się zmian w planie wydatków zgodnie z załącznikiem nr </w:t>
      </w:r>
      <w:r>
        <w:t>2.</w:t>
      </w:r>
    </w:p>
    <w:p w14:paraId="3842B3AC" w14:textId="4854B1C1" w:rsidR="009921AD" w:rsidRDefault="009921AD" w:rsidP="00131A99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bookmarkStart w:id="2" w:name="_Hlk185855009"/>
      <w:r w:rsidRPr="00B82814">
        <w:t xml:space="preserve">§ </w:t>
      </w:r>
      <w:r>
        <w:t>3</w:t>
      </w:r>
      <w:r w:rsidRPr="00B82814">
        <w:t xml:space="preserve">. </w:t>
      </w:r>
      <w:r>
        <w:t>Dokonuje się zmian w planie zadań inwestycyjnych na rok 202</w:t>
      </w:r>
      <w:r w:rsidR="00C63C4C">
        <w:t>5</w:t>
      </w:r>
      <w:r w:rsidRPr="00B82814">
        <w:t xml:space="preserve"> zgodnie z załącznikiem nr</w:t>
      </w:r>
      <w:r>
        <w:t xml:space="preserve"> 3</w:t>
      </w:r>
      <w:r w:rsidR="00A81DB3">
        <w:t>.</w:t>
      </w:r>
    </w:p>
    <w:p w14:paraId="5B92BC58" w14:textId="406AF734" w:rsidR="00B626B1" w:rsidRDefault="00B626B1" w:rsidP="00B626B1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r w:rsidRPr="00B82814">
        <w:t xml:space="preserve">§ </w:t>
      </w:r>
      <w:r>
        <w:t>4</w:t>
      </w:r>
      <w:r w:rsidRPr="00B82814">
        <w:t xml:space="preserve">. </w:t>
      </w:r>
      <w:r>
        <w:t xml:space="preserve">Dokonuje się zmian w planie </w:t>
      </w:r>
      <w:r w:rsidR="001D74E3">
        <w:t>dotacji</w:t>
      </w:r>
      <w:r>
        <w:t xml:space="preserve"> na rok 2025</w:t>
      </w:r>
      <w:r w:rsidRPr="00B82814">
        <w:t xml:space="preserve"> zgodnie z załącznikiem nr</w:t>
      </w:r>
      <w:r>
        <w:t xml:space="preserve"> </w:t>
      </w:r>
      <w:r w:rsidR="001D74E3">
        <w:t>4</w:t>
      </w:r>
      <w:r>
        <w:t>.</w:t>
      </w:r>
    </w:p>
    <w:bookmarkEnd w:id="1"/>
    <w:bookmarkEnd w:id="2"/>
    <w:p w14:paraId="232E9916" w14:textId="542CBF13" w:rsidR="00E1122F" w:rsidRDefault="00BA7FBB" w:rsidP="00505D6B">
      <w:pPr>
        <w:pStyle w:val="paragraf"/>
        <w:numPr>
          <w:ilvl w:val="0"/>
          <w:numId w:val="0"/>
        </w:numPr>
        <w:spacing w:before="0" w:line="276" w:lineRule="auto"/>
      </w:pPr>
      <w:r>
        <w:t xml:space="preserve"> </w:t>
      </w:r>
      <w:r w:rsidR="004B1B09">
        <w:t xml:space="preserve"> </w:t>
      </w:r>
      <w:r w:rsidR="00204323">
        <w:t xml:space="preserve">§ </w:t>
      </w:r>
      <w:r w:rsidR="001D74E3">
        <w:t>5</w:t>
      </w:r>
      <w:r w:rsidR="00E235D3">
        <w:t xml:space="preserve">. </w:t>
      </w:r>
      <w:r w:rsidR="00E1122F">
        <w:t>Budżet po dokonanych zmianach wynosi:</w:t>
      </w:r>
    </w:p>
    <w:p w14:paraId="4DB3A1E1" w14:textId="583FB8A5" w:rsidR="00E1122F" w:rsidRPr="00CC7769" w:rsidRDefault="00E1122F" w:rsidP="00505D6B">
      <w:pPr>
        <w:pStyle w:val="ust"/>
        <w:ind w:firstLine="709"/>
      </w:pPr>
      <w:r>
        <w:t>1. Plan dochodów ogółem</w:t>
      </w:r>
      <w:r>
        <w:tab/>
      </w:r>
      <w:r>
        <w:tab/>
      </w:r>
      <w:r>
        <w:tab/>
      </w:r>
      <w:r>
        <w:tab/>
      </w:r>
      <w:r>
        <w:tab/>
      </w:r>
      <w:r w:rsidR="009D1335">
        <w:tab/>
      </w:r>
      <w:r w:rsidR="007D31FD">
        <w:t>33.538.607zł</w:t>
      </w:r>
      <w:r w:rsidR="003F6677" w:rsidRPr="00CC7769">
        <w:t xml:space="preserve"> w tym:</w:t>
      </w:r>
    </w:p>
    <w:p w14:paraId="7F561A1D" w14:textId="650BC4E1" w:rsidR="003F6677" w:rsidRPr="00CC7769" w:rsidRDefault="003F6677" w:rsidP="00505D6B">
      <w:pPr>
        <w:pStyle w:val="ust"/>
      </w:pPr>
      <w:r w:rsidRPr="00CC7769">
        <w:tab/>
      </w:r>
      <w:r w:rsidRPr="00CC7769">
        <w:tab/>
      </w:r>
      <w:r w:rsidRPr="00CC7769">
        <w:tab/>
      </w:r>
      <w:r w:rsidR="00700B5C" w:rsidRPr="00CC7769">
        <w:tab/>
      </w:r>
      <w:r w:rsidRPr="00CC7769">
        <w:t>dochody bieżące</w:t>
      </w:r>
      <w:r w:rsidRPr="00CC7769">
        <w:tab/>
      </w:r>
      <w:r w:rsidRPr="00CC7769">
        <w:tab/>
      </w:r>
      <w:r w:rsidRPr="00CC7769">
        <w:tab/>
      </w:r>
      <w:r w:rsidRPr="00CC7769">
        <w:tab/>
      </w:r>
      <w:r w:rsidR="007D31FD">
        <w:t>25.779.652zł</w:t>
      </w:r>
    </w:p>
    <w:p w14:paraId="2534C186" w14:textId="5B3B2A69" w:rsidR="003F6677" w:rsidRPr="00CC7769" w:rsidRDefault="009267DC" w:rsidP="00505D6B">
      <w:pPr>
        <w:pStyle w:val="ust"/>
      </w:pPr>
      <w:r w:rsidRPr="00CC7769">
        <w:tab/>
      </w:r>
      <w:r w:rsidRPr="00CC7769">
        <w:tab/>
      </w:r>
      <w:r w:rsidRPr="00CC7769">
        <w:tab/>
      </w:r>
      <w:r w:rsidR="00700B5C" w:rsidRPr="00CC7769">
        <w:tab/>
      </w:r>
      <w:r w:rsidRPr="00CC7769">
        <w:t>dochody majątkowe</w:t>
      </w:r>
      <w:r w:rsidRPr="00CC7769">
        <w:tab/>
      </w:r>
      <w:r w:rsidRPr="00CC7769">
        <w:tab/>
      </w:r>
      <w:r w:rsidRPr="00CC7769">
        <w:tab/>
        <w:t xml:space="preserve">          </w:t>
      </w:r>
      <w:r w:rsidR="00087756" w:rsidRPr="00CC7769">
        <w:t xml:space="preserve">  </w:t>
      </w:r>
      <w:r w:rsidR="007D31FD">
        <w:t xml:space="preserve">  7.758.955zł</w:t>
      </w:r>
    </w:p>
    <w:p w14:paraId="73F0F63C" w14:textId="3128D4AA" w:rsidR="00E1122F" w:rsidRPr="00CC7769" w:rsidRDefault="00E1122F" w:rsidP="00505D6B">
      <w:pPr>
        <w:pStyle w:val="ust"/>
        <w:ind w:firstLine="709"/>
      </w:pPr>
      <w:r w:rsidRPr="00CC7769">
        <w:t>2. Plan wydatków ogółem</w:t>
      </w:r>
      <w:r w:rsidRPr="00CC7769">
        <w:tab/>
      </w:r>
      <w:r w:rsidRPr="00CC7769">
        <w:tab/>
      </w:r>
      <w:r w:rsidRPr="00CC7769">
        <w:tab/>
      </w:r>
      <w:r w:rsidRPr="00CC7769">
        <w:tab/>
      </w:r>
      <w:r w:rsidRPr="00CC7769">
        <w:tab/>
      </w:r>
      <w:r w:rsidR="009D1335" w:rsidRPr="00CC7769">
        <w:tab/>
      </w:r>
      <w:r w:rsidR="007D31FD">
        <w:t>33.300.907zł</w:t>
      </w:r>
      <w:r w:rsidR="00925CDA" w:rsidRPr="00CC7769">
        <w:t>, w</w:t>
      </w:r>
      <w:r w:rsidR="003F6677" w:rsidRPr="00CC7769">
        <w:t xml:space="preserve"> tym:</w:t>
      </w:r>
    </w:p>
    <w:p w14:paraId="7E2363B7" w14:textId="0FEF1B5F" w:rsidR="003F6677" w:rsidRPr="00CC7769" w:rsidRDefault="003F6677" w:rsidP="00505D6B">
      <w:pPr>
        <w:pStyle w:val="ust"/>
      </w:pPr>
      <w:r w:rsidRPr="00CC7769">
        <w:tab/>
      </w:r>
      <w:r w:rsidRPr="00CC7769">
        <w:tab/>
      </w:r>
      <w:r w:rsidRPr="00CC7769">
        <w:tab/>
      </w:r>
      <w:r w:rsidR="00700B5C" w:rsidRPr="00CC7769">
        <w:tab/>
      </w:r>
      <w:r w:rsidRPr="00CC7769">
        <w:t>wydatki bieżące</w:t>
      </w:r>
      <w:r w:rsidRPr="00CC7769">
        <w:tab/>
      </w:r>
      <w:r w:rsidRPr="00CC7769">
        <w:tab/>
      </w:r>
      <w:r w:rsidRPr="00CC7769">
        <w:tab/>
      </w:r>
      <w:r w:rsidRPr="00CC7769">
        <w:tab/>
      </w:r>
      <w:r w:rsidR="00B3530C">
        <w:t>23.</w:t>
      </w:r>
      <w:r w:rsidR="007D31FD">
        <w:t>863.812zł</w:t>
      </w:r>
    </w:p>
    <w:p w14:paraId="2EB55081" w14:textId="21D994B3" w:rsidR="003F6677" w:rsidRPr="003B544E" w:rsidRDefault="003F6677" w:rsidP="00505D6B">
      <w:pPr>
        <w:pStyle w:val="ust"/>
      </w:pPr>
      <w:r w:rsidRPr="00CC7769">
        <w:tab/>
      </w:r>
      <w:r w:rsidRPr="00CC7769">
        <w:tab/>
      </w:r>
      <w:r w:rsidRPr="00CC7769">
        <w:tab/>
      </w:r>
      <w:r w:rsidR="00700B5C" w:rsidRPr="00CC7769">
        <w:tab/>
      </w:r>
      <w:r w:rsidRPr="00CC7769">
        <w:t>wydatki majątkowe</w:t>
      </w:r>
      <w:r w:rsidRPr="00CC7769">
        <w:tab/>
      </w:r>
      <w:r w:rsidRPr="00CC7769">
        <w:tab/>
      </w:r>
      <w:r w:rsidRPr="00CC7769">
        <w:tab/>
      </w:r>
      <w:r w:rsidR="0068212A" w:rsidRPr="00CC7769">
        <w:t xml:space="preserve">         </w:t>
      </w:r>
      <w:r w:rsidR="003202B5" w:rsidRPr="00CC7769">
        <w:t xml:space="preserve">  </w:t>
      </w:r>
      <w:r w:rsidR="007D31FD">
        <w:t xml:space="preserve">  </w:t>
      </w:r>
      <w:r w:rsidR="003A3532" w:rsidRPr="00CC7769">
        <w:t xml:space="preserve"> </w:t>
      </w:r>
      <w:r w:rsidR="007D31FD">
        <w:t>9.437.095zł</w:t>
      </w:r>
    </w:p>
    <w:p w14:paraId="609B7110" w14:textId="670BD912" w:rsidR="008548B3" w:rsidRDefault="00160887" w:rsidP="004979D4">
      <w:pPr>
        <w:pStyle w:val="ust"/>
      </w:pPr>
      <w:r w:rsidRPr="00021278">
        <w:t xml:space="preserve">§ </w:t>
      </w:r>
      <w:r w:rsidR="001D74E3">
        <w:t>6</w:t>
      </w:r>
      <w:r w:rsidR="004144F0" w:rsidRPr="00021278">
        <w:t>.</w:t>
      </w:r>
      <w:r w:rsidR="003F0786" w:rsidRPr="00021278">
        <w:t xml:space="preserve"> </w:t>
      </w:r>
      <w:r w:rsidR="00CC7769">
        <w:t xml:space="preserve">Nadwyżkę budżetu </w:t>
      </w:r>
      <w:r w:rsidR="00B10944" w:rsidRPr="00021278">
        <w:t xml:space="preserve">w wysokości </w:t>
      </w:r>
      <w:r w:rsidR="00B3530C">
        <w:t>2</w:t>
      </w:r>
      <w:r w:rsidR="0056425D">
        <w:t>3</w:t>
      </w:r>
      <w:r w:rsidR="00B3530C">
        <w:t>7.700zł</w:t>
      </w:r>
      <w:r w:rsidR="00183F46">
        <w:t>,</w:t>
      </w:r>
      <w:r w:rsidR="00B10944" w:rsidRPr="00021278">
        <w:t xml:space="preserve"> </w:t>
      </w:r>
      <w:r w:rsidR="00CC7769">
        <w:t xml:space="preserve">z przeznaczeniem </w:t>
      </w:r>
      <w:r w:rsidR="004979D4">
        <w:t>na planowaną spłatę rat kredytów w kwocie</w:t>
      </w:r>
      <w:r w:rsidR="004979D4">
        <w:tab/>
      </w:r>
      <w:r w:rsidR="004979D4">
        <w:tab/>
      </w:r>
      <w:r w:rsidR="004979D4">
        <w:tab/>
      </w:r>
      <w:r w:rsidR="004979D4">
        <w:tab/>
      </w:r>
      <w:r w:rsidR="004979D4">
        <w:tab/>
      </w:r>
      <w:r w:rsidR="004979D4">
        <w:tab/>
      </w:r>
      <w:r w:rsidR="004979D4">
        <w:tab/>
      </w:r>
      <w:r w:rsidR="004979D4">
        <w:tab/>
        <w:t xml:space="preserve"> </w:t>
      </w:r>
      <w:r w:rsidR="008273C8">
        <w:t>2</w:t>
      </w:r>
      <w:r w:rsidR="0056425D">
        <w:t>3</w:t>
      </w:r>
      <w:r w:rsidR="008273C8">
        <w:t>7.700zł</w:t>
      </w:r>
      <w:r w:rsidR="00127B2C" w:rsidRPr="00021278">
        <w:t xml:space="preserve"> </w:t>
      </w:r>
    </w:p>
    <w:p w14:paraId="20348FD2" w14:textId="3560406E" w:rsidR="006424BA" w:rsidRDefault="00E80A30" w:rsidP="00505D6B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autoSpaceDE w:val="0"/>
        <w:spacing w:line="276" w:lineRule="auto"/>
        <w:jc w:val="both"/>
        <w:rPr>
          <w:sz w:val="24"/>
          <w:szCs w:val="24"/>
        </w:rPr>
      </w:pPr>
      <w:bookmarkStart w:id="3" w:name="_Hlk93654960"/>
      <w:bookmarkStart w:id="4" w:name="_Hlk517688471"/>
      <w:r w:rsidRPr="007747CB">
        <w:rPr>
          <w:sz w:val="24"/>
          <w:szCs w:val="24"/>
        </w:rPr>
        <w:t xml:space="preserve">§ </w:t>
      </w:r>
      <w:bookmarkEnd w:id="3"/>
      <w:r w:rsidR="001D74E3">
        <w:rPr>
          <w:sz w:val="24"/>
          <w:szCs w:val="24"/>
        </w:rPr>
        <w:t>7</w:t>
      </w:r>
      <w:r w:rsidR="006424BA" w:rsidRPr="007747CB">
        <w:rPr>
          <w:sz w:val="24"/>
          <w:szCs w:val="24"/>
        </w:rPr>
        <w:t xml:space="preserve"> Objaśnienia dokonanych zmian przedstawia załącznik </w:t>
      </w:r>
      <w:r w:rsidR="00C73CD5" w:rsidRPr="007747CB">
        <w:rPr>
          <w:sz w:val="24"/>
          <w:szCs w:val="24"/>
        </w:rPr>
        <w:t>n</w:t>
      </w:r>
      <w:r w:rsidR="006424BA" w:rsidRPr="007747CB">
        <w:rPr>
          <w:sz w:val="24"/>
          <w:szCs w:val="24"/>
        </w:rPr>
        <w:t xml:space="preserve">r </w:t>
      </w:r>
      <w:r w:rsidR="001D74E3">
        <w:rPr>
          <w:sz w:val="24"/>
          <w:szCs w:val="24"/>
        </w:rPr>
        <w:t>5</w:t>
      </w:r>
      <w:r w:rsidR="006424BA" w:rsidRPr="007747CB">
        <w:rPr>
          <w:sz w:val="24"/>
          <w:szCs w:val="24"/>
        </w:rPr>
        <w:t>.</w:t>
      </w:r>
    </w:p>
    <w:bookmarkEnd w:id="4"/>
    <w:p w14:paraId="51C2479D" w14:textId="087FDCEC" w:rsidR="00C53076" w:rsidRDefault="00E92E36" w:rsidP="00505D6B">
      <w:pPr>
        <w:pStyle w:val="ust"/>
      </w:pPr>
      <w:r>
        <w:t xml:space="preserve">§ </w:t>
      </w:r>
      <w:r w:rsidR="001D74E3">
        <w:t>8</w:t>
      </w:r>
      <w:r>
        <w:t>.</w:t>
      </w:r>
      <w:r w:rsidR="006E19B4">
        <w:t xml:space="preserve"> </w:t>
      </w:r>
      <w:r w:rsidR="00C53076">
        <w:t>Wykonanie uchwały powierza się Wójtowi Gminy.</w:t>
      </w:r>
    </w:p>
    <w:p w14:paraId="7865ED5A" w14:textId="54DDC6E8" w:rsidR="00C53076" w:rsidRDefault="00B01ADF" w:rsidP="00505D6B">
      <w:pPr>
        <w:pStyle w:val="paragraf"/>
        <w:numPr>
          <w:ilvl w:val="0"/>
          <w:numId w:val="0"/>
        </w:numPr>
        <w:spacing w:before="0" w:after="0" w:line="276" w:lineRule="auto"/>
      </w:pPr>
      <w:r>
        <w:t xml:space="preserve">§ </w:t>
      </w:r>
      <w:r w:rsidR="001D74E3">
        <w:t>9</w:t>
      </w:r>
      <w:r w:rsidR="006D0C9A">
        <w:t>.</w:t>
      </w:r>
      <w:r w:rsidR="00EB5AF0">
        <w:t xml:space="preserve"> </w:t>
      </w:r>
      <w:r w:rsidR="00C53076">
        <w:t>Uchwała wchodzi w życie z dniem podjęcia i podlega ogł</w:t>
      </w:r>
      <w:r w:rsidR="00991855">
        <w:t>o</w:t>
      </w:r>
      <w:r w:rsidR="00C53076">
        <w:t>szeniu w Dzienniku Urzędowym Województwa Podlaskiego.</w:t>
      </w:r>
    </w:p>
    <w:p w14:paraId="794F8E40" w14:textId="77777777" w:rsidR="00E76552" w:rsidRDefault="00E76552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4B543677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1CB00E49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688931ED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1888A76D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06B869D9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76E8918E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5DDBEE4F" w14:textId="77777777" w:rsidR="004979D4" w:rsidRDefault="004979D4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430166C0" w14:textId="77777777" w:rsidR="004979D4" w:rsidRDefault="004979D4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62A86987" w14:textId="77777777" w:rsidR="004979D4" w:rsidRDefault="004979D4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0725E883" w14:textId="77777777" w:rsidR="004979D4" w:rsidRDefault="004979D4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730FEB80" w14:textId="77777777" w:rsidR="004979D4" w:rsidRDefault="004979D4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494BD819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3B8ABB8F" w14:textId="1DD60AD6" w:rsidR="00E76F2F" w:rsidRPr="003B544E" w:rsidRDefault="00E76F2F" w:rsidP="00E76F2F">
      <w:pPr>
        <w:jc w:val="right"/>
        <w:rPr>
          <w:sz w:val="24"/>
          <w:szCs w:val="24"/>
        </w:rPr>
      </w:pPr>
      <w:r w:rsidRPr="006D4DA5">
        <w:rPr>
          <w:sz w:val="24"/>
          <w:szCs w:val="24"/>
        </w:rPr>
        <w:t xml:space="preserve">Załącznik </w:t>
      </w:r>
      <w:r w:rsidR="00084775" w:rsidRPr="006D4DA5">
        <w:rPr>
          <w:sz w:val="24"/>
          <w:szCs w:val="24"/>
        </w:rPr>
        <w:t>nr</w:t>
      </w:r>
      <w:r w:rsidRPr="006D4DA5">
        <w:rPr>
          <w:sz w:val="24"/>
          <w:szCs w:val="24"/>
        </w:rPr>
        <w:t xml:space="preserve"> </w:t>
      </w:r>
      <w:r w:rsidR="007B4819">
        <w:rPr>
          <w:sz w:val="24"/>
          <w:szCs w:val="24"/>
        </w:rPr>
        <w:t>5</w:t>
      </w:r>
    </w:p>
    <w:p w14:paraId="544A2E3F" w14:textId="733125BC" w:rsidR="00E76F2F" w:rsidRPr="003B544E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 xml:space="preserve">do </w:t>
      </w:r>
      <w:r w:rsidR="00C73CD5" w:rsidRPr="003B544E">
        <w:rPr>
          <w:sz w:val="24"/>
          <w:szCs w:val="24"/>
        </w:rPr>
        <w:t>u</w:t>
      </w:r>
      <w:r w:rsidRPr="003B544E">
        <w:rPr>
          <w:sz w:val="24"/>
          <w:szCs w:val="24"/>
        </w:rPr>
        <w:t xml:space="preserve">chwały </w:t>
      </w:r>
      <w:r w:rsidR="00CE5C18" w:rsidRPr="003B544E">
        <w:rPr>
          <w:sz w:val="24"/>
          <w:szCs w:val="24"/>
        </w:rPr>
        <w:t xml:space="preserve">nr </w:t>
      </w:r>
      <w:r w:rsidR="007D31FD">
        <w:rPr>
          <w:sz w:val="24"/>
          <w:szCs w:val="24"/>
        </w:rPr>
        <w:t>……..</w:t>
      </w:r>
    </w:p>
    <w:p w14:paraId="3CDD03CC" w14:textId="77777777" w:rsidR="00E76F2F" w:rsidRPr="003B544E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>Rady Gminy Krypno</w:t>
      </w:r>
    </w:p>
    <w:p w14:paraId="05E78BF2" w14:textId="42840301" w:rsidR="00E76F2F" w:rsidRPr="00DD7E63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 xml:space="preserve">z dnia </w:t>
      </w:r>
      <w:r w:rsidR="008273C8">
        <w:rPr>
          <w:sz w:val="24"/>
          <w:szCs w:val="24"/>
        </w:rPr>
        <w:t xml:space="preserve"> </w:t>
      </w:r>
      <w:r w:rsidR="007D31FD">
        <w:rPr>
          <w:sz w:val="24"/>
          <w:szCs w:val="24"/>
        </w:rPr>
        <w:t>11 czerwca</w:t>
      </w:r>
      <w:r w:rsidR="00C63C4C">
        <w:rPr>
          <w:sz w:val="24"/>
          <w:szCs w:val="24"/>
        </w:rPr>
        <w:t xml:space="preserve"> 2025r.</w:t>
      </w:r>
    </w:p>
    <w:p w14:paraId="1EF0666F" w14:textId="77777777" w:rsidR="00E76F2F" w:rsidRDefault="00E76F2F" w:rsidP="00E76F2F">
      <w:pPr>
        <w:jc w:val="right"/>
      </w:pPr>
    </w:p>
    <w:p w14:paraId="5A24D7DB" w14:textId="77777777" w:rsidR="00B02506" w:rsidRDefault="00B02506" w:rsidP="00925D05">
      <w:pPr>
        <w:rPr>
          <w:b/>
          <w:sz w:val="24"/>
          <w:szCs w:val="24"/>
        </w:rPr>
      </w:pPr>
    </w:p>
    <w:p w14:paraId="0EE06AE5" w14:textId="77777777" w:rsidR="00391C78" w:rsidRDefault="00391C78" w:rsidP="00925D05">
      <w:pPr>
        <w:rPr>
          <w:b/>
          <w:sz w:val="24"/>
          <w:szCs w:val="24"/>
        </w:rPr>
      </w:pPr>
    </w:p>
    <w:p w14:paraId="534AF05D" w14:textId="368B08E1" w:rsidR="00925D05" w:rsidRDefault="00925D05" w:rsidP="00925D05">
      <w:pPr>
        <w:rPr>
          <w:b/>
          <w:sz w:val="24"/>
          <w:szCs w:val="24"/>
        </w:rPr>
      </w:pPr>
      <w:r w:rsidRPr="00C74601">
        <w:rPr>
          <w:b/>
          <w:sz w:val="24"/>
          <w:szCs w:val="24"/>
        </w:rPr>
        <w:t>Objaśnienia :</w:t>
      </w:r>
    </w:p>
    <w:p w14:paraId="2FC06E30" w14:textId="77777777" w:rsidR="00CC4603" w:rsidRDefault="00CC4603" w:rsidP="00925D05">
      <w:pPr>
        <w:rPr>
          <w:b/>
          <w:sz w:val="24"/>
          <w:szCs w:val="24"/>
        </w:rPr>
      </w:pPr>
    </w:p>
    <w:p w14:paraId="7CF400BD" w14:textId="2441CB1E" w:rsidR="00480BC8" w:rsidRDefault="00CC4603" w:rsidP="00925D0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 dochodów:</w:t>
      </w:r>
    </w:p>
    <w:p w14:paraId="69F32D1B" w14:textId="77777777" w:rsidR="00C63C4C" w:rsidRDefault="00C63C4C" w:rsidP="00C952CB">
      <w:pPr>
        <w:rPr>
          <w:b/>
          <w:sz w:val="24"/>
          <w:szCs w:val="24"/>
        </w:rPr>
      </w:pPr>
    </w:p>
    <w:p w14:paraId="4250E508" w14:textId="24BFEAFB" w:rsidR="00FF66FD" w:rsidRDefault="00FF66FD" w:rsidP="00C952CB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Dz.600- </w:t>
      </w:r>
      <w:r w:rsidRPr="00FF66FD">
        <w:rPr>
          <w:bCs/>
          <w:sz w:val="24"/>
          <w:szCs w:val="24"/>
        </w:rPr>
        <w:t>wprowadzono plan dochodów z tytuł</w:t>
      </w:r>
      <w:r w:rsidR="007D31FD">
        <w:rPr>
          <w:bCs/>
          <w:sz w:val="24"/>
          <w:szCs w:val="24"/>
        </w:rPr>
        <w:t>u</w:t>
      </w:r>
      <w:r w:rsidRPr="00FF66FD">
        <w:rPr>
          <w:bCs/>
          <w:sz w:val="24"/>
          <w:szCs w:val="24"/>
        </w:rPr>
        <w:t xml:space="preserve"> </w:t>
      </w:r>
      <w:r w:rsidR="007D31FD">
        <w:rPr>
          <w:bCs/>
          <w:sz w:val="24"/>
          <w:szCs w:val="24"/>
        </w:rPr>
        <w:t xml:space="preserve">zwrotu niewykorzystanej w 2024r dotacji </w:t>
      </w:r>
      <w:r w:rsidR="00540F5E">
        <w:rPr>
          <w:bCs/>
          <w:sz w:val="24"/>
          <w:szCs w:val="24"/>
        </w:rPr>
        <w:t>przez Gminę Dobrzyniewo Duże na organizację lokalnego transportu zbiorowego.</w:t>
      </w:r>
    </w:p>
    <w:p w14:paraId="1B906C27" w14:textId="276D224D" w:rsidR="00FF66FD" w:rsidRDefault="00FF66FD" w:rsidP="00C952CB">
      <w:pPr>
        <w:rPr>
          <w:bCs/>
          <w:sz w:val="24"/>
          <w:szCs w:val="24"/>
        </w:rPr>
      </w:pPr>
      <w:r w:rsidRPr="00FF66FD">
        <w:rPr>
          <w:b/>
          <w:sz w:val="24"/>
          <w:szCs w:val="24"/>
        </w:rPr>
        <w:t>Dz. 700</w:t>
      </w:r>
      <w:r>
        <w:rPr>
          <w:bCs/>
          <w:sz w:val="24"/>
          <w:szCs w:val="24"/>
        </w:rPr>
        <w:t xml:space="preserve">- </w:t>
      </w:r>
      <w:r w:rsidR="00540F5E">
        <w:rPr>
          <w:bCs/>
          <w:sz w:val="24"/>
          <w:szCs w:val="24"/>
        </w:rPr>
        <w:t>zwiększono plan dochodów z tytułu czynszów za wynajem świetlic wiejskich na planowane szkolenia oraz dokonano przesunięć między rozdziałami.</w:t>
      </w:r>
    </w:p>
    <w:p w14:paraId="4383DCDF" w14:textId="05350767" w:rsidR="00FF66FD" w:rsidRDefault="00FF66FD" w:rsidP="00C952CB">
      <w:pPr>
        <w:rPr>
          <w:bCs/>
          <w:sz w:val="24"/>
          <w:szCs w:val="24"/>
        </w:rPr>
      </w:pPr>
      <w:r w:rsidRPr="00FF66FD">
        <w:rPr>
          <w:b/>
          <w:sz w:val="24"/>
          <w:szCs w:val="24"/>
        </w:rPr>
        <w:t>Dz. 750</w:t>
      </w:r>
      <w:r>
        <w:rPr>
          <w:bCs/>
          <w:sz w:val="24"/>
          <w:szCs w:val="24"/>
        </w:rPr>
        <w:t xml:space="preserve">- </w:t>
      </w:r>
      <w:bookmarkStart w:id="5" w:name="_Hlk195793233"/>
      <w:r>
        <w:rPr>
          <w:bCs/>
          <w:sz w:val="24"/>
          <w:szCs w:val="24"/>
        </w:rPr>
        <w:t>wprowadzono plan dochodów na dofinansowanie szkoleń ze środków Krajowego Funduszu Szkoleniowego</w:t>
      </w:r>
      <w:bookmarkEnd w:id="5"/>
      <w:r>
        <w:rPr>
          <w:bCs/>
          <w:sz w:val="24"/>
          <w:szCs w:val="24"/>
        </w:rPr>
        <w:t>.</w:t>
      </w:r>
    </w:p>
    <w:p w14:paraId="7273150C" w14:textId="59D4BDF6" w:rsidR="00540F5E" w:rsidRDefault="00540F5E" w:rsidP="00C952CB">
      <w:pPr>
        <w:rPr>
          <w:bCs/>
          <w:sz w:val="24"/>
          <w:szCs w:val="24"/>
        </w:rPr>
      </w:pPr>
      <w:r w:rsidRPr="00540F5E">
        <w:rPr>
          <w:b/>
          <w:sz w:val="24"/>
          <w:szCs w:val="24"/>
        </w:rPr>
        <w:t>Dz.754</w:t>
      </w:r>
      <w:r>
        <w:rPr>
          <w:bCs/>
          <w:sz w:val="24"/>
          <w:szCs w:val="24"/>
        </w:rPr>
        <w:t>- wprowadzono plan dotacji z Województwa Podlaskiego na zakup sprzętu i wyposażenia dla Ochotniczych Straży Pożarnych.</w:t>
      </w:r>
    </w:p>
    <w:p w14:paraId="16B70213" w14:textId="3432982A" w:rsidR="00FF66FD" w:rsidRPr="00FF66FD" w:rsidRDefault="00A86493" w:rsidP="00C952CB">
      <w:pPr>
        <w:rPr>
          <w:bCs/>
          <w:sz w:val="24"/>
          <w:szCs w:val="24"/>
        </w:rPr>
      </w:pPr>
      <w:r w:rsidRPr="00465103">
        <w:rPr>
          <w:b/>
          <w:sz w:val="24"/>
          <w:szCs w:val="24"/>
        </w:rPr>
        <w:t>Dz. 758</w:t>
      </w:r>
      <w:r>
        <w:rPr>
          <w:bCs/>
          <w:sz w:val="24"/>
          <w:szCs w:val="24"/>
        </w:rPr>
        <w:t xml:space="preserve">- </w:t>
      </w:r>
      <w:r w:rsidR="00540F5E">
        <w:rPr>
          <w:bCs/>
          <w:sz w:val="24"/>
          <w:szCs w:val="24"/>
        </w:rPr>
        <w:t>wprowadzono plan dochodów z tytułu darowizn oraz dotacji za realizację funduszy sołeckich w 2024r. Zwiększono również plan dochodów z tytułu środków na dofinansowanie kosztów edukacji uczniów z Ukrainy.</w:t>
      </w:r>
      <w:r w:rsidR="00465103">
        <w:rPr>
          <w:bCs/>
          <w:sz w:val="24"/>
          <w:szCs w:val="24"/>
        </w:rPr>
        <w:t xml:space="preserve"> </w:t>
      </w:r>
    </w:p>
    <w:p w14:paraId="202AC2C4" w14:textId="53154EBE" w:rsidR="00465103" w:rsidRDefault="00FB6A45" w:rsidP="00465103">
      <w:pPr>
        <w:rPr>
          <w:b/>
          <w:sz w:val="24"/>
          <w:szCs w:val="24"/>
        </w:rPr>
      </w:pPr>
      <w:r w:rsidRPr="00FB6A45">
        <w:rPr>
          <w:b/>
          <w:sz w:val="24"/>
          <w:szCs w:val="24"/>
        </w:rPr>
        <w:t xml:space="preserve">Dz. </w:t>
      </w:r>
      <w:r w:rsidR="00465103">
        <w:rPr>
          <w:b/>
          <w:sz w:val="24"/>
          <w:szCs w:val="24"/>
        </w:rPr>
        <w:t>852</w:t>
      </w:r>
      <w:r>
        <w:rPr>
          <w:bCs/>
          <w:sz w:val="24"/>
          <w:szCs w:val="24"/>
        </w:rPr>
        <w:t xml:space="preserve">- </w:t>
      </w:r>
      <w:r w:rsidR="00465103">
        <w:rPr>
          <w:bCs/>
          <w:sz w:val="24"/>
          <w:szCs w:val="24"/>
        </w:rPr>
        <w:t>wprowadzono plan dochodów na dofinansowanie szkoleń ze środków Krajowego Funduszu Szkoleniowego</w:t>
      </w:r>
      <w:r w:rsidR="00465103">
        <w:rPr>
          <w:b/>
          <w:sz w:val="24"/>
          <w:szCs w:val="24"/>
        </w:rPr>
        <w:t>.</w:t>
      </w:r>
    </w:p>
    <w:p w14:paraId="07AACBCA" w14:textId="6939934F" w:rsidR="00540F5E" w:rsidRPr="00B626B1" w:rsidRDefault="00540F5E" w:rsidP="00465103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Dz. 900- </w:t>
      </w:r>
      <w:r w:rsidRPr="00B626B1">
        <w:rPr>
          <w:bCs/>
          <w:sz w:val="24"/>
          <w:szCs w:val="24"/>
        </w:rPr>
        <w:t xml:space="preserve">zmniejszono plan dochodów z tytułu podatku VAT oraz dotacji na realizację zadania </w:t>
      </w:r>
      <w:r w:rsidR="00B626B1" w:rsidRPr="00B626B1">
        <w:rPr>
          <w:bCs/>
          <w:sz w:val="24"/>
          <w:szCs w:val="24"/>
        </w:rPr>
        <w:t>pn. „</w:t>
      </w:r>
      <w:bookmarkStart w:id="6" w:name="_Hlk200106165"/>
      <w:r w:rsidR="00B626B1" w:rsidRPr="00B626B1">
        <w:rPr>
          <w:bCs/>
          <w:sz w:val="24"/>
          <w:szCs w:val="24"/>
        </w:rPr>
        <w:t>Budowa sieci wodociągowej w miejscowościach Krypno Wielkie i Długołęka”</w:t>
      </w:r>
      <w:bookmarkEnd w:id="6"/>
      <w:r w:rsidR="00B626B1" w:rsidRPr="00B626B1">
        <w:rPr>
          <w:bCs/>
          <w:sz w:val="24"/>
          <w:szCs w:val="24"/>
        </w:rPr>
        <w:t xml:space="preserve"> w związku z nieotrzymaniem środków</w:t>
      </w:r>
      <w:r w:rsidR="00B626B1">
        <w:rPr>
          <w:bCs/>
          <w:sz w:val="24"/>
          <w:szCs w:val="24"/>
        </w:rPr>
        <w:t>.</w:t>
      </w:r>
    </w:p>
    <w:p w14:paraId="4D8AEB78" w14:textId="77777777" w:rsidR="00465103" w:rsidRDefault="00465103" w:rsidP="00465103">
      <w:pPr>
        <w:rPr>
          <w:b/>
          <w:sz w:val="24"/>
          <w:szCs w:val="24"/>
        </w:rPr>
      </w:pPr>
    </w:p>
    <w:p w14:paraId="2AF209F1" w14:textId="77777777" w:rsidR="00913D3C" w:rsidRDefault="00913D3C" w:rsidP="00465103">
      <w:pPr>
        <w:rPr>
          <w:b/>
          <w:sz w:val="24"/>
          <w:szCs w:val="24"/>
        </w:rPr>
      </w:pPr>
    </w:p>
    <w:p w14:paraId="0C47C900" w14:textId="237EABA0" w:rsidR="00925D05" w:rsidRDefault="00925D05" w:rsidP="00465103">
      <w:pPr>
        <w:rPr>
          <w:b/>
          <w:sz w:val="24"/>
          <w:szCs w:val="24"/>
        </w:rPr>
      </w:pPr>
      <w:r w:rsidRPr="007F3FBD">
        <w:rPr>
          <w:b/>
          <w:sz w:val="24"/>
          <w:szCs w:val="24"/>
        </w:rPr>
        <w:t>Plan wydatków:</w:t>
      </w:r>
    </w:p>
    <w:p w14:paraId="1DE8E90A" w14:textId="77777777" w:rsidR="004979D4" w:rsidRDefault="004979D4" w:rsidP="0027640C">
      <w:pPr>
        <w:spacing w:line="276" w:lineRule="auto"/>
        <w:rPr>
          <w:b/>
          <w:sz w:val="24"/>
          <w:szCs w:val="24"/>
        </w:rPr>
      </w:pPr>
    </w:p>
    <w:p w14:paraId="3D023D9F" w14:textId="1429A2A0" w:rsidR="00BC7D9B" w:rsidRDefault="00B400DC" w:rsidP="0027640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Dz. 600- </w:t>
      </w:r>
      <w:r w:rsidR="00B626B1">
        <w:rPr>
          <w:bCs/>
          <w:sz w:val="24"/>
          <w:szCs w:val="24"/>
        </w:rPr>
        <w:t>zwiększono plan wydatków na zakup materiałów.</w:t>
      </w:r>
    </w:p>
    <w:p w14:paraId="6AA53F14" w14:textId="1C509B29" w:rsidR="00465103" w:rsidRDefault="00465103" w:rsidP="0027640C">
      <w:pPr>
        <w:spacing w:line="276" w:lineRule="auto"/>
        <w:rPr>
          <w:bCs/>
          <w:sz w:val="24"/>
          <w:szCs w:val="24"/>
        </w:rPr>
      </w:pPr>
      <w:r w:rsidRPr="00465103">
        <w:rPr>
          <w:b/>
          <w:sz w:val="24"/>
          <w:szCs w:val="24"/>
        </w:rPr>
        <w:t>Dz. 750</w:t>
      </w:r>
      <w:r>
        <w:rPr>
          <w:bCs/>
          <w:sz w:val="24"/>
          <w:szCs w:val="24"/>
        </w:rPr>
        <w:t>- zwiększono plan wydatków na szkolenia pracowników Urzędu Gminy.</w:t>
      </w:r>
    </w:p>
    <w:p w14:paraId="20DBAC41" w14:textId="586A21AB" w:rsidR="00B626B1" w:rsidRDefault="00B626B1" w:rsidP="0027640C">
      <w:pPr>
        <w:spacing w:line="276" w:lineRule="auto"/>
        <w:rPr>
          <w:bCs/>
          <w:sz w:val="24"/>
          <w:szCs w:val="24"/>
        </w:rPr>
      </w:pPr>
      <w:r w:rsidRPr="00B626B1">
        <w:rPr>
          <w:b/>
          <w:sz w:val="24"/>
          <w:szCs w:val="24"/>
        </w:rPr>
        <w:t>Dz.754</w:t>
      </w:r>
      <w:r>
        <w:rPr>
          <w:bCs/>
          <w:sz w:val="24"/>
          <w:szCs w:val="24"/>
        </w:rPr>
        <w:t>- zwiększono plan wydatków na zakup materiałów i wyposażenia.</w:t>
      </w:r>
    </w:p>
    <w:p w14:paraId="7A1674D1" w14:textId="151732EB" w:rsidR="00465103" w:rsidRDefault="00465103" w:rsidP="0027640C">
      <w:pPr>
        <w:spacing w:line="276" w:lineRule="auto"/>
        <w:rPr>
          <w:bCs/>
          <w:sz w:val="24"/>
          <w:szCs w:val="24"/>
        </w:rPr>
      </w:pPr>
      <w:r w:rsidRPr="00465103">
        <w:rPr>
          <w:b/>
          <w:sz w:val="24"/>
          <w:szCs w:val="24"/>
        </w:rPr>
        <w:t>Dz. 801</w:t>
      </w:r>
      <w:r>
        <w:rPr>
          <w:bCs/>
          <w:sz w:val="24"/>
          <w:szCs w:val="24"/>
        </w:rPr>
        <w:t>- zwiększono plan wydatków na wynagrodzenia dla nauczycieli</w:t>
      </w:r>
      <w:r w:rsidR="00B626B1">
        <w:rPr>
          <w:bCs/>
          <w:sz w:val="24"/>
          <w:szCs w:val="24"/>
        </w:rPr>
        <w:t>.</w:t>
      </w:r>
    </w:p>
    <w:p w14:paraId="0EFEB6D0" w14:textId="116B894C" w:rsidR="00313C3E" w:rsidRDefault="00313C3E" w:rsidP="005C79D6">
      <w:pPr>
        <w:rPr>
          <w:bCs/>
          <w:sz w:val="24"/>
          <w:szCs w:val="24"/>
        </w:rPr>
      </w:pPr>
      <w:r w:rsidRPr="0050740F">
        <w:rPr>
          <w:b/>
          <w:sz w:val="24"/>
          <w:szCs w:val="24"/>
        </w:rPr>
        <w:t xml:space="preserve">Dz. </w:t>
      </w:r>
      <w:r w:rsidR="00465103">
        <w:rPr>
          <w:b/>
          <w:sz w:val="24"/>
          <w:szCs w:val="24"/>
        </w:rPr>
        <w:t>852</w:t>
      </w:r>
      <w:r>
        <w:rPr>
          <w:bCs/>
          <w:sz w:val="24"/>
          <w:szCs w:val="24"/>
        </w:rPr>
        <w:t xml:space="preserve">- </w:t>
      </w:r>
      <w:r w:rsidR="00465103">
        <w:rPr>
          <w:bCs/>
          <w:sz w:val="24"/>
          <w:szCs w:val="24"/>
        </w:rPr>
        <w:t>zwiększono plan wydatków na szkolenia pracowników GOPS.</w:t>
      </w:r>
    </w:p>
    <w:p w14:paraId="0A0B7EE2" w14:textId="10BE662E" w:rsidR="00DD0CB4" w:rsidRDefault="00DD0CB4" w:rsidP="005C79D6">
      <w:pPr>
        <w:rPr>
          <w:bCs/>
          <w:sz w:val="24"/>
          <w:szCs w:val="24"/>
        </w:rPr>
      </w:pPr>
      <w:r w:rsidRPr="00DD0CB4">
        <w:rPr>
          <w:b/>
          <w:sz w:val="24"/>
          <w:szCs w:val="24"/>
        </w:rPr>
        <w:t>Dz. 900</w:t>
      </w:r>
      <w:r>
        <w:rPr>
          <w:bCs/>
          <w:sz w:val="24"/>
          <w:szCs w:val="24"/>
        </w:rPr>
        <w:t xml:space="preserve">- </w:t>
      </w:r>
      <w:r w:rsidR="00B626B1">
        <w:rPr>
          <w:bCs/>
          <w:sz w:val="24"/>
          <w:szCs w:val="24"/>
        </w:rPr>
        <w:t>zwiększono plan wydatków na zakup materiałów oraz wykonanie projektów budowy przydomowych oczyszczalni oraz zmniejszono na inwestycję pn. „</w:t>
      </w:r>
      <w:r w:rsidR="00B626B1" w:rsidRPr="00B626B1">
        <w:rPr>
          <w:bCs/>
          <w:sz w:val="24"/>
          <w:szCs w:val="24"/>
        </w:rPr>
        <w:t>Budowa sieci wodociągowej w miejscowościach Krypno Wielkie i Długołęka”</w:t>
      </w:r>
      <w:r w:rsidR="00B626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.</w:t>
      </w:r>
    </w:p>
    <w:p w14:paraId="2A51F3D4" w14:textId="0280636B" w:rsidR="00B626B1" w:rsidRDefault="00B626B1" w:rsidP="005C79D6">
      <w:pPr>
        <w:rPr>
          <w:bCs/>
          <w:sz w:val="24"/>
          <w:szCs w:val="24"/>
        </w:rPr>
      </w:pPr>
      <w:r w:rsidRPr="00B626B1">
        <w:rPr>
          <w:b/>
          <w:sz w:val="24"/>
          <w:szCs w:val="24"/>
        </w:rPr>
        <w:t>Dz. 921</w:t>
      </w:r>
      <w:r>
        <w:rPr>
          <w:bCs/>
          <w:sz w:val="24"/>
          <w:szCs w:val="24"/>
        </w:rPr>
        <w:t>- zmniejszono pan dotacji dla Gminnego Ośrodka Kultury w Krypnie oraz zwiększono na wynagrodzenia i pochodne dla  dwóch pracowników w związku ze zmianą zatrudnienia.</w:t>
      </w:r>
    </w:p>
    <w:sectPr w:rsidR="00B626B1" w:rsidSect="002013C4">
      <w:pgSz w:w="11906" w:h="16838"/>
      <w:pgMar w:top="672" w:right="1418" w:bottom="1418" w:left="851" w:header="113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B2F72" w14:textId="77777777" w:rsidR="00F579E8" w:rsidRDefault="00F579E8">
      <w:r>
        <w:separator/>
      </w:r>
    </w:p>
  </w:endnote>
  <w:endnote w:type="continuationSeparator" w:id="0">
    <w:p w14:paraId="39FD00A3" w14:textId="77777777" w:rsidR="00F579E8" w:rsidRDefault="00F5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F6087" w14:textId="77777777" w:rsidR="00F579E8" w:rsidRDefault="00F579E8">
      <w:r>
        <w:separator/>
      </w:r>
    </w:p>
  </w:footnote>
  <w:footnote w:type="continuationSeparator" w:id="0">
    <w:p w14:paraId="173B93EC" w14:textId="77777777" w:rsidR="00F579E8" w:rsidRDefault="00F57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4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5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6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2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5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29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3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5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6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2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3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</w:abstractNum>
  <w:abstractNum w:abstractNumId="2" w15:restartNumberingAfterBreak="0">
    <w:nsid w:val="14D72467"/>
    <w:multiLevelType w:val="multilevel"/>
    <w:tmpl w:val="E076BA16"/>
    <w:lvl w:ilvl="0">
      <w:start w:val="1"/>
      <w:numFmt w:val="none"/>
      <w:suff w:val="nothing"/>
      <w:lvlText w:val="%1"/>
      <w:lvlJc w:val="left"/>
      <w:pPr>
        <w:ind w:left="0" w:firstLine="288"/>
      </w:pPr>
    </w:lvl>
    <w:lvl w:ilvl="1">
      <w:start w:val="1"/>
      <w:numFmt w:val="none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ind w:left="-397" w:firstLine="397"/>
      </w:pPr>
    </w:lvl>
    <w:lvl w:ilvl="4">
      <w:start w:val="2"/>
      <w:numFmt w:val="decimal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3" w15:restartNumberingAfterBreak="0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AA303B7"/>
    <w:multiLevelType w:val="hybridMultilevel"/>
    <w:tmpl w:val="54FCA54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4E47BF9"/>
    <w:multiLevelType w:val="hybridMultilevel"/>
    <w:tmpl w:val="9FF27DDC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>
      <w:start w:val="1"/>
      <w:numFmt w:val="lowerRoman"/>
      <w:lvlText w:val="%3."/>
      <w:lvlJc w:val="right"/>
      <w:pPr>
        <w:ind w:left="3720" w:hanging="180"/>
      </w:pPr>
    </w:lvl>
    <w:lvl w:ilvl="3" w:tplc="0415000F">
      <w:start w:val="1"/>
      <w:numFmt w:val="decimal"/>
      <w:lvlText w:val="%4."/>
      <w:lvlJc w:val="left"/>
      <w:pPr>
        <w:ind w:left="4440" w:hanging="360"/>
      </w:pPr>
    </w:lvl>
    <w:lvl w:ilvl="4" w:tplc="04150019">
      <w:start w:val="1"/>
      <w:numFmt w:val="lowerLetter"/>
      <w:lvlText w:val="%5."/>
      <w:lvlJc w:val="left"/>
      <w:pPr>
        <w:ind w:left="5160" w:hanging="360"/>
      </w:pPr>
    </w:lvl>
    <w:lvl w:ilvl="5" w:tplc="0415001B">
      <w:start w:val="1"/>
      <w:numFmt w:val="lowerRoman"/>
      <w:lvlText w:val="%6."/>
      <w:lvlJc w:val="right"/>
      <w:pPr>
        <w:ind w:left="5880" w:hanging="180"/>
      </w:pPr>
    </w:lvl>
    <w:lvl w:ilvl="6" w:tplc="0415000F">
      <w:start w:val="1"/>
      <w:numFmt w:val="decimal"/>
      <w:lvlText w:val="%7."/>
      <w:lvlJc w:val="left"/>
      <w:pPr>
        <w:ind w:left="6600" w:hanging="360"/>
      </w:pPr>
    </w:lvl>
    <w:lvl w:ilvl="7" w:tplc="04150019">
      <w:start w:val="1"/>
      <w:numFmt w:val="lowerLetter"/>
      <w:lvlText w:val="%8."/>
      <w:lvlJc w:val="left"/>
      <w:pPr>
        <w:ind w:left="7320" w:hanging="360"/>
      </w:pPr>
    </w:lvl>
    <w:lvl w:ilvl="8" w:tplc="0415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8365AD6"/>
    <w:multiLevelType w:val="hybridMultilevel"/>
    <w:tmpl w:val="AA82C486"/>
    <w:lvl w:ilvl="0" w:tplc="A1C8DE1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C59167C"/>
    <w:multiLevelType w:val="multilevel"/>
    <w:tmpl w:val="D4160F0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10" w15:restartNumberingAfterBreak="0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8640346"/>
    <w:multiLevelType w:val="hybridMultilevel"/>
    <w:tmpl w:val="B13032E0"/>
    <w:lvl w:ilvl="0" w:tplc="301C139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AB45305"/>
    <w:multiLevelType w:val="multilevel"/>
    <w:tmpl w:val="64D24696"/>
    <w:lvl w:ilvl="0">
      <w:start w:val="1"/>
      <w:numFmt w:val="none"/>
      <w:pStyle w:val="2ust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3" w15:restartNumberingAfterBreak="0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E5D7B95"/>
    <w:multiLevelType w:val="hybridMultilevel"/>
    <w:tmpl w:val="65C84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18" w15:restartNumberingAfterBreak="0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2" w15:restartNumberingAfterBreak="0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85691599">
    <w:abstractNumId w:val="10"/>
  </w:num>
  <w:num w:numId="2" w16cid:durableId="293221299">
    <w:abstractNumId w:val="17"/>
  </w:num>
  <w:num w:numId="3" w16cid:durableId="1819420749">
    <w:abstractNumId w:val="21"/>
  </w:num>
  <w:num w:numId="4" w16cid:durableId="243758978">
    <w:abstractNumId w:val="7"/>
  </w:num>
  <w:num w:numId="5" w16cid:durableId="1304120131">
    <w:abstractNumId w:val="15"/>
  </w:num>
  <w:num w:numId="6" w16cid:durableId="487552414">
    <w:abstractNumId w:val="18"/>
  </w:num>
  <w:num w:numId="7" w16cid:durableId="272784013">
    <w:abstractNumId w:val="14"/>
  </w:num>
  <w:num w:numId="8" w16cid:durableId="159588089">
    <w:abstractNumId w:val="24"/>
  </w:num>
  <w:num w:numId="9" w16cid:durableId="1030644786">
    <w:abstractNumId w:val="22"/>
  </w:num>
  <w:num w:numId="10" w16cid:durableId="798845105">
    <w:abstractNumId w:val="23"/>
  </w:num>
  <w:num w:numId="11" w16cid:durableId="1811745423">
    <w:abstractNumId w:val="5"/>
  </w:num>
  <w:num w:numId="12" w16cid:durableId="2008559295">
    <w:abstractNumId w:val="13"/>
  </w:num>
  <w:num w:numId="13" w16cid:durableId="943537493">
    <w:abstractNumId w:val="3"/>
  </w:num>
  <w:num w:numId="14" w16cid:durableId="385449403">
    <w:abstractNumId w:val="19"/>
  </w:num>
  <w:num w:numId="15" w16cid:durableId="2145586722">
    <w:abstractNumId w:val="20"/>
  </w:num>
  <w:num w:numId="16" w16cid:durableId="503403939">
    <w:abstractNumId w:val="2"/>
  </w:num>
  <w:num w:numId="17" w16cid:durableId="426198695">
    <w:abstractNumId w:val="12"/>
  </w:num>
  <w:num w:numId="18" w16cid:durableId="842360253">
    <w:abstractNumId w:val="9"/>
  </w:num>
  <w:num w:numId="19" w16cid:durableId="1551838722">
    <w:abstractNumId w:val="0"/>
  </w:num>
  <w:num w:numId="20" w16cid:durableId="1915578626">
    <w:abstractNumId w:val="1"/>
  </w:num>
  <w:num w:numId="21" w16cid:durableId="1528449391">
    <w:abstractNumId w:val="8"/>
  </w:num>
  <w:num w:numId="22" w16cid:durableId="1776945432">
    <w:abstractNumId w:val="11"/>
  </w:num>
  <w:num w:numId="23" w16cid:durableId="16707906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4" w16cid:durableId="789011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36497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0597691">
    <w:abstractNumId w:val="4"/>
  </w:num>
  <w:num w:numId="27" w16cid:durableId="1997345200">
    <w:abstractNumId w:val="6"/>
  </w:num>
  <w:num w:numId="28" w16cid:durableId="75301728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0AB"/>
    <w:rsid w:val="00001D03"/>
    <w:rsid w:val="00004603"/>
    <w:rsid w:val="00004D82"/>
    <w:rsid w:val="00004F8B"/>
    <w:rsid w:val="00005504"/>
    <w:rsid w:val="00005A18"/>
    <w:rsid w:val="00006F12"/>
    <w:rsid w:val="0000766A"/>
    <w:rsid w:val="000127FF"/>
    <w:rsid w:val="00013028"/>
    <w:rsid w:val="00016345"/>
    <w:rsid w:val="00016BCB"/>
    <w:rsid w:val="00020F63"/>
    <w:rsid w:val="00021278"/>
    <w:rsid w:val="00021882"/>
    <w:rsid w:val="00022C4F"/>
    <w:rsid w:val="00022DFB"/>
    <w:rsid w:val="000236C1"/>
    <w:rsid w:val="000243A3"/>
    <w:rsid w:val="000254EF"/>
    <w:rsid w:val="0002645D"/>
    <w:rsid w:val="00026A1F"/>
    <w:rsid w:val="00026DA2"/>
    <w:rsid w:val="00027258"/>
    <w:rsid w:val="000303EC"/>
    <w:rsid w:val="00030799"/>
    <w:rsid w:val="00031314"/>
    <w:rsid w:val="0003275A"/>
    <w:rsid w:val="00032965"/>
    <w:rsid w:val="00032E22"/>
    <w:rsid w:val="0003448C"/>
    <w:rsid w:val="00034622"/>
    <w:rsid w:val="000357B1"/>
    <w:rsid w:val="00035F17"/>
    <w:rsid w:val="000360ED"/>
    <w:rsid w:val="00037DD6"/>
    <w:rsid w:val="0004101F"/>
    <w:rsid w:val="00041EA1"/>
    <w:rsid w:val="00042168"/>
    <w:rsid w:val="00043EC1"/>
    <w:rsid w:val="000445D6"/>
    <w:rsid w:val="000451F0"/>
    <w:rsid w:val="00045273"/>
    <w:rsid w:val="00045885"/>
    <w:rsid w:val="000473A3"/>
    <w:rsid w:val="00050133"/>
    <w:rsid w:val="0005120C"/>
    <w:rsid w:val="00051541"/>
    <w:rsid w:val="00051796"/>
    <w:rsid w:val="00051B18"/>
    <w:rsid w:val="000532AC"/>
    <w:rsid w:val="0005358E"/>
    <w:rsid w:val="0005559B"/>
    <w:rsid w:val="00055FC2"/>
    <w:rsid w:val="0005662D"/>
    <w:rsid w:val="000567FF"/>
    <w:rsid w:val="000568F0"/>
    <w:rsid w:val="0006269D"/>
    <w:rsid w:val="0006309B"/>
    <w:rsid w:val="000635D4"/>
    <w:rsid w:val="00063E69"/>
    <w:rsid w:val="000641AA"/>
    <w:rsid w:val="000658AA"/>
    <w:rsid w:val="00070477"/>
    <w:rsid w:val="0007189A"/>
    <w:rsid w:val="00073895"/>
    <w:rsid w:val="00073F6F"/>
    <w:rsid w:val="00074BA8"/>
    <w:rsid w:val="00074C93"/>
    <w:rsid w:val="00075B05"/>
    <w:rsid w:val="00076D85"/>
    <w:rsid w:val="000777DB"/>
    <w:rsid w:val="00077CF0"/>
    <w:rsid w:val="00077D71"/>
    <w:rsid w:val="00081976"/>
    <w:rsid w:val="00081F29"/>
    <w:rsid w:val="000821D3"/>
    <w:rsid w:val="00082472"/>
    <w:rsid w:val="00083F8A"/>
    <w:rsid w:val="00083FD9"/>
    <w:rsid w:val="00084775"/>
    <w:rsid w:val="00084A90"/>
    <w:rsid w:val="00086483"/>
    <w:rsid w:val="00086C8D"/>
    <w:rsid w:val="00086FDC"/>
    <w:rsid w:val="00087267"/>
    <w:rsid w:val="000873C4"/>
    <w:rsid w:val="00087756"/>
    <w:rsid w:val="00091147"/>
    <w:rsid w:val="00091A46"/>
    <w:rsid w:val="00092761"/>
    <w:rsid w:val="0009294D"/>
    <w:rsid w:val="00092A7E"/>
    <w:rsid w:val="00093D55"/>
    <w:rsid w:val="00096091"/>
    <w:rsid w:val="000A0761"/>
    <w:rsid w:val="000A1969"/>
    <w:rsid w:val="000A1BB5"/>
    <w:rsid w:val="000A1BB9"/>
    <w:rsid w:val="000A4B9E"/>
    <w:rsid w:val="000A6D6B"/>
    <w:rsid w:val="000A71B8"/>
    <w:rsid w:val="000B0B8F"/>
    <w:rsid w:val="000B2110"/>
    <w:rsid w:val="000B3EB3"/>
    <w:rsid w:val="000B44F2"/>
    <w:rsid w:val="000B5E5D"/>
    <w:rsid w:val="000B74FB"/>
    <w:rsid w:val="000C0172"/>
    <w:rsid w:val="000C0C98"/>
    <w:rsid w:val="000C11DE"/>
    <w:rsid w:val="000C149E"/>
    <w:rsid w:val="000C22CE"/>
    <w:rsid w:val="000C283C"/>
    <w:rsid w:val="000C4092"/>
    <w:rsid w:val="000C6590"/>
    <w:rsid w:val="000C674E"/>
    <w:rsid w:val="000C6D9C"/>
    <w:rsid w:val="000D0032"/>
    <w:rsid w:val="000D011E"/>
    <w:rsid w:val="000D104C"/>
    <w:rsid w:val="000D1E67"/>
    <w:rsid w:val="000D3958"/>
    <w:rsid w:val="000D402A"/>
    <w:rsid w:val="000E0157"/>
    <w:rsid w:val="000E0430"/>
    <w:rsid w:val="000E1DAB"/>
    <w:rsid w:val="000E28D0"/>
    <w:rsid w:val="000E2C3E"/>
    <w:rsid w:val="000E35A1"/>
    <w:rsid w:val="000E4D9E"/>
    <w:rsid w:val="000E5E98"/>
    <w:rsid w:val="000F0510"/>
    <w:rsid w:val="000F11F9"/>
    <w:rsid w:val="000F1BB2"/>
    <w:rsid w:val="000F3AB1"/>
    <w:rsid w:val="000F436D"/>
    <w:rsid w:val="000F54C8"/>
    <w:rsid w:val="000F7228"/>
    <w:rsid w:val="001002B1"/>
    <w:rsid w:val="00104024"/>
    <w:rsid w:val="001054A8"/>
    <w:rsid w:val="00111A1B"/>
    <w:rsid w:val="00111C34"/>
    <w:rsid w:val="00114EAE"/>
    <w:rsid w:val="00116082"/>
    <w:rsid w:val="0011631F"/>
    <w:rsid w:val="00116FDF"/>
    <w:rsid w:val="0012080A"/>
    <w:rsid w:val="00120E43"/>
    <w:rsid w:val="00121388"/>
    <w:rsid w:val="00121D30"/>
    <w:rsid w:val="00122612"/>
    <w:rsid w:val="00123827"/>
    <w:rsid w:val="00123F5A"/>
    <w:rsid w:val="001243EC"/>
    <w:rsid w:val="001252E1"/>
    <w:rsid w:val="001274CB"/>
    <w:rsid w:val="00127B2C"/>
    <w:rsid w:val="00127B92"/>
    <w:rsid w:val="0013058F"/>
    <w:rsid w:val="00130DD2"/>
    <w:rsid w:val="00131A99"/>
    <w:rsid w:val="00131F2E"/>
    <w:rsid w:val="001321C3"/>
    <w:rsid w:val="00133315"/>
    <w:rsid w:val="00133ADC"/>
    <w:rsid w:val="001343C2"/>
    <w:rsid w:val="00134B6D"/>
    <w:rsid w:val="00136298"/>
    <w:rsid w:val="001362EE"/>
    <w:rsid w:val="001373D4"/>
    <w:rsid w:val="00140E5F"/>
    <w:rsid w:val="001420BD"/>
    <w:rsid w:val="001424FD"/>
    <w:rsid w:val="00142884"/>
    <w:rsid w:val="00142A3B"/>
    <w:rsid w:val="00143B28"/>
    <w:rsid w:val="0014415E"/>
    <w:rsid w:val="00144506"/>
    <w:rsid w:val="00144C31"/>
    <w:rsid w:val="00144EEA"/>
    <w:rsid w:val="001460DE"/>
    <w:rsid w:val="00146EA8"/>
    <w:rsid w:val="0014784E"/>
    <w:rsid w:val="00150BD9"/>
    <w:rsid w:val="00152354"/>
    <w:rsid w:val="001537FD"/>
    <w:rsid w:val="00157A18"/>
    <w:rsid w:val="00157D6C"/>
    <w:rsid w:val="00160107"/>
    <w:rsid w:val="00160887"/>
    <w:rsid w:val="00161B3D"/>
    <w:rsid w:val="0016302E"/>
    <w:rsid w:val="00165203"/>
    <w:rsid w:val="00165C64"/>
    <w:rsid w:val="0016673E"/>
    <w:rsid w:val="00166DFF"/>
    <w:rsid w:val="001704DC"/>
    <w:rsid w:val="00171814"/>
    <w:rsid w:val="00171ADB"/>
    <w:rsid w:val="001732DA"/>
    <w:rsid w:val="00173314"/>
    <w:rsid w:val="001758CE"/>
    <w:rsid w:val="00180050"/>
    <w:rsid w:val="00180493"/>
    <w:rsid w:val="00180506"/>
    <w:rsid w:val="00181089"/>
    <w:rsid w:val="00181707"/>
    <w:rsid w:val="00183F46"/>
    <w:rsid w:val="00184E5C"/>
    <w:rsid w:val="001859A9"/>
    <w:rsid w:val="00186B5F"/>
    <w:rsid w:val="00186EC0"/>
    <w:rsid w:val="00192A07"/>
    <w:rsid w:val="001933BF"/>
    <w:rsid w:val="001934CC"/>
    <w:rsid w:val="001942D9"/>
    <w:rsid w:val="001947B5"/>
    <w:rsid w:val="00194E82"/>
    <w:rsid w:val="001973BF"/>
    <w:rsid w:val="001A06CA"/>
    <w:rsid w:val="001A1006"/>
    <w:rsid w:val="001A1ACD"/>
    <w:rsid w:val="001A2273"/>
    <w:rsid w:val="001A31FB"/>
    <w:rsid w:val="001A35AA"/>
    <w:rsid w:val="001A3982"/>
    <w:rsid w:val="001A39D9"/>
    <w:rsid w:val="001A4053"/>
    <w:rsid w:val="001A4732"/>
    <w:rsid w:val="001A50C2"/>
    <w:rsid w:val="001A648A"/>
    <w:rsid w:val="001A6939"/>
    <w:rsid w:val="001A6AE2"/>
    <w:rsid w:val="001B0B6D"/>
    <w:rsid w:val="001B1ADB"/>
    <w:rsid w:val="001B27B9"/>
    <w:rsid w:val="001B2F8B"/>
    <w:rsid w:val="001B3558"/>
    <w:rsid w:val="001B5B8C"/>
    <w:rsid w:val="001B6751"/>
    <w:rsid w:val="001B77E8"/>
    <w:rsid w:val="001C0039"/>
    <w:rsid w:val="001C085E"/>
    <w:rsid w:val="001C3D90"/>
    <w:rsid w:val="001C5662"/>
    <w:rsid w:val="001C5847"/>
    <w:rsid w:val="001C7381"/>
    <w:rsid w:val="001C74C7"/>
    <w:rsid w:val="001C78C0"/>
    <w:rsid w:val="001D19D4"/>
    <w:rsid w:val="001D27CD"/>
    <w:rsid w:val="001D69DD"/>
    <w:rsid w:val="001D6C50"/>
    <w:rsid w:val="001D74E3"/>
    <w:rsid w:val="001E06F1"/>
    <w:rsid w:val="001E3786"/>
    <w:rsid w:val="001E433A"/>
    <w:rsid w:val="001E43F8"/>
    <w:rsid w:val="001E4CCF"/>
    <w:rsid w:val="001E5140"/>
    <w:rsid w:val="001E6B2A"/>
    <w:rsid w:val="001E7A0F"/>
    <w:rsid w:val="001F06D8"/>
    <w:rsid w:val="001F0C21"/>
    <w:rsid w:val="001F1F25"/>
    <w:rsid w:val="001F2CD3"/>
    <w:rsid w:val="001F64BA"/>
    <w:rsid w:val="001F66D7"/>
    <w:rsid w:val="001F67C8"/>
    <w:rsid w:val="001F70C6"/>
    <w:rsid w:val="001F7CCC"/>
    <w:rsid w:val="0020090A"/>
    <w:rsid w:val="002009BC"/>
    <w:rsid w:val="002013C4"/>
    <w:rsid w:val="00201C63"/>
    <w:rsid w:val="0020264B"/>
    <w:rsid w:val="00202E94"/>
    <w:rsid w:val="00204323"/>
    <w:rsid w:val="0020545E"/>
    <w:rsid w:val="00205932"/>
    <w:rsid w:val="00206302"/>
    <w:rsid w:val="0020683D"/>
    <w:rsid w:val="00207878"/>
    <w:rsid w:val="00211450"/>
    <w:rsid w:val="00211EA0"/>
    <w:rsid w:val="00211FBC"/>
    <w:rsid w:val="00212451"/>
    <w:rsid w:val="00213D9F"/>
    <w:rsid w:val="002146CB"/>
    <w:rsid w:val="00215045"/>
    <w:rsid w:val="002151FF"/>
    <w:rsid w:val="002155B7"/>
    <w:rsid w:val="00217251"/>
    <w:rsid w:val="0022040B"/>
    <w:rsid w:val="002208D0"/>
    <w:rsid w:val="00220FC3"/>
    <w:rsid w:val="00222607"/>
    <w:rsid w:val="002229F6"/>
    <w:rsid w:val="002232B6"/>
    <w:rsid w:val="0022331C"/>
    <w:rsid w:val="002238EA"/>
    <w:rsid w:val="00224AC1"/>
    <w:rsid w:val="00224E1A"/>
    <w:rsid w:val="00224E92"/>
    <w:rsid w:val="002269C5"/>
    <w:rsid w:val="00226B25"/>
    <w:rsid w:val="00227456"/>
    <w:rsid w:val="00230261"/>
    <w:rsid w:val="00230705"/>
    <w:rsid w:val="00232FB4"/>
    <w:rsid w:val="00233912"/>
    <w:rsid w:val="002347D4"/>
    <w:rsid w:val="00235351"/>
    <w:rsid w:val="0023537A"/>
    <w:rsid w:val="0023600A"/>
    <w:rsid w:val="002362C2"/>
    <w:rsid w:val="00236395"/>
    <w:rsid w:val="002365AE"/>
    <w:rsid w:val="00236A70"/>
    <w:rsid w:val="00240A94"/>
    <w:rsid w:val="00240E3A"/>
    <w:rsid w:val="00240FB1"/>
    <w:rsid w:val="00241D58"/>
    <w:rsid w:val="00245B2A"/>
    <w:rsid w:val="00245BDE"/>
    <w:rsid w:val="00246506"/>
    <w:rsid w:val="002468A7"/>
    <w:rsid w:val="00250B84"/>
    <w:rsid w:val="00250EAE"/>
    <w:rsid w:val="00253269"/>
    <w:rsid w:val="00254B73"/>
    <w:rsid w:val="00255D7E"/>
    <w:rsid w:val="0025746A"/>
    <w:rsid w:val="00257937"/>
    <w:rsid w:val="002602D4"/>
    <w:rsid w:val="00261348"/>
    <w:rsid w:val="0026302B"/>
    <w:rsid w:val="00263590"/>
    <w:rsid w:val="00264D37"/>
    <w:rsid w:val="00265597"/>
    <w:rsid w:val="00265DB8"/>
    <w:rsid w:val="00267387"/>
    <w:rsid w:val="00267486"/>
    <w:rsid w:val="002679F8"/>
    <w:rsid w:val="00267DCB"/>
    <w:rsid w:val="00270389"/>
    <w:rsid w:val="00270FA2"/>
    <w:rsid w:val="00271127"/>
    <w:rsid w:val="00271990"/>
    <w:rsid w:val="00271FED"/>
    <w:rsid w:val="00274062"/>
    <w:rsid w:val="0027480F"/>
    <w:rsid w:val="0027640C"/>
    <w:rsid w:val="002802A1"/>
    <w:rsid w:val="0028325C"/>
    <w:rsid w:val="002833D6"/>
    <w:rsid w:val="00284DF1"/>
    <w:rsid w:val="00284EB3"/>
    <w:rsid w:val="002851BD"/>
    <w:rsid w:val="00285C48"/>
    <w:rsid w:val="0028784B"/>
    <w:rsid w:val="00290E7A"/>
    <w:rsid w:val="002957C3"/>
    <w:rsid w:val="00296212"/>
    <w:rsid w:val="00296989"/>
    <w:rsid w:val="00296A77"/>
    <w:rsid w:val="00297024"/>
    <w:rsid w:val="002971AA"/>
    <w:rsid w:val="002976B2"/>
    <w:rsid w:val="00297934"/>
    <w:rsid w:val="002A0AD2"/>
    <w:rsid w:val="002A0CAB"/>
    <w:rsid w:val="002A0CD3"/>
    <w:rsid w:val="002A15D4"/>
    <w:rsid w:val="002A216C"/>
    <w:rsid w:val="002A3723"/>
    <w:rsid w:val="002A4EFC"/>
    <w:rsid w:val="002A594F"/>
    <w:rsid w:val="002A60A3"/>
    <w:rsid w:val="002A7732"/>
    <w:rsid w:val="002A79E8"/>
    <w:rsid w:val="002B0EA9"/>
    <w:rsid w:val="002B1CC4"/>
    <w:rsid w:val="002B1E07"/>
    <w:rsid w:val="002B24CB"/>
    <w:rsid w:val="002B2B3A"/>
    <w:rsid w:val="002B683B"/>
    <w:rsid w:val="002B777B"/>
    <w:rsid w:val="002C0D99"/>
    <w:rsid w:val="002C0E35"/>
    <w:rsid w:val="002C15AB"/>
    <w:rsid w:val="002C379F"/>
    <w:rsid w:val="002C5527"/>
    <w:rsid w:val="002C5F98"/>
    <w:rsid w:val="002D03EC"/>
    <w:rsid w:val="002D04A6"/>
    <w:rsid w:val="002D10DA"/>
    <w:rsid w:val="002D32B3"/>
    <w:rsid w:val="002D550F"/>
    <w:rsid w:val="002D5657"/>
    <w:rsid w:val="002D7D48"/>
    <w:rsid w:val="002E068D"/>
    <w:rsid w:val="002E098C"/>
    <w:rsid w:val="002E09AE"/>
    <w:rsid w:val="002E1BBE"/>
    <w:rsid w:val="002E2080"/>
    <w:rsid w:val="002E210F"/>
    <w:rsid w:val="002E410B"/>
    <w:rsid w:val="002E41F4"/>
    <w:rsid w:val="002E4640"/>
    <w:rsid w:val="002E5687"/>
    <w:rsid w:val="002E5B3C"/>
    <w:rsid w:val="002E68F3"/>
    <w:rsid w:val="002E6BBB"/>
    <w:rsid w:val="002E7AF8"/>
    <w:rsid w:val="002F1453"/>
    <w:rsid w:val="002F1D76"/>
    <w:rsid w:val="002F1EF7"/>
    <w:rsid w:val="002F577A"/>
    <w:rsid w:val="002F5D14"/>
    <w:rsid w:val="0030026B"/>
    <w:rsid w:val="0030113D"/>
    <w:rsid w:val="003021AF"/>
    <w:rsid w:val="0030289B"/>
    <w:rsid w:val="00302DB1"/>
    <w:rsid w:val="003032A0"/>
    <w:rsid w:val="0030380C"/>
    <w:rsid w:val="00304E8A"/>
    <w:rsid w:val="003056DA"/>
    <w:rsid w:val="00305AE5"/>
    <w:rsid w:val="00305ED3"/>
    <w:rsid w:val="00305F22"/>
    <w:rsid w:val="00306250"/>
    <w:rsid w:val="00307B16"/>
    <w:rsid w:val="00311404"/>
    <w:rsid w:val="00312093"/>
    <w:rsid w:val="00312129"/>
    <w:rsid w:val="00312282"/>
    <w:rsid w:val="00313C3E"/>
    <w:rsid w:val="00314073"/>
    <w:rsid w:val="00315132"/>
    <w:rsid w:val="003167A8"/>
    <w:rsid w:val="0031703A"/>
    <w:rsid w:val="003177C3"/>
    <w:rsid w:val="003202B5"/>
    <w:rsid w:val="00321732"/>
    <w:rsid w:val="0032429F"/>
    <w:rsid w:val="003244E5"/>
    <w:rsid w:val="003245D4"/>
    <w:rsid w:val="00324C72"/>
    <w:rsid w:val="003251D4"/>
    <w:rsid w:val="00325840"/>
    <w:rsid w:val="00325B9F"/>
    <w:rsid w:val="00330BF6"/>
    <w:rsid w:val="003324B4"/>
    <w:rsid w:val="00332555"/>
    <w:rsid w:val="00333622"/>
    <w:rsid w:val="003359C6"/>
    <w:rsid w:val="003361C7"/>
    <w:rsid w:val="0033686A"/>
    <w:rsid w:val="00336BFC"/>
    <w:rsid w:val="00340340"/>
    <w:rsid w:val="00340CB6"/>
    <w:rsid w:val="003415E6"/>
    <w:rsid w:val="0034373E"/>
    <w:rsid w:val="00345BB4"/>
    <w:rsid w:val="003460D8"/>
    <w:rsid w:val="00346F24"/>
    <w:rsid w:val="0035042E"/>
    <w:rsid w:val="003519BC"/>
    <w:rsid w:val="003520AD"/>
    <w:rsid w:val="003524AF"/>
    <w:rsid w:val="00352651"/>
    <w:rsid w:val="00353792"/>
    <w:rsid w:val="00353F6D"/>
    <w:rsid w:val="00355013"/>
    <w:rsid w:val="0035567E"/>
    <w:rsid w:val="00356AC9"/>
    <w:rsid w:val="003579C5"/>
    <w:rsid w:val="00360337"/>
    <w:rsid w:val="0036064D"/>
    <w:rsid w:val="00360793"/>
    <w:rsid w:val="003635A1"/>
    <w:rsid w:val="00366D3E"/>
    <w:rsid w:val="00367475"/>
    <w:rsid w:val="00367A04"/>
    <w:rsid w:val="00370549"/>
    <w:rsid w:val="00370C1E"/>
    <w:rsid w:val="00373BF4"/>
    <w:rsid w:val="00373C07"/>
    <w:rsid w:val="00374455"/>
    <w:rsid w:val="003756AE"/>
    <w:rsid w:val="00376573"/>
    <w:rsid w:val="00376B60"/>
    <w:rsid w:val="00376E1C"/>
    <w:rsid w:val="00380FBD"/>
    <w:rsid w:val="00382510"/>
    <w:rsid w:val="00382D18"/>
    <w:rsid w:val="00384F3A"/>
    <w:rsid w:val="00387827"/>
    <w:rsid w:val="00390F8E"/>
    <w:rsid w:val="00391C78"/>
    <w:rsid w:val="00391D31"/>
    <w:rsid w:val="00392E37"/>
    <w:rsid w:val="003933F9"/>
    <w:rsid w:val="00394B54"/>
    <w:rsid w:val="00395CF4"/>
    <w:rsid w:val="00396163"/>
    <w:rsid w:val="003A01D2"/>
    <w:rsid w:val="003A05A1"/>
    <w:rsid w:val="003A06F6"/>
    <w:rsid w:val="003A1C35"/>
    <w:rsid w:val="003A3532"/>
    <w:rsid w:val="003A35A6"/>
    <w:rsid w:val="003A3E8F"/>
    <w:rsid w:val="003A4715"/>
    <w:rsid w:val="003A5730"/>
    <w:rsid w:val="003A6FC2"/>
    <w:rsid w:val="003A7C8D"/>
    <w:rsid w:val="003A7F13"/>
    <w:rsid w:val="003B03A8"/>
    <w:rsid w:val="003B0723"/>
    <w:rsid w:val="003B1E1E"/>
    <w:rsid w:val="003B379C"/>
    <w:rsid w:val="003B5229"/>
    <w:rsid w:val="003B544E"/>
    <w:rsid w:val="003B569A"/>
    <w:rsid w:val="003B65EC"/>
    <w:rsid w:val="003B679B"/>
    <w:rsid w:val="003B7E92"/>
    <w:rsid w:val="003C099B"/>
    <w:rsid w:val="003C0FA4"/>
    <w:rsid w:val="003C1604"/>
    <w:rsid w:val="003C2472"/>
    <w:rsid w:val="003C2D85"/>
    <w:rsid w:val="003C48B9"/>
    <w:rsid w:val="003C58DF"/>
    <w:rsid w:val="003C6648"/>
    <w:rsid w:val="003D01BC"/>
    <w:rsid w:val="003D0943"/>
    <w:rsid w:val="003D14DA"/>
    <w:rsid w:val="003D1EED"/>
    <w:rsid w:val="003D660E"/>
    <w:rsid w:val="003D7E83"/>
    <w:rsid w:val="003E0638"/>
    <w:rsid w:val="003E2299"/>
    <w:rsid w:val="003E2C23"/>
    <w:rsid w:val="003E32B6"/>
    <w:rsid w:val="003E37F1"/>
    <w:rsid w:val="003E434E"/>
    <w:rsid w:val="003E44EF"/>
    <w:rsid w:val="003E4FBC"/>
    <w:rsid w:val="003E525B"/>
    <w:rsid w:val="003E5DC8"/>
    <w:rsid w:val="003E70BE"/>
    <w:rsid w:val="003E7C0B"/>
    <w:rsid w:val="003F0086"/>
    <w:rsid w:val="003F0786"/>
    <w:rsid w:val="003F1788"/>
    <w:rsid w:val="003F32E9"/>
    <w:rsid w:val="003F3497"/>
    <w:rsid w:val="003F6677"/>
    <w:rsid w:val="00400557"/>
    <w:rsid w:val="00400AD7"/>
    <w:rsid w:val="00400B39"/>
    <w:rsid w:val="0040108F"/>
    <w:rsid w:val="00401C71"/>
    <w:rsid w:val="00402D81"/>
    <w:rsid w:val="00403997"/>
    <w:rsid w:val="004040DD"/>
    <w:rsid w:val="004043C2"/>
    <w:rsid w:val="004044E7"/>
    <w:rsid w:val="00404678"/>
    <w:rsid w:val="00405935"/>
    <w:rsid w:val="004061F7"/>
    <w:rsid w:val="00406486"/>
    <w:rsid w:val="004067EB"/>
    <w:rsid w:val="00407228"/>
    <w:rsid w:val="00407D05"/>
    <w:rsid w:val="00410FC5"/>
    <w:rsid w:val="004115AD"/>
    <w:rsid w:val="00411938"/>
    <w:rsid w:val="00412619"/>
    <w:rsid w:val="004132C2"/>
    <w:rsid w:val="0041437E"/>
    <w:rsid w:val="004144F0"/>
    <w:rsid w:val="00415397"/>
    <w:rsid w:val="004165AC"/>
    <w:rsid w:val="00416917"/>
    <w:rsid w:val="00417283"/>
    <w:rsid w:val="004176D2"/>
    <w:rsid w:val="00420CFD"/>
    <w:rsid w:val="0042248E"/>
    <w:rsid w:val="00422BA0"/>
    <w:rsid w:val="00423283"/>
    <w:rsid w:val="00424C8C"/>
    <w:rsid w:val="00425421"/>
    <w:rsid w:val="00431493"/>
    <w:rsid w:val="00431928"/>
    <w:rsid w:val="00431AEC"/>
    <w:rsid w:val="00431D8C"/>
    <w:rsid w:val="00431E8D"/>
    <w:rsid w:val="00432798"/>
    <w:rsid w:val="00435EE7"/>
    <w:rsid w:val="004360EA"/>
    <w:rsid w:val="00436588"/>
    <w:rsid w:val="00437E05"/>
    <w:rsid w:val="00437EDE"/>
    <w:rsid w:val="004406B8"/>
    <w:rsid w:val="00440993"/>
    <w:rsid w:val="00440A39"/>
    <w:rsid w:val="00441C7C"/>
    <w:rsid w:val="0044252C"/>
    <w:rsid w:val="004425FB"/>
    <w:rsid w:val="004450FC"/>
    <w:rsid w:val="00445FDB"/>
    <w:rsid w:val="0045059C"/>
    <w:rsid w:val="0045066D"/>
    <w:rsid w:val="00450D25"/>
    <w:rsid w:val="00451627"/>
    <w:rsid w:val="00452257"/>
    <w:rsid w:val="00454220"/>
    <w:rsid w:val="0045620C"/>
    <w:rsid w:val="004578DB"/>
    <w:rsid w:val="0046175D"/>
    <w:rsid w:val="0046242F"/>
    <w:rsid w:val="004631B9"/>
    <w:rsid w:val="00463AC2"/>
    <w:rsid w:val="00463D6E"/>
    <w:rsid w:val="00464EE2"/>
    <w:rsid w:val="00465103"/>
    <w:rsid w:val="00465468"/>
    <w:rsid w:val="00466AB2"/>
    <w:rsid w:val="00467264"/>
    <w:rsid w:val="00467CB5"/>
    <w:rsid w:val="0047053C"/>
    <w:rsid w:val="00470A3B"/>
    <w:rsid w:val="004711E9"/>
    <w:rsid w:val="004715E7"/>
    <w:rsid w:val="00471A90"/>
    <w:rsid w:val="004723D4"/>
    <w:rsid w:val="00472BB4"/>
    <w:rsid w:val="004737BE"/>
    <w:rsid w:val="00474782"/>
    <w:rsid w:val="00477368"/>
    <w:rsid w:val="00477DD9"/>
    <w:rsid w:val="00480BC8"/>
    <w:rsid w:val="0048263B"/>
    <w:rsid w:val="00482C2D"/>
    <w:rsid w:val="00482D8D"/>
    <w:rsid w:val="00484CA4"/>
    <w:rsid w:val="00485F12"/>
    <w:rsid w:val="00487F1D"/>
    <w:rsid w:val="00490FA4"/>
    <w:rsid w:val="00492127"/>
    <w:rsid w:val="00493097"/>
    <w:rsid w:val="00493767"/>
    <w:rsid w:val="00493F6C"/>
    <w:rsid w:val="004941D1"/>
    <w:rsid w:val="00495D6A"/>
    <w:rsid w:val="00496E97"/>
    <w:rsid w:val="004979D4"/>
    <w:rsid w:val="00497BEC"/>
    <w:rsid w:val="00497CA6"/>
    <w:rsid w:val="004A0882"/>
    <w:rsid w:val="004A1747"/>
    <w:rsid w:val="004A3491"/>
    <w:rsid w:val="004A3E02"/>
    <w:rsid w:val="004A441C"/>
    <w:rsid w:val="004A484F"/>
    <w:rsid w:val="004A4EE7"/>
    <w:rsid w:val="004B0556"/>
    <w:rsid w:val="004B08FF"/>
    <w:rsid w:val="004B1828"/>
    <w:rsid w:val="004B1B09"/>
    <w:rsid w:val="004B209A"/>
    <w:rsid w:val="004B20AA"/>
    <w:rsid w:val="004B22FF"/>
    <w:rsid w:val="004B265B"/>
    <w:rsid w:val="004B2776"/>
    <w:rsid w:val="004B2EF8"/>
    <w:rsid w:val="004B3761"/>
    <w:rsid w:val="004B4E3C"/>
    <w:rsid w:val="004B553D"/>
    <w:rsid w:val="004B56ED"/>
    <w:rsid w:val="004B5E68"/>
    <w:rsid w:val="004B62CC"/>
    <w:rsid w:val="004B67BB"/>
    <w:rsid w:val="004B6EC5"/>
    <w:rsid w:val="004C28DE"/>
    <w:rsid w:val="004C38EB"/>
    <w:rsid w:val="004C47FE"/>
    <w:rsid w:val="004C58EE"/>
    <w:rsid w:val="004C6A5C"/>
    <w:rsid w:val="004C7539"/>
    <w:rsid w:val="004D179A"/>
    <w:rsid w:val="004D24A8"/>
    <w:rsid w:val="004D37F0"/>
    <w:rsid w:val="004D3816"/>
    <w:rsid w:val="004D5CF4"/>
    <w:rsid w:val="004D62C5"/>
    <w:rsid w:val="004D64B0"/>
    <w:rsid w:val="004D670C"/>
    <w:rsid w:val="004E042F"/>
    <w:rsid w:val="004E0D05"/>
    <w:rsid w:val="004E1078"/>
    <w:rsid w:val="004E1C34"/>
    <w:rsid w:val="004E29E9"/>
    <w:rsid w:val="004E2C11"/>
    <w:rsid w:val="004E3434"/>
    <w:rsid w:val="004E3772"/>
    <w:rsid w:val="004E37AA"/>
    <w:rsid w:val="004E5DEF"/>
    <w:rsid w:val="004E5F8F"/>
    <w:rsid w:val="004E6235"/>
    <w:rsid w:val="004E6DCC"/>
    <w:rsid w:val="004F09EA"/>
    <w:rsid w:val="004F0D3D"/>
    <w:rsid w:val="004F2772"/>
    <w:rsid w:val="004F2979"/>
    <w:rsid w:val="004F3967"/>
    <w:rsid w:val="004F4AA6"/>
    <w:rsid w:val="004F5383"/>
    <w:rsid w:val="004F58BF"/>
    <w:rsid w:val="004F6C55"/>
    <w:rsid w:val="00501033"/>
    <w:rsid w:val="005048A6"/>
    <w:rsid w:val="00504A73"/>
    <w:rsid w:val="00505D6B"/>
    <w:rsid w:val="00507339"/>
    <w:rsid w:val="0050740F"/>
    <w:rsid w:val="005102B2"/>
    <w:rsid w:val="00511C0E"/>
    <w:rsid w:val="0051335E"/>
    <w:rsid w:val="00513D7A"/>
    <w:rsid w:val="00514B6C"/>
    <w:rsid w:val="0052036A"/>
    <w:rsid w:val="005204D0"/>
    <w:rsid w:val="00520ABF"/>
    <w:rsid w:val="00521639"/>
    <w:rsid w:val="005234AA"/>
    <w:rsid w:val="005257E4"/>
    <w:rsid w:val="005261BC"/>
    <w:rsid w:val="005275FA"/>
    <w:rsid w:val="005311E4"/>
    <w:rsid w:val="00531B69"/>
    <w:rsid w:val="0053457D"/>
    <w:rsid w:val="005348F8"/>
    <w:rsid w:val="00534A39"/>
    <w:rsid w:val="00540BCD"/>
    <w:rsid w:val="00540F5E"/>
    <w:rsid w:val="0054225F"/>
    <w:rsid w:val="00542880"/>
    <w:rsid w:val="0054327A"/>
    <w:rsid w:val="00543940"/>
    <w:rsid w:val="0054477B"/>
    <w:rsid w:val="0054670E"/>
    <w:rsid w:val="00546B92"/>
    <w:rsid w:val="00547C18"/>
    <w:rsid w:val="00547F1A"/>
    <w:rsid w:val="00550772"/>
    <w:rsid w:val="0055081D"/>
    <w:rsid w:val="005517E8"/>
    <w:rsid w:val="00551985"/>
    <w:rsid w:val="00551B7C"/>
    <w:rsid w:val="00551D3E"/>
    <w:rsid w:val="00552D9C"/>
    <w:rsid w:val="00553800"/>
    <w:rsid w:val="00553B3E"/>
    <w:rsid w:val="00554DF3"/>
    <w:rsid w:val="005569D9"/>
    <w:rsid w:val="005570E9"/>
    <w:rsid w:val="00557E3C"/>
    <w:rsid w:val="005611A8"/>
    <w:rsid w:val="005612F8"/>
    <w:rsid w:val="0056166C"/>
    <w:rsid w:val="00562E59"/>
    <w:rsid w:val="0056425D"/>
    <w:rsid w:val="005644A9"/>
    <w:rsid w:val="0056526B"/>
    <w:rsid w:val="005659EC"/>
    <w:rsid w:val="00566647"/>
    <w:rsid w:val="00566DC3"/>
    <w:rsid w:val="00566F40"/>
    <w:rsid w:val="00567C06"/>
    <w:rsid w:val="0057049C"/>
    <w:rsid w:val="00570530"/>
    <w:rsid w:val="00571830"/>
    <w:rsid w:val="0057249D"/>
    <w:rsid w:val="005732FF"/>
    <w:rsid w:val="00573370"/>
    <w:rsid w:val="005756B6"/>
    <w:rsid w:val="00575D9D"/>
    <w:rsid w:val="0057795B"/>
    <w:rsid w:val="00577C2E"/>
    <w:rsid w:val="00580B79"/>
    <w:rsid w:val="00581338"/>
    <w:rsid w:val="00581CD6"/>
    <w:rsid w:val="00581D2D"/>
    <w:rsid w:val="005824B3"/>
    <w:rsid w:val="005867E5"/>
    <w:rsid w:val="00586B5F"/>
    <w:rsid w:val="005900ED"/>
    <w:rsid w:val="0059168B"/>
    <w:rsid w:val="00591E3F"/>
    <w:rsid w:val="00592DFD"/>
    <w:rsid w:val="005939E4"/>
    <w:rsid w:val="00593BCD"/>
    <w:rsid w:val="00596AD6"/>
    <w:rsid w:val="00596B1D"/>
    <w:rsid w:val="005973C7"/>
    <w:rsid w:val="005A0442"/>
    <w:rsid w:val="005A0BBD"/>
    <w:rsid w:val="005A22E4"/>
    <w:rsid w:val="005A3153"/>
    <w:rsid w:val="005A3481"/>
    <w:rsid w:val="005A3630"/>
    <w:rsid w:val="005A3B2C"/>
    <w:rsid w:val="005A41E4"/>
    <w:rsid w:val="005A4DC8"/>
    <w:rsid w:val="005A5DA5"/>
    <w:rsid w:val="005A6B35"/>
    <w:rsid w:val="005A7DE0"/>
    <w:rsid w:val="005B000D"/>
    <w:rsid w:val="005B1C89"/>
    <w:rsid w:val="005B217F"/>
    <w:rsid w:val="005B2918"/>
    <w:rsid w:val="005B4CA6"/>
    <w:rsid w:val="005B61C9"/>
    <w:rsid w:val="005B709A"/>
    <w:rsid w:val="005B7C33"/>
    <w:rsid w:val="005C05D4"/>
    <w:rsid w:val="005C10F4"/>
    <w:rsid w:val="005C30E8"/>
    <w:rsid w:val="005C32D9"/>
    <w:rsid w:val="005C481D"/>
    <w:rsid w:val="005C79D6"/>
    <w:rsid w:val="005D036D"/>
    <w:rsid w:val="005D085E"/>
    <w:rsid w:val="005D0E0B"/>
    <w:rsid w:val="005D0EDF"/>
    <w:rsid w:val="005D14F6"/>
    <w:rsid w:val="005D177A"/>
    <w:rsid w:val="005D1D54"/>
    <w:rsid w:val="005D3F58"/>
    <w:rsid w:val="005D4910"/>
    <w:rsid w:val="005D70F0"/>
    <w:rsid w:val="005D73D5"/>
    <w:rsid w:val="005D7D8D"/>
    <w:rsid w:val="005E21DB"/>
    <w:rsid w:val="005E39FE"/>
    <w:rsid w:val="005E3B87"/>
    <w:rsid w:val="005E3DC1"/>
    <w:rsid w:val="005E46DD"/>
    <w:rsid w:val="005E4740"/>
    <w:rsid w:val="005E69B6"/>
    <w:rsid w:val="005E6FD3"/>
    <w:rsid w:val="005E7CDA"/>
    <w:rsid w:val="005F1108"/>
    <w:rsid w:val="005F14C3"/>
    <w:rsid w:val="005F2910"/>
    <w:rsid w:val="005F2D05"/>
    <w:rsid w:val="005F6A3D"/>
    <w:rsid w:val="005F79E4"/>
    <w:rsid w:val="005F7AED"/>
    <w:rsid w:val="0060085A"/>
    <w:rsid w:val="00600DCF"/>
    <w:rsid w:val="0060135A"/>
    <w:rsid w:val="0060394B"/>
    <w:rsid w:val="00603A34"/>
    <w:rsid w:val="006061A4"/>
    <w:rsid w:val="00606A1B"/>
    <w:rsid w:val="0060792F"/>
    <w:rsid w:val="00610334"/>
    <w:rsid w:val="006127F9"/>
    <w:rsid w:val="006131D9"/>
    <w:rsid w:val="00613D80"/>
    <w:rsid w:val="0061498A"/>
    <w:rsid w:val="00615848"/>
    <w:rsid w:val="00616736"/>
    <w:rsid w:val="00617880"/>
    <w:rsid w:val="00620647"/>
    <w:rsid w:val="006217D5"/>
    <w:rsid w:val="00622647"/>
    <w:rsid w:val="006229AE"/>
    <w:rsid w:val="00624E62"/>
    <w:rsid w:val="00625C61"/>
    <w:rsid w:val="00626014"/>
    <w:rsid w:val="006261A9"/>
    <w:rsid w:val="00626FAF"/>
    <w:rsid w:val="00627CA0"/>
    <w:rsid w:val="00627D60"/>
    <w:rsid w:val="00631408"/>
    <w:rsid w:val="00631D99"/>
    <w:rsid w:val="006328E8"/>
    <w:rsid w:val="00632BEA"/>
    <w:rsid w:val="0063452E"/>
    <w:rsid w:val="0064061D"/>
    <w:rsid w:val="006424BA"/>
    <w:rsid w:val="006439CD"/>
    <w:rsid w:val="00644DDD"/>
    <w:rsid w:val="00645098"/>
    <w:rsid w:val="00645825"/>
    <w:rsid w:val="00645EB0"/>
    <w:rsid w:val="00646119"/>
    <w:rsid w:val="006467FA"/>
    <w:rsid w:val="00647D0E"/>
    <w:rsid w:val="00651B40"/>
    <w:rsid w:val="00652E4A"/>
    <w:rsid w:val="00653E13"/>
    <w:rsid w:val="00654CB1"/>
    <w:rsid w:val="00656970"/>
    <w:rsid w:val="0065773D"/>
    <w:rsid w:val="006600AE"/>
    <w:rsid w:val="00660CB3"/>
    <w:rsid w:val="0066149A"/>
    <w:rsid w:val="00661A81"/>
    <w:rsid w:val="00662BE4"/>
    <w:rsid w:val="006630E3"/>
    <w:rsid w:val="00663B45"/>
    <w:rsid w:val="00664FFF"/>
    <w:rsid w:val="00665A00"/>
    <w:rsid w:val="00666DE3"/>
    <w:rsid w:val="006673AD"/>
    <w:rsid w:val="00667692"/>
    <w:rsid w:val="006705BC"/>
    <w:rsid w:val="00671029"/>
    <w:rsid w:val="00671C10"/>
    <w:rsid w:val="00671D46"/>
    <w:rsid w:val="00672D02"/>
    <w:rsid w:val="00673A60"/>
    <w:rsid w:val="006740E9"/>
    <w:rsid w:val="00675508"/>
    <w:rsid w:val="00675B4D"/>
    <w:rsid w:val="0067625F"/>
    <w:rsid w:val="00676953"/>
    <w:rsid w:val="00680A25"/>
    <w:rsid w:val="00680B28"/>
    <w:rsid w:val="0068212A"/>
    <w:rsid w:val="00682716"/>
    <w:rsid w:val="00683ED3"/>
    <w:rsid w:val="006841A5"/>
    <w:rsid w:val="00687613"/>
    <w:rsid w:val="00687832"/>
    <w:rsid w:val="00687AF0"/>
    <w:rsid w:val="00692ABC"/>
    <w:rsid w:val="00692BB5"/>
    <w:rsid w:val="0069599A"/>
    <w:rsid w:val="00695B72"/>
    <w:rsid w:val="00696071"/>
    <w:rsid w:val="00697767"/>
    <w:rsid w:val="006A0298"/>
    <w:rsid w:val="006A0E40"/>
    <w:rsid w:val="006A13B7"/>
    <w:rsid w:val="006A18A4"/>
    <w:rsid w:val="006A40E9"/>
    <w:rsid w:val="006A5002"/>
    <w:rsid w:val="006A6817"/>
    <w:rsid w:val="006A6A9F"/>
    <w:rsid w:val="006B1543"/>
    <w:rsid w:val="006B175F"/>
    <w:rsid w:val="006B1BEF"/>
    <w:rsid w:val="006B2919"/>
    <w:rsid w:val="006B3707"/>
    <w:rsid w:val="006B4E1C"/>
    <w:rsid w:val="006B6221"/>
    <w:rsid w:val="006B6913"/>
    <w:rsid w:val="006B6F26"/>
    <w:rsid w:val="006C0010"/>
    <w:rsid w:val="006C0CEC"/>
    <w:rsid w:val="006C0F25"/>
    <w:rsid w:val="006C15A4"/>
    <w:rsid w:val="006C22BF"/>
    <w:rsid w:val="006C302F"/>
    <w:rsid w:val="006C3E01"/>
    <w:rsid w:val="006C4069"/>
    <w:rsid w:val="006C5413"/>
    <w:rsid w:val="006C5C55"/>
    <w:rsid w:val="006C65E5"/>
    <w:rsid w:val="006C67E2"/>
    <w:rsid w:val="006D0C9A"/>
    <w:rsid w:val="006D1273"/>
    <w:rsid w:val="006D1555"/>
    <w:rsid w:val="006D1DCB"/>
    <w:rsid w:val="006D25EF"/>
    <w:rsid w:val="006D28E3"/>
    <w:rsid w:val="006D2CBC"/>
    <w:rsid w:val="006D4CB6"/>
    <w:rsid w:val="006D4DA5"/>
    <w:rsid w:val="006D56EF"/>
    <w:rsid w:val="006D6A6C"/>
    <w:rsid w:val="006D6EA7"/>
    <w:rsid w:val="006E0971"/>
    <w:rsid w:val="006E10F3"/>
    <w:rsid w:val="006E19B4"/>
    <w:rsid w:val="006E29B5"/>
    <w:rsid w:val="006F01B6"/>
    <w:rsid w:val="006F0FEC"/>
    <w:rsid w:val="006F2282"/>
    <w:rsid w:val="006F2669"/>
    <w:rsid w:val="006F3ADB"/>
    <w:rsid w:val="006F56EB"/>
    <w:rsid w:val="006F5929"/>
    <w:rsid w:val="006F5D34"/>
    <w:rsid w:val="00700B5C"/>
    <w:rsid w:val="00700E25"/>
    <w:rsid w:val="00703300"/>
    <w:rsid w:val="00704135"/>
    <w:rsid w:val="007042F3"/>
    <w:rsid w:val="00704989"/>
    <w:rsid w:val="00706E78"/>
    <w:rsid w:val="007071D2"/>
    <w:rsid w:val="00707453"/>
    <w:rsid w:val="00707B75"/>
    <w:rsid w:val="007105A9"/>
    <w:rsid w:val="00710889"/>
    <w:rsid w:val="00710F7B"/>
    <w:rsid w:val="00711A69"/>
    <w:rsid w:val="00712D3F"/>
    <w:rsid w:val="0071321D"/>
    <w:rsid w:val="00713A11"/>
    <w:rsid w:val="0071405B"/>
    <w:rsid w:val="007144B5"/>
    <w:rsid w:val="00716917"/>
    <w:rsid w:val="00717004"/>
    <w:rsid w:val="00717A33"/>
    <w:rsid w:val="007219DD"/>
    <w:rsid w:val="00722B00"/>
    <w:rsid w:val="0072590A"/>
    <w:rsid w:val="00725973"/>
    <w:rsid w:val="00726532"/>
    <w:rsid w:val="00726D1F"/>
    <w:rsid w:val="00730545"/>
    <w:rsid w:val="0073058C"/>
    <w:rsid w:val="007317A4"/>
    <w:rsid w:val="007330BF"/>
    <w:rsid w:val="00733316"/>
    <w:rsid w:val="00733AF9"/>
    <w:rsid w:val="0073564A"/>
    <w:rsid w:val="00735F83"/>
    <w:rsid w:val="007364B8"/>
    <w:rsid w:val="00742C09"/>
    <w:rsid w:val="0074310E"/>
    <w:rsid w:val="0074322D"/>
    <w:rsid w:val="00744215"/>
    <w:rsid w:val="007451B0"/>
    <w:rsid w:val="00745498"/>
    <w:rsid w:val="0074656D"/>
    <w:rsid w:val="00746772"/>
    <w:rsid w:val="00747049"/>
    <w:rsid w:val="00747BCA"/>
    <w:rsid w:val="00750C2A"/>
    <w:rsid w:val="00751899"/>
    <w:rsid w:val="0075368E"/>
    <w:rsid w:val="00753C1E"/>
    <w:rsid w:val="00753E7E"/>
    <w:rsid w:val="00753E9A"/>
    <w:rsid w:val="007540F2"/>
    <w:rsid w:val="00754C62"/>
    <w:rsid w:val="00754F10"/>
    <w:rsid w:val="007551D5"/>
    <w:rsid w:val="00755FCD"/>
    <w:rsid w:val="007568E3"/>
    <w:rsid w:val="00756E48"/>
    <w:rsid w:val="0075725B"/>
    <w:rsid w:val="007601C9"/>
    <w:rsid w:val="00761C2F"/>
    <w:rsid w:val="00762101"/>
    <w:rsid w:val="0076239F"/>
    <w:rsid w:val="00762938"/>
    <w:rsid w:val="00764208"/>
    <w:rsid w:val="00764F01"/>
    <w:rsid w:val="007659DB"/>
    <w:rsid w:val="007662C9"/>
    <w:rsid w:val="00766BC0"/>
    <w:rsid w:val="0076742E"/>
    <w:rsid w:val="00767E8D"/>
    <w:rsid w:val="007701A8"/>
    <w:rsid w:val="007705FE"/>
    <w:rsid w:val="00771770"/>
    <w:rsid w:val="007727CA"/>
    <w:rsid w:val="0077334C"/>
    <w:rsid w:val="00773AF0"/>
    <w:rsid w:val="00774195"/>
    <w:rsid w:val="007747CB"/>
    <w:rsid w:val="007750AF"/>
    <w:rsid w:val="007755E5"/>
    <w:rsid w:val="00775CB8"/>
    <w:rsid w:val="00775FCF"/>
    <w:rsid w:val="00776812"/>
    <w:rsid w:val="00780D10"/>
    <w:rsid w:val="00782359"/>
    <w:rsid w:val="0078319D"/>
    <w:rsid w:val="00784A28"/>
    <w:rsid w:val="007860C7"/>
    <w:rsid w:val="00786962"/>
    <w:rsid w:val="00786C0A"/>
    <w:rsid w:val="0079049F"/>
    <w:rsid w:val="00790555"/>
    <w:rsid w:val="007909ED"/>
    <w:rsid w:val="00791F7F"/>
    <w:rsid w:val="00792F83"/>
    <w:rsid w:val="0079338F"/>
    <w:rsid w:val="00793777"/>
    <w:rsid w:val="0079631F"/>
    <w:rsid w:val="00796EB4"/>
    <w:rsid w:val="00797D4D"/>
    <w:rsid w:val="00797F06"/>
    <w:rsid w:val="007A0D9B"/>
    <w:rsid w:val="007A0FFC"/>
    <w:rsid w:val="007A3C1F"/>
    <w:rsid w:val="007A45FF"/>
    <w:rsid w:val="007A4DA2"/>
    <w:rsid w:val="007A50AB"/>
    <w:rsid w:val="007A57F2"/>
    <w:rsid w:val="007A596C"/>
    <w:rsid w:val="007A5E8C"/>
    <w:rsid w:val="007A6D43"/>
    <w:rsid w:val="007B14D8"/>
    <w:rsid w:val="007B447E"/>
    <w:rsid w:val="007B4819"/>
    <w:rsid w:val="007B4BA2"/>
    <w:rsid w:val="007B4D34"/>
    <w:rsid w:val="007B5D3B"/>
    <w:rsid w:val="007B63DC"/>
    <w:rsid w:val="007B6D41"/>
    <w:rsid w:val="007B6D8D"/>
    <w:rsid w:val="007B73FD"/>
    <w:rsid w:val="007B7AE7"/>
    <w:rsid w:val="007B7B4B"/>
    <w:rsid w:val="007C1A7B"/>
    <w:rsid w:val="007C2FE0"/>
    <w:rsid w:val="007C3870"/>
    <w:rsid w:val="007C3BF1"/>
    <w:rsid w:val="007C4ED0"/>
    <w:rsid w:val="007C549E"/>
    <w:rsid w:val="007C6FA6"/>
    <w:rsid w:val="007C7A50"/>
    <w:rsid w:val="007D0036"/>
    <w:rsid w:val="007D0806"/>
    <w:rsid w:val="007D0E7A"/>
    <w:rsid w:val="007D31FD"/>
    <w:rsid w:val="007D4423"/>
    <w:rsid w:val="007D5192"/>
    <w:rsid w:val="007E0889"/>
    <w:rsid w:val="007E0F67"/>
    <w:rsid w:val="007E2D5B"/>
    <w:rsid w:val="007E2F52"/>
    <w:rsid w:val="007E3ABE"/>
    <w:rsid w:val="007E3BF0"/>
    <w:rsid w:val="007E41D4"/>
    <w:rsid w:val="007E480F"/>
    <w:rsid w:val="007E503D"/>
    <w:rsid w:val="007E5810"/>
    <w:rsid w:val="007E683C"/>
    <w:rsid w:val="007E6C9E"/>
    <w:rsid w:val="007F02BA"/>
    <w:rsid w:val="007F3FBD"/>
    <w:rsid w:val="007F40A6"/>
    <w:rsid w:val="007F5DE0"/>
    <w:rsid w:val="0080187E"/>
    <w:rsid w:val="008047A5"/>
    <w:rsid w:val="008059D6"/>
    <w:rsid w:val="00806D9B"/>
    <w:rsid w:val="00810823"/>
    <w:rsid w:val="00812FA9"/>
    <w:rsid w:val="008134CE"/>
    <w:rsid w:val="00813736"/>
    <w:rsid w:val="00814A08"/>
    <w:rsid w:val="00815283"/>
    <w:rsid w:val="00815C36"/>
    <w:rsid w:val="00817117"/>
    <w:rsid w:val="00817D4D"/>
    <w:rsid w:val="008209D2"/>
    <w:rsid w:val="00820E4C"/>
    <w:rsid w:val="00821EF0"/>
    <w:rsid w:val="00822B7C"/>
    <w:rsid w:val="0082324B"/>
    <w:rsid w:val="00823F87"/>
    <w:rsid w:val="00824867"/>
    <w:rsid w:val="00825571"/>
    <w:rsid w:val="0082594A"/>
    <w:rsid w:val="00826738"/>
    <w:rsid w:val="008271BB"/>
    <w:rsid w:val="008273C8"/>
    <w:rsid w:val="008276C9"/>
    <w:rsid w:val="00827728"/>
    <w:rsid w:val="00827D3B"/>
    <w:rsid w:val="00827E7E"/>
    <w:rsid w:val="0083310B"/>
    <w:rsid w:val="00834144"/>
    <w:rsid w:val="0083619E"/>
    <w:rsid w:val="0083748D"/>
    <w:rsid w:val="008406A3"/>
    <w:rsid w:val="00840828"/>
    <w:rsid w:val="00844B5A"/>
    <w:rsid w:val="008453BA"/>
    <w:rsid w:val="008458B9"/>
    <w:rsid w:val="00845CEB"/>
    <w:rsid w:val="00846333"/>
    <w:rsid w:val="0085012C"/>
    <w:rsid w:val="008504CB"/>
    <w:rsid w:val="008514BC"/>
    <w:rsid w:val="00851CC8"/>
    <w:rsid w:val="00851E52"/>
    <w:rsid w:val="008520A6"/>
    <w:rsid w:val="00852130"/>
    <w:rsid w:val="008528A2"/>
    <w:rsid w:val="008548B3"/>
    <w:rsid w:val="0085720E"/>
    <w:rsid w:val="00857C40"/>
    <w:rsid w:val="00860653"/>
    <w:rsid w:val="00860AEC"/>
    <w:rsid w:val="0086117B"/>
    <w:rsid w:val="0086258F"/>
    <w:rsid w:val="00862ECB"/>
    <w:rsid w:val="00867723"/>
    <w:rsid w:val="0087026B"/>
    <w:rsid w:val="0087047F"/>
    <w:rsid w:val="008709A9"/>
    <w:rsid w:val="00870F7D"/>
    <w:rsid w:val="008715F6"/>
    <w:rsid w:val="00871DE8"/>
    <w:rsid w:val="00872D67"/>
    <w:rsid w:val="00873D28"/>
    <w:rsid w:val="00874DFA"/>
    <w:rsid w:val="0087583C"/>
    <w:rsid w:val="00875C20"/>
    <w:rsid w:val="00876828"/>
    <w:rsid w:val="008836BC"/>
    <w:rsid w:val="00884715"/>
    <w:rsid w:val="0088773E"/>
    <w:rsid w:val="00891E5B"/>
    <w:rsid w:val="00892055"/>
    <w:rsid w:val="00892924"/>
    <w:rsid w:val="00893785"/>
    <w:rsid w:val="00894DE9"/>
    <w:rsid w:val="00897A87"/>
    <w:rsid w:val="008A058C"/>
    <w:rsid w:val="008A0CAB"/>
    <w:rsid w:val="008A2D00"/>
    <w:rsid w:val="008A2EBF"/>
    <w:rsid w:val="008A3ADA"/>
    <w:rsid w:val="008A3E9D"/>
    <w:rsid w:val="008A4D51"/>
    <w:rsid w:val="008A5D9B"/>
    <w:rsid w:val="008A60BB"/>
    <w:rsid w:val="008A7AC1"/>
    <w:rsid w:val="008B1053"/>
    <w:rsid w:val="008B162C"/>
    <w:rsid w:val="008B219D"/>
    <w:rsid w:val="008B4758"/>
    <w:rsid w:val="008B5AE5"/>
    <w:rsid w:val="008B62D2"/>
    <w:rsid w:val="008B6D06"/>
    <w:rsid w:val="008C05E5"/>
    <w:rsid w:val="008C16A7"/>
    <w:rsid w:val="008C29E9"/>
    <w:rsid w:val="008C2BFC"/>
    <w:rsid w:val="008C5E28"/>
    <w:rsid w:val="008C6000"/>
    <w:rsid w:val="008C745C"/>
    <w:rsid w:val="008C78B0"/>
    <w:rsid w:val="008C7AB2"/>
    <w:rsid w:val="008D0580"/>
    <w:rsid w:val="008D1B49"/>
    <w:rsid w:val="008D3821"/>
    <w:rsid w:val="008D4B32"/>
    <w:rsid w:val="008D5A74"/>
    <w:rsid w:val="008D65D6"/>
    <w:rsid w:val="008D75B0"/>
    <w:rsid w:val="008D78EF"/>
    <w:rsid w:val="008E0769"/>
    <w:rsid w:val="008E0D61"/>
    <w:rsid w:val="008E24B7"/>
    <w:rsid w:val="008E4952"/>
    <w:rsid w:val="008E52F7"/>
    <w:rsid w:val="008E5666"/>
    <w:rsid w:val="008E6186"/>
    <w:rsid w:val="008F0087"/>
    <w:rsid w:val="008F0D73"/>
    <w:rsid w:val="008F18FB"/>
    <w:rsid w:val="008F1F5D"/>
    <w:rsid w:val="008F3A14"/>
    <w:rsid w:val="008F43F1"/>
    <w:rsid w:val="008F4C7C"/>
    <w:rsid w:val="008F59EC"/>
    <w:rsid w:val="008F5A36"/>
    <w:rsid w:val="008F6A22"/>
    <w:rsid w:val="008F7A50"/>
    <w:rsid w:val="009004A4"/>
    <w:rsid w:val="00900BF2"/>
    <w:rsid w:val="00901FA7"/>
    <w:rsid w:val="0090313E"/>
    <w:rsid w:val="00904330"/>
    <w:rsid w:val="009055A2"/>
    <w:rsid w:val="00906BCE"/>
    <w:rsid w:val="00907DC2"/>
    <w:rsid w:val="00911484"/>
    <w:rsid w:val="00911A8D"/>
    <w:rsid w:val="009134E8"/>
    <w:rsid w:val="00913D3C"/>
    <w:rsid w:val="00915D09"/>
    <w:rsid w:val="00916846"/>
    <w:rsid w:val="0092398A"/>
    <w:rsid w:val="00924E7F"/>
    <w:rsid w:val="00925CDA"/>
    <w:rsid w:val="00925D05"/>
    <w:rsid w:val="00926190"/>
    <w:rsid w:val="0092640D"/>
    <w:rsid w:val="009267DC"/>
    <w:rsid w:val="00926C51"/>
    <w:rsid w:val="009272EC"/>
    <w:rsid w:val="00927FA4"/>
    <w:rsid w:val="00930778"/>
    <w:rsid w:val="0093145A"/>
    <w:rsid w:val="00931AEC"/>
    <w:rsid w:val="00931C88"/>
    <w:rsid w:val="00932DCB"/>
    <w:rsid w:val="0093378E"/>
    <w:rsid w:val="009349C5"/>
    <w:rsid w:val="009364E7"/>
    <w:rsid w:val="009367F1"/>
    <w:rsid w:val="009369C1"/>
    <w:rsid w:val="00936C92"/>
    <w:rsid w:val="00937B87"/>
    <w:rsid w:val="0094132F"/>
    <w:rsid w:val="0094283F"/>
    <w:rsid w:val="0094315F"/>
    <w:rsid w:val="00944D16"/>
    <w:rsid w:val="009450C2"/>
    <w:rsid w:val="009470BD"/>
    <w:rsid w:val="00950BD0"/>
    <w:rsid w:val="00950EE0"/>
    <w:rsid w:val="00951749"/>
    <w:rsid w:val="00952603"/>
    <w:rsid w:val="00952870"/>
    <w:rsid w:val="00954EA1"/>
    <w:rsid w:val="00955887"/>
    <w:rsid w:val="00955D39"/>
    <w:rsid w:val="00957578"/>
    <w:rsid w:val="0095799F"/>
    <w:rsid w:val="00957B71"/>
    <w:rsid w:val="00960973"/>
    <w:rsid w:val="00964075"/>
    <w:rsid w:val="00964E85"/>
    <w:rsid w:val="009656EE"/>
    <w:rsid w:val="00965FD1"/>
    <w:rsid w:val="0096671C"/>
    <w:rsid w:val="00966C52"/>
    <w:rsid w:val="00967273"/>
    <w:rsid w:val="0097006E"/>
    <w:rsid w:val="00971F9B"/>
    <w:rsid w:val="00972397"/>
    <w:rsid w:val="0097622B"/>
    <w:rsid w:val="00976664"/>
    <w:rsid w:val="00976985"/>
    <w:rsid w:val="00977633"/>
    <w:rsid w:val="00980A24"/>
    <w:rsid w:val="00980BC3"/>
    <w:rsid w:val="00981871"/>
    <w:rsid w:val="00981BF0"/>
    <w:rsid w:val="00982372"/>
    <w:rsid w:val="00982881"/>
    <w:rsid w:val="00982B0D"/>
    <w:rsid w:val="00982DCB"/>
    <w:rsid w:val="00983B0C"/>
    <w:rsid w:val="00984A2D"/>
    <w:rsid w:val="009850BE"/>
    <w:rsid w:val="00986113"/>
    <w:rsid w:val="0098621C"/>
    <w:rsid w:val="009864E2"/>
    <w:rsid w:val="00987150"/>
    <w:rsid w:val="00987A01"/>
    <w:rsid w:val="00991855"/>
    <w:rsid w:val="00991CAB"/>
    <w:rsid w:val="009921AD"/>
    <w:rsid w:val="00992533"/>
    <w:rsid w:val="00993C82"/>
    <w:rsid w:val="00994A3D"/>
    <w:rsid w:val="0099508C"/>
    <w:rsid w:val="00995297"/>
    <w:rsid w:val="00995941"/>
    <w:rsid w:val="00995B40"/>
    <w:rsid w:val="00995B8A"/>
    <w:rsid w:val="009963B1"/>
    <w:rsid w:val="00996B21"/>
    <w:rsid w:val="009A0056"/>
    <w:rsid w:val="009A0AD5"/>
    <w:rsid w:val="009A34B1"/>
    <w:rsid w:val="009A4ABD"/>
    <w:rsid w:val="009A75C4"/>
    <w:rsid w:val="009B0A9A"/>
    <w:rsid w:val="009B4FA3"/>
    <w:rsid w:val="009C30A4"/>
    <w:rsid w:val="009C3649"/>
    <w:rsid w:val="009C3773"/>
    <w:rsid w:val="009C3F16"/>
    <w:rsid w:val="009C7E1F"/>
    <w:rsid w:val="009D0A91"/>
    <w:rsid w:val="009D0D2E"/>
    <w:rsid w:val="009D1335"/>
    <w:rsid w:val="009D1C53"/>
    <w:rsid w:val="009D280E"/>
    <w:rsid w:val="009D2C09"/>
    <w:rsid w:val="009D5371"/>
    <w:rsid w:val="009D57E7"/>
    <w:rsid w:val="009D5EC3"/>
    <w:rsid w:val="009D7298"/>
    <w:rsid w:val="009D76AF"/>
    <w:rsid w:val="009E07FD"/>
    <w:rsid w:val="009E1AEA"/>
    <w:rsid w:val="009E1E06"/>
    <w:rsid w:val="009E2A4E"/>
    <w:rsid w:val="009E312F"/>
    <w:rsid w:val="009E33BD"/>
    <w:rsid w:val="009E4727"/>
    <w:rsid w:val="009E4949"/>
    <w:rsid w:val="009E64EA"/>
    <w:rsid w:val="009E6708"/>
    <w:rsid w:val="009F07A5"/>
    <w:rsid w:val="009F08DF"/>
    <w:rsid w:val="009F0F09"/>
    <w:rsid w:val="009F36B9"/>
    <w:rsid w:val="009F3932"/>
    <w:rsid w:val="009F3A1F"/>
    <w:rsid w:val="009F66CE"/>
    <w:rsid w:val="009F70C1"/>
    <w:rsid w:val="009F770F"/>
    <w:rsid w:val="009F7CFF"/>
    <w:rsid w:val="00A005D8"/>
    <w:rsid w:val="00A0085C"/>
    <w:rsid w:val="00A009C6"/>
    <w:rsid w:val="00A00BFD"/>
    <w:rsid w:val="00A01540"/>
    <w:rsid w:val="00A0180C"/>
    <w:rsid w:val="00A02299"/>
    <w:rsid w:val="00A03961"/>
    <w:rsid w:val="00A0407F"/>
    <w:rsid w:val="00A07B34"/>
    <w:rsid w:val="00A10298"/>
    <w:rsid w:val="00A10943"/>
    <w:rsid w:val="00A10CEF"/>
    <w:rsid w:val="00A1122C"/>
    <w:rsid w:val="00A11458"/>
    <w:rsid w:val="00A12DA4"/>
    <w:rsid w:val="00A13EA6"/>
    <w:rsid w:val="00A14253"/>
    <w:rsid w:val="00A1435C"/>
    <w:rsid w:val="00A14F9E"/>
    <w:rsid w:val="00A17524"/>
    <w:rsid w:val="00A212E3"/>
    <w:rsid w:val="00A21E52"/>
    <w:rsid w:val="00A21FEF"/>
    <w:rsid w:val="00A230A3"/>
    <w:rsid w:val="00A269EC"/>
    <w:rsid w:val="00A30CA5"/>
    <w:rsid w:val="00A31665"/>
    <w:rsid w:val="00A327CD"/>
    <w:rsid w:val="00A32D98"/>
    <w:rsid w:val="00A33B50"/>
    <w:rsid w:val="00A3414D"/>
    <w:rsid w:val="00A34787"/>
    <w:rsid w:val="00A4004A"/>
    <w:rsid w:val="00A40C1C"/>
    <w:rsid w:val="00A423A5"/>
    <w:rsid w:val="00A42E4B"/>
    <w:rsid w:val="00A43145"/>
    <w:rsid w:val="00A44932"/>
    <w:rsid w:val="00A4605B"/>
    <w:rsid w:val="00A47453"/>
    <w:rsid w:val="00A50BD6"/>
    <w:rsid w:val="00A51945"/>
    <w:rsid w:val="00A51FD9"/>
    <w:rsid w:val="00A52337"/>
    <w:rsid w:val="00A52491"/>
    <w:rsid w:val="00A52507"/>
    <w:rsid w:val="00A5310F"/>
    <w:rsid w:val="00A533C9"/>
    <w:rsid w:val="00A533F5"/>
    <w:rsid w:val="00A549D8"/>
    <w:rsid w:val="00A55A0B"/>
    <w:rsid w:val="00A55BA2"/>
    <w:rsid w:val="00A5612C"/>
    <w:rsid w:val="00A5741B"/>
    <w:rsid w:val="00A613BD"/>
    <w:rsid w:val="00A63FDC"/>
    <w:rsid w:val="00A64073"/>
    <w:rsid w:val="00A64288"/>
    <w:rsid w:val="00A65164"/>
    <w:rsid w:val="00A6609C"/>
    <w:rsid w:val="00A6624A"/>
    <w:rsid w:val="00A6646F"/>
    <w:rsid w:val="00A67859"/>
    <w:rsid w:val="00A708B3"/>
    <w:rsid w:val="00A70E14"/>
    <w:rsid w:val="00A72058"/>
    <w:rsid w:val="00A73DEB"/>
    <w:rsid w:val="00A75DFD"/>
    <w:rsid w:val="00A77E52"/>
    <w:rsid w:val="00A80BBB"/>
    <w:rsid w:val="00A81DB3"/>
    <w:rsid w:val="00A836F6"/>
    <w:rsid w:val="00A83AFB"/>
    <w:rsid w:val="00A83C6B"/>
    <w:rsid w:val="00A83E9A"/>
    <w:rsid w:val="00A83F9C"/>
    <w:rsid w:val="00A83FF2"/>
    <w:rsid w:val="00A842A9"/>
    <w:rsid w:val="00A84351"/>
    <w:rsid w:val="00A85CC7"/>
    <w:rsid w:val="00A86493"/>
    <w:rsid w:val="00A8762D"/>
    <w:rsid w:val="00A87BD9"/>
    <w:rsid w:val="00A87F72"/>
    <w:rsid w:val="00A90FC8"/>
    <w:rsid w:val="00A928E7"/>
    <w:rsid w:val="00A93FF3"/>
    <w:rsid w:val="00A94490"/>
    <w:rsid w:val="00A94B86"/>
    <w:rsid w:val="00A96E09"/>
    <w:rsid w:val="00A96FD8"/>
    <w:rsid w:val="00AA05F3"/>
    <w:rsid w:val="00AA0650"/>
    <w:rsid w:val="00AA3334"/>
    <w:rsid w:val="00AA43EC"/>
    <w:rsid w:val="00AA51A5"/>
    <w:rsid w:val="00AA613A"/>
    <w:rsid w:val="00AB020D"/>
    <w:rsid w:val="00AB0764"/>
    <w:rsid w:val="00AB121F"/>
    <w:rsid w:val="00AB2D64"/>
    <w:rsid w:val="00AB409E"/>
    <w:rsid w:val="00AB4E4C"/>
    <w:rsid w:val="00AB4EFB"/>
    <w:rsid w:val="00AB7083"/>
    <w:rsid w:val="00AC102A"/>
    <w:rsid w:val="00AC3B5A"/>
    <w:rsid w:val="00AC3C4C"/>
    <w:rsid w:val="00AC443D"/>
    <w:rsid w:val="00AC4B93"/>
    <w:rsid w:val="00AC50F2"/>
    <w:rsid w:val="00AC5B50"/>
    <w:rsid w:val="00AC5CA0"/>
    <w:rsid w:val="00AC6723"/>
    <w:rsid w:val="00AC7211"/>
    <w:rsid w:val="00AC7AA1"/>
    <w:rsid w:val="00AD156C"/>
    <w:rsid w:val="00AD313A"/>
    <w:rsid w:val="00AD3C84"/>
    <w:rsid w:val="00AD59DA"/>
    <w:rsid w:val="00AD62DD"/>
    <w:rsid w:val="00AE1044"/>
    <w:rsid w:val="00AE163F"/>
    <w:rsid w:val="00AE44E6"/>
    <w:rsid w:val="00AE54D1"/>
    <w:rsid w:val="00AE6F30"/>
    <w:rsid w:val="00AE752C"/>
    <w:rsid w:val="00AF24CF"/>
    <w:rsid w:val="00AF2859"/>
    <w:rsid w:val="00AF3AF3"/>
    <w:rsid w:val="00AF4470"/>
    <w:rsid w:val="00AF451F"/>
    <w:rsid w:val="00AF5975"/>
    <w:rsid w:val="00AF5B09"/>
    <w:rsid w:val="00AF5CF3"/>
    <w:rsid w:val="00AF6DAA"/>
    <w:rsid w:val="00B00E52"/>
    <w:rsid w:val="00B00F8A"/>
    <w:rsid w:val="00B01ADF"/>
    <w:rsid w:val="00B02506"/>
    <w:rsid w:val="00B03C74"/>
    <w:rsid w:val="00B043BE"/>
    <w:rsid w:val="00B0697D"/>
    <w:rsid w:val="00B06994"/>
    <w:rsid w:val="00B10944"/>
    <w:rsid w:val="00B1192B"/>
    <w:rsid w:val="00B12F2F"/>
    <w:rsid w:val="00B136CD"/>
    <w:rsid w:val="00B13DB4"/>
    <w:rsid w:val="00B14677"/>
    <w:rsid w:val="00B151CB"/>
    <w:rsid w:val="00B15BB7"/>
    <w:rsid w:val="00B15EF1"/>
    <w:rsid w:val="00B15F17"/>
    <w:rsid w:val="00B16A53"/>
    <w:rsid w:val="00B16E5A"/>
    <w:rsid w:val="00B16EF7"/>
    <w:rsid w:val="00B170C9"/>
    <w:rsid w:val="00B17E66"/>
    <w:rsid w:val="00B17F4F"/>
    <w:rsid w:val="00B20EC5"/>
    <w:rsid w:val="00B221A1"/>
    <w:rsid w:val="00B22BAD"/>
    <w:rsid w:val="00B24AF3"/>
    <w:rsid w:val="00B2537D"/>
    <w:rsid w:val="00B2554F"/>
    <w:rsid w:val="00B25EA7"/>
    <w:rsid w:val="00B27EC4"/>
    <w:rsid w:val="00B30C68"/>
    <w:rsid w:val="00B30D31"/>
    <w:rsid w:val="00B3197F"/>
    <w:rsid w:val="00B31C77"/>
    <w:rsid w:val="00B33026"/>
    <w:rsid w:val="00B34261"/>
    <w:rsid w:val="00B3530C"/>
    <w:rsid w:val="00B35A4A"/>
    <w:rsid w:val="00B372C9"/>
    <w:rsid w:val="00B373F8"/>
    <w:rsid w:val="00B400DC"/>
    <w:rsid w:val="00B40713"/>
    <w:rsid w:val="00B435E2"/>
    <w:rsid w:val="00B45A90"/>
    <w:rsid w:val="00B45F61"/>
    <w:rsid w:val="00B4635D"/>
    <w:rsid w:val="00B4660C"/>
    <w:rsid w:val="00B47BA0"/>
    <w:rsid w:val="00B513E8"/>
    <w:rsid w:val="00B5219D"/>
    <w:rsid w:val="00B56690"/>
    <w:rsid w:val="00B57313"/>
    <w:rsid w:val="00B5796A"/>
    <w:rsid w:val="00B60CBD"/>
    <w:rsid w:val="00B626B1"/>
    <w:rsid w:val="00B62CF5"/>
    <w:rsid w:val="00B650C5"/>
    <w:rsid w:val="00B665C9"/>
    <w:rsid w:val="00B6794F"/>
    <w:rsid w:val="00B70774"/>
    <w:rsid w:val="00B70ADE"/>
    <w:rsid w:val="00B70B10"/>
    <w:rsid w:val="00B720E7"/>
    <w:rsid w:val="00B72E3A"/>
    <w:rsid w:val="00B7353A"/>
    <w:rsid w:val="00B7378E"/>
    <w:rsid w:val="00B74110"/>
    <w:rsid w:val="00B74465"/>
    <w:rsid w:val="00B75CEA"/>
    <w:rsid w:val="00B76136"/>
    <w:rsid w:val="00B76918"/>
    <w:rsid w:val="00B80F01"/>
    <w:rsid w:val="00B8182F"/>
    <w:rsid w:val="00B82618"/>
    <w:rsid w:val="00B82814"/>
    <w:rsid w:val="00B82A3F"/>
    <w:rsid w:val="00B831F2"/>
    <w:rsid w:val="00B83575"/>
    <w:rsid w:val="00B83A5F"/>
    <w:rsid w:val="00B83C5A"/>
    <w:rsid w:val="00B85843"/>
    <w:rsid w:val="00B85C40"/>
    <w:rsid w:val="00B86D6E"/>
    <w:rsid w:val="00B905BA"/>
    <w:rsid w:val="00B90AEA"/>
    <w:rsid w:val="00B9410E"/>
    <w:rsid w:val="00B94162"/>
    <w:rsid w:val="00B9424A"/>
    <w:rsid w:val="00B944A5"/>
    <w:rsid w:val="00B94A39"/>
    <w:rsid w:val="00B96A36"/>
    <w:rsid w:val="00B9703C"/>
    <w:rsid w:val="00B9733D"/>
    <w:rsid w:val="00B97C33"/>
    <w:rsid w:val="00BA019A"/>
    <w:rsid w:val="00BA1237"/>
    <w:rsid w:val="00BA1830"/>
    <w:rsid w:val="00BA187D"/>
    <w:rsid w:val="00BA1F34"/>
    <w:rsid w:val="00BA3373"/>
    <w:rsid w:val="00BA4A86"/>
    <w:rsid w:val="00BA7FBB"/>
    <w:rsid w:val="00BB0DD4"/>
    <w:rsid w:val="00BB4BE6"/>
    <w:rsid w:val="00BB53F4"/>
    <w:rsid w:val="00BB5812"/>
    <w:rsid w:val="00BB7506"/>
    <w:rsid w:val="00BC06A9"/>
    <w:rsid w:val="00BC1D50"/>
    <w:rsid w:val="00BC27E6"/>
    <w:rsid w:val="00BC2838"/>
    <w:rsid w:val="00BC3BA5"/>
    <w:rsid w:val="00BC4A51"/>
    <w:rsid w:val="00BC7090"/>
    <w:rsid w:val="00BC7D9B"/>
    <w:rsid w:val="00BD051F"/>
    <w:rsid w:val="00BD0BC1"/>
    <w:rsid w:val="00BD0BCB"/>
    <w:rsid w:val="00BD1801"/>
    <w:rsid w:val="00BD264C"/>
    <w:rsid w:val="00BD31EC"/>
    <w:rsid w:val="00BD66CC"/>
    <w:rsid w:val="00BD7ED2"/>
    <w:rsid w:val="00BE009D"/>
    <w:rsid w:val="00BE16D1"/>
    <w:rsid w:val="00BE1FDB"/>
    <w:rsid w:val="00BE2B3A"/>
    <w:rsid w:val="00BE2C84"/>
    <w:rsid w:val="00BE2DFC"/>
    <w:rsid w:val="00BE36D6"/>
    <w:rsid w:val="00BE4935"/>
    <w:rsid w:val="00BE4B73"/>
    <w:rsid w:val="00BE4B85"/>
    <w:rsid w:val="00BE53B5"/>
    <w:rsid w:val="00BE5F12"/>
    <w:rsid w:val="00BE6192"/>
    <w:rsid w:val="00BE7FA8"/>
    <w:rsid w:val="00BF0B3E"/>
    <w:rsid w:val="00BF26D2"/>
    <w:rsid w:val="00BF4A83"/>
    <w:rsid w:val="00BF4F02"/>
    <w:rsid w:val="00BF63FE"/>
    <w:rsid w:val="00BF64EF"/>
    <w:rsid w:val="00BF694B"/>
    <w:rsid w:val="00BF7920"/>
    <w:rsid w:val="00BF7A5E"/>
    <w:rsid w:val="00C000B2"/>
    <w:rsid w:val="00C026B0"/>
    <w:rsid w:val="00C04C65"/>
    <w:rsid w:val="00C053EC"/>
    <w:rsid w:val="00C054D4"/>
    <w:rsid w:val="00C07D3D"/>
    <w:rsid w:val="00C104A4"/>
    <w:rsid w:val="00C10B9D"/>
    <w:rsid w:val="00C10F5F"/>
    <w:rsid w:val="00C10FBE"/>
    <w:rsid w:val="00C12356"/>
    <w:rsid w:val="00C12518"/>
    <w:rsid w:val="00C21F9F"/>
    <w:rsid w:val="00C23A94"/>
    <w:rsid w:val="00C2412A"/>
    <w:rsid w:val="00C24C7C"/>
    <w:rsid w:val="00C26821"/>
    <w:rsid w:val="00C26FF9"/>
    <w:rsid w:val="00C27D94"/>
    <w:rsid w:val="00C30866"/>
    <w:rsid w:val="00C32A38"/>
    <w:rsid w:val="00C345A1"/>
    <w:rsid w:val="00C35883"/>
    <w:rsid w:val="00C35BDE"/>
    <w:rsid w:val="00C362A5"/>
    <w:rsid w:val="00C368A0"/>
    <w:rsid w:val="00C36AC1"/>
    <w:rsid w:val="00C37AFC"/>
    <w:rsid w:val="00C4122F"/>
    <w:rsid w:val="00C41930"/>
    <w:rsid w:val="00C42238"/>
    <w:rsid w:val="00C42B6F"/>
    <w:rsid w:val="00C440F0"/>
    <w:rsid w:val="00C4478C"/>
    <w:rsid w:val="00C475B6"/>
    <w:rsid w:val="00C51953"/>
    <w:rsid w:val="00C51D29"/>
    <w:rsid w:val="00C53076"/>
    <w:rsid w:val="00C53E7A"/>
    <w:rsid w:val="00C55DE0"/>
    <w:rsid w:val="00C56A8C"/>
    <w:rsid w:val="00C57776"/>
    <w:rsid w:val="00C60A02"/>
    <w:rsid w:val="00C610AD"/>
    <w:rsid w:val="00C61383"/>
    <w:rsid w:val="00C613F9"/>
    <w:rsid w:val="00C61420"/>
    <w:rsid w:val="00C6177F"/>
    <w:rsid w:val="00C6229F"/>
    <w:rsid w:val="00C63A48"/>
    <w:rsid w:val="00C63ADA"/>
    <w:rsid w:val="00C63C4C"/>
    <w:rsid w:val="00C64025"/>
    <w:rsid w:val="00C64169"/>
    <w:rsid w:val="00C66414"/>
    <w:rsid w:val="00C66946"/>
    <w:rsid w:val="00C67373"/>
    <w:rsid w:val="00C70024"/>
    <w:rsid w:val="00C7002B"/>
    <w:rsid w:val="00C728E0"/>
    <w:rsid w:val="00C72C34"/>
    <w:rsid w:val="00C72E23"/>
    <w:rsid w:val="00C73CD5"/>
    <w:rsid w:val="00C74601"/>
    <w:rsid w:val="00C74727"/>
    <w:rsid w:val="00C75239"/>
    <w:rsid w:val="00C75610"/>
    <w:rsid w:val="00C75738"/>
    <w:rsid w:val="00C759F9"/>
    <w:rsid w:val="00C76015"/>
    <w:rsid w:val="00C77274"/>
    <w:rsid w:val="00C7776D"/>
    <w:rsid w:val="00C77E03"/>
    <w:rsid w:val="00C8057E"/>
    <w:rsid w:val="00C81BB5"/>
    <w:rsid w:val="00C81CDC"/>
    <w:rsid w:val="00C8354C"/>
    <w:rsid w:val="00C83D7A"/>
    <w:rsid w:val="00C83E0D"/>
    <w:rsid w:val="00C84258"/>
    <w:rsid w:val="00C844D8"/>
    <w:rsid w:val="00C8477A"/>
    <w:rsid w:val="00C849DF"/>
    <w:rsid w:val="00C856D7"/>
    <w:rsid w:val="00C8588A"/>
    <w:rsid w:val="00C86A08"/>
    <w:rsid w:val="00C86CBB"/>
    <w:rsid w:val="00C877B4"/>
    <w:rsid w:val="00C94558"/>
    <w:rsid w:val="00C94820"/>
    <w:rsid w:val="00C94ABC"/>
    <w:rsid w:val="00C952CB"/>
    <w:rsid w:val="00C96A6F"/>
    <w:rsid w:val="00CA0917"/>
    <w:rsid w:val="00CA0F43"/>
    <w:rsid w:val="00CA1641"/>
    <w:rsid w:val="00CA28A0"/>
    <w:rsid w:val="00CA4C40"/>
    <w:rsid w:val="00CA51C3"/>
    <w:rsid w:val="00CA5247"/>
    <w:rsid w:val="00CA5EC8"/>
    <w:rsid w:val="00CA6620"/>
    <w:rsid w:val="00CA6AF1"/>
    <w:rsid w:val="00CA6EFE"/>
    <w:rsid w:val="00CA7027"/>
    <w:rsid w:val="00CA706A"/>
    <w:rsid w:val="00CA72CC"/>
    <w:rsid w:val="00CA7882"/>
    <w:rsid w:val="00CB07F8"/>
    <w:rsid w:val="00CB0A97"/>
    <w:rsid w:val="00CB1838"/>
    <w:rsid w:val="00CB1E41"/>
    <w:rsid w:val="00CB376C"/>
    <w:rsid w:val="00CB38A4"/>
    <w:rsid w:val="00CB5193"/>
    <w:rsid w:val="00CB519C"/>
    <w:rsid w:val="00CB6279"/>
    <w:rsid w:val="00CB681E"/>
    <w:rsid w:val="00CB6BE0"/>
    <w:rsid w:val="00CB6E27"/>
    <w:rsid w:val="00CC1507"/>
    <w:rsid w:val="00CC1BFC"/>
    <w:rsid w:val="00CC4603"/>
    <w:rsid w:val="00CC540F"/>
    <w:rsid w:val="00CC642E"/>
    <w:rsid w:val="00CC6F25"/>
    <w:rsid w:val="00CC6FDD"/>
    <w:rsid w:val="00CC7769"/>
    <w:rsid w:val="00CD0E09"/>
    <w:rsid w:val="00CD1A7D"/>
    <w:rsid w:val="00CD47EB"/>
    <w:rsid w:val="00CD6AF2"/>
    <w:rsid w:val="00CD735D"/>
    <w:rsid w:val="00CE096E"/>
    <w:rsid w:val="00CE1391"/>
    <w:rsid w:val="00CE2D9B"/>
    <w:rsid w:val="00CE31A3"/>
    <w:rsid w:val="00CE3984"/>
    <w:rsid w:val="00CE4106"/>
    <w:rsid w:val="00CE5B48"/>
    <w:rsid w:val="00CE5C18"/>
    <w:rsid w:val="00CE699E"/>
    <w:rsid w:val="00CE6CA3"/>
    <w:rsid w:val="00CF0C5A"/>
    <w:rsid w:val="00CF217D"/>
    <w:rsid w:val="00CF4B94"/>
    <w:rsid w:val="00CF5088"/>
    <w:rsid w:val="00CF5A85"/>
    <w:rsid w:val="00CF5D68"/>
    <w:rsid w:val="00CF6EDA"/>
    <w:rsid w:val="00CF721C"/>
    <w:rsid w:val="00CF7F1E"/>
    <w:rsid w:val="00D007AC"/>
    <w:rsid w:val="00D01EAB"/>
    <w:rsid w:val="00D055C4"/>
    <w:rsid w:val="00D05D02"/>
    <w:rsid w:val="00D07474"/>
    <w:rsid w:val="00D07C28"/>
    <w:rsid w:val="00D1027F"/>
    <w:rsid w:val="00D1208B"/>
    <w:rsid w:val="00D12584"/>
    <w:rsid w:val="00D1281B"/>
    <w:rsid w:val="00D14AFB"/>
    <w:rsid w:val="00D20B27"/>
    <w:rsid w:val="00D21101"/>
    <w:rsid w:val="00D21622"/>
    <w:rsid w:val="00D22336"/>
    <w:rsid w:val="00D2365B"/>
    <w:rsid w:val="00D23CB8"/>
    <w:rsid w:val="00D2514F"/>
    <w:rsid w:val="00D25461"/>
    <w:rsid w:val="00D3031D"/>
    <w:rsid w:val="00D333CA"/>
    <w:rsid w:val="00D33EF4"/>
    <w:rsid w:val="00D35B35"/>
    <w:rsid w:val="00D370C3"/>
    <w:rsid w:val="00D3728F"/>
    <w:rsid w:val="00D37BBB"/>
    <w:rsid w:val="00D40779"/>
    <w:rsid w:val="00D40AB5"/>
    <w:rsid w:val="00D40C9C"/>
    <w:rsid w:val="00D41753"/>
    <w:rsid w:val="00D417BC"/>
    <w:rsid w:val="00D4441D"/>
    <w:rsid w:val="00D4492B"/>
    <w:rsid w:val="00D44ABE"/>
    <w:rsid w:val="00D45B3B"/>
    <w:rsid w:val="00D46439"/>
    <w:rsid w:val="00D473E5"/>
    <w:rsid w:val="00D477BC"/>
    <w:rsid w:val="00D505D5"/>
    <w:rsid w:val="00D527E4"/>
    <w:rsid w:val="00D52890"/>
    <w:rsid w:val="00D52D71"/>
    <w:rsid w:val="00D55067"/>
    <w:rsid w:val="00D55CBB"/>
    <w:rsid w:val="00D55E4F"/>
    <w:rsid w:val="00D56C0A"/>
    <w:rsid w:val="00D60E9A"/>
    <w:rsid w:val="00D61704"/>
    <w:rsid w:val="00D61CF6"/>
    <w:rsid w:val="00D62006"/>
    <w:rsid w:val="00D64858"/>
    <w:rsid w:val="00D6497D"/>
    <w:rsid w:val="00D6567F"/>
    <w:rsid w:val="00D6571B"/>
    <w:rsid w:val="00D665C2"/>
    <w:rsid w:val="00D66679"/>
    <w:rsid w:val="00D71E61"/>
    <w:rsid w:val="00D72CE1"/>
    <w:rsid w:val="00D73EFB"/>
    <w:rsid w:val="00D76BBC"/>
    <w:rsid w:val="00D8108D"/>
    <w:rsid w:val="00D814BF"/>
    <w:rsid w:val="00D81F54"/>
    <w:rsid w:val="00D823EF"/>
    <w:rsid w:val="00D84065"/>
    <w:rsid w:val="00D853A0"/>
    <w:rsid w:val="00D86A26"/>
    <w:rsid w:val="00D86F0D"/>
    <w:rsid w:val="00D9007E"/>
    <w:rsid w:val="00D9100B"/>
    <w:rsid w:val="00D91368"/>
    <w:rsid w:val="00D91543"/>
    <w:rsid w:val="00D9237A"/>
    <w:rsid w:val="00D92C03"/>
    <w:rsid w:val="00D93E89"/>
    <w:rsid w:val="00D953CC"/>
    <w:rsid w:val="00D974C5"/>
    <w:rsid w:val="00D978BC"/>
    <w:rsid w:val="00D97BAA"/>
    <w:rsid w:val="00DA0FD3"/>
    <w:rsid w:val="00DA3495"/>
    <w:rsid w:val="00DA3750"/>
    <w:rsid w:val="00DA654E"/>
    <w:rsid w:val="00DA6936"/>
    <w:rsid w:val="00DA7D35"/>
    <w:rsid w:val="00DB06C9"/>
    <w:rsid w:val="00DB0FD1"/>
    <w:rsid w:val="00DB1DE1"/>
    <w:rsid w:val="00DB3762"/>
    <w:rsid w:val="00DB5815"/>
    <w:rsid w:val="00DB67E2"/>
    <w:rsid w:val="00DB761C"/>
    <w:rsid w:val="00DB781A"/>
    <w:rsid w:val="00DC164B"/>
    <w:rsid w:val="00DC1ED9"/>
    <w:rsid w:val="00DC2D38"/>
    <w:rsid w:val="00DC3594"/>
    <w:rsid w:val="00DC3CA0"/>
    <w:rsid w:val="00DC3FA2"/>
    <w:rsid w:val="00DC563D"/>
    <w:rsid w:val="00DC59AF"/>
    <w:rsid w:val="00DC5FC6"/>
    <w:rsid w:val="00DC6232"/>
    <w:rsid w:val="00DC64DB"/>
    <w:rsid w:val="00DC78E5"/>
    <w:rsid w:val="00DD0CB4"/>
    <w:rsid w:val="00DD26A5"/>
    <w:rsid w:val="00DD285F"/>
    <w:rsid w:val="00DD6A86"/>
    <w:rsid w:val="00DD7E63"/>
    <w:rsid w:val="00DE2041"/>
    <w:rsid w:val="00DE2778"/>
    <w:rsid w:val="00DE3152"/>
    <w:rsid w:val="00DE3408"/>
    <w:rsid w:val="00DE423E"/>
    <w:rsid w:val="00DE450C"/>
    <w:rsid w:val="00DE5133"/>
    <w:rsid w:val="00DE57FF"/>
    <w:rsid w:val="00DE6552"/>
    <w:rsid w:val="00DE790E"/>
    <w:rsid w:val="00DE7AD3"/>
    <w:rsid w:val="00DF0EDA"/>
    <w:rsid w:val="00DF14F4"/>
    <w:rsid w:val="00DF198C"/>
    <w:rsid w:val="00DF246A"/>
    <w:rsid w:val="00DF6105"/>
    <w:rsid w:val="00DF6572"/>
    <w:rsid w:val="00DF65DA"/>
    <w:rsid w:val="00DF74B3"/>
    <w:rsid w:val="00DF76D3"/>
    <w:rsid w:val="00E00037"/>
    <w:rsid w:val="00E003AE"/>
    <w:rsid w:val="00E0090D"/>
    <w:rsid w:val="00E00FAF"/>
    <w:rsid w:val="00E01C4B"/>
    <w:rsid w:val="00E02101"/>
    <w:rsid w:val="00E0273D"/>
    <w:rsid w:val="00E03CC9"/>
    <w:rsid w:val="00E04645"/>
    <w:rsid w:val="00E04D9D"/>
    <w:rsid w:val="00E04F82"/>
    <w:rsid w:val="00E059D8"/>
    <w:rsid w:val="00E06CD7"/>
    <w:rsid w:val="00E07333"/>
    <w:rsid w:val="00E10945"/>
    <w:rsid w:val="00E1122F"/>
    <w:rsid w:val="00E11DF0"/>
    <w:rsid w:val="00E1715E"/>
    <w:rsid w:val="00E2045F"/>
    <w:rsid w:val="00E205BF"/>
    <w:rsid w:val="00E20DCB"/>
    <w:rsid w:val="00E21393"/>
    <w:rsid w:val="00E21D7D"/>
    <w:rsid w:val="00E2249B"/>
    <w:rsid w:val="00E235D3"/>
    <w:rsid w:val="00E24331"/>
    <w:rsid w:val="00E243B0"/>
    <w:rsid w:val="00E25705"/>
    <w:rsid w:val="00E260CB"/>
    <w:rsid w:val="00E262CC"/>
    <w:rsid w:val="00E26AC0"/>
    <w:rsid w:val="00E3029A"/>
    <w:rsid w:val="00E31BFD"/>
    <w:rsid w:val="00E31F86"/>
    <w:rsid w:val="00E332A2"/>
    <w:rsid w:val="00E33340"/>
    <w:rsid w:val="00E36F08"/>
    <w:rsid w:val="00E403A2"/>
    <w:rsid w:val="00E408A1"/>
    <w:rsid w:val="00E40C54"/>
    <w:rsid w:val="00E40C81"/>
    <w:rsid w:val="00E42266"/>
    <w:rsid w:val="00E42692"/>
    <w:rsid w:val="00E43873"/>
    <w:rsid w:val="00E44A16"/>
    <w:rsid w:val="00E44A4D"/>
    <w:rsid w:val="00E476C3"/>
    <w:rsid w:val="00E47F95"/>
    <w:rsid w:val="00E52B19"/>
    <w:rsid w:val="00E52F9B"/>
    <w:rsid w:val="00E53543"/>
    <w:rsid w:val="00E542D0"/>
    <w:rsid w:val="00E55008"/>
    <w:rsid w:val="00E55AE3"/>
    <w:rsid w:val="00E562A7"/>
    <w:rsid w:val="00E571A8"/>
    <w:rsid w:val="00E60F71"/>
    <w:rsid w:val="00E6108E"/>
    <w:rsid w:val="00E64460"/>
    <w:rsid w:val="00E644FD"/>
    <w:rsid w:val="00E64AC2"/>
    <w:rsid w:val="00E6520F"/>
    <w:rsid w:val="00E65313"/>
    <w:rsid w:val="00E655DC"/>
    <w:rsid w:val="00E6588D"/>
    <w:rsid w:val="00E65E2A"/>
    <w:rsid w:val="00E660F4"/>
    <w:rsid w:val="00E67890"/>
    <w:rsid w:val="00E7137B"/>
    <w:rsid w:val="00E71B0D"/>
    <w:rsid w:val="00E72725"/>
    <w:rsid w:val="00E72982"/>
    <w:rsid w:val="00E741E0"/>
    <w:rsid w:val="00E742BE"/>
    <w:rsid w:val="00E749A6"/>
    <w:rsid w:val="00E755A5"/>
    <w:rsid w:val="00E76552"/>
    <w:rsid w:val="00E769DC"/>
    <w:rsid w:val="00E76F2F"/>
    <w:rsid w:val="00E77C2F"/>
    <w:rsid w:val="00E80A30"/>
    <w:rsid w:val="00E80D25"/>
    <w:rsid w:val="00E812A8"/>
    <w:rsid w:val="00E81BC0"/>
    <w:rsid w:val="00E81E07"/>
    <w:rsid w:val="00E83099"/>
    <w:rsid w:val="00E8591D"/>
    <w:rsid w:val="00E85DF1"/>
    <w:rsid w:val="00E86488"/>
    <w:rsid w:val="00E86947"/>
    <w:rsid w:val="00E869FD"/>
    <w:rsid w:val="00E873A2"/>
    <w:rsid w:val="00E90AA3"/>
    <w:rsid w:val="00E91178"/>
    <w:rsid w:val="00E91B3B"/>
    <w:rsid w:val="00E9270C"/>
    <w:rsid w:val="00E92E36"/>
    <w:rsid w:val="00E93577"/>
    <w:rsid w:val="00E93A2B"/>
    <w:rsid w:val="00E94FEA"/>
    <w:rsid w:val="00E96759"/>
    <w:rsid w:val="00E96D46"/>
    <w:rsid w:val="00E97877"/>
    <w:rsid w:val="00E979B3"/>
    <w:rsid w:val="00E97DC2"/>
    <w:rsid w:val="00EA25EE"/>
    <w:rsid w:val="00EA2C52"/>
    <w:rsid w:val="00EA74EA"/>
    <w:rsid w:val="00EA77C1"/>
    <w:rsid w:val="00EB0ED0"/>
    <w:rsid w:val="00EB185D"/>
    <w:rsid w:val="00EB2F28"/>
    <w:rsid w:val="00EB3DED"/>
    <w:rsid w:val="00EB59A1"/>
    <w:rsid w:val="00EB5AF0"/>
    <w:rsid w:val="00EB605C"/>
    <w:rsid w:val="00EB6E65"/>
    <w:rsid w:val="00EB72BA"/>
    <w:rsid w:val="00EB7698"/>
    <w:rsid w:val="00EC0C88"/>
    <w:rsid w:val="00EC1452"/>
    <w:rsid w:val="00EC2DBE"/>
    <w:rsid w:val="00EC30AB"/>
    <w:rsid w:val="00EC31D2"/>
    <w:rsid w:val="00EC6042"/>
    <w:rsid w:val="00ED0A56"/>
    <w:rsid w:val="00ED35A6"/>
    <w:rsid w:val="00ED4140"/>
    <w:rsid w:val="00ED662C"/>
    <w:rsid w:val="00ED7E95"/>
    <w:rsid w:val="00EE0EDB"/>
    <w:rsid w:val="00EE4887"/>
    <w:rsid w:val="00EE6E57"/>
    <w:rsid w:val="00EF0087"/>
    <w:rsid w:val="00EF0EED"/>
    <w:rsid w:val="00EF1BC1"/>
    <w:rsid w:val="00EF1CB6"/>
    <w:rsid w:val="00EF2598"/>
    <w:rsid w:val="00EF2D41"/>
    <w:rsid w:val="00EF31BC"/>
    <w:rsid w:val="00EF463B"/>
    <w:rsid w:val="00EF4CA1"/>
    <w:rsid w:val="00EF5765"/>
    <w:rsid w:val="00EF5D70"/>
    <w:rsid w:val="00EF624A"/>
    <w:rsid w:val="00EF624E"/>
    <w:rsid w:val="00EF65D0"/>
    <w:rsid w:val="00EF6B14"/>
    <w:rsid w:val="00EF6E0C"/>
    <w:rsid w:val="00F02B1C"/>
    <w:rsid w:val="00F02C3B"/>
    <w:rsid w:val="00F03744"/>
    <w:rsid w:val="00F04419"/>
    <w:rsid w:val="00F05737"/>
    <w:rsid w:val="00F05BFB"/>
    <w:rsid w:val="00F066DB"/>
    <w:rsid w:val="00F06B8E"/>
    <w:rsid w:val="00F06E29"/>
    <w:rsid w:val="00F071C9"/>
    <w:rsid w:val="00F10174"/>
    <w:rsid w:val="00F120B0"/>
    <w:rsid w:val="00F1357B"/>
    <w:rsid w:val="00F135BE"/>
    <w:rsid w:val="00F13C7E"/>
    <w:rsid w:val="00F149B9"/>
    <w:rsid w:val="00F1530E"/>
    <w:rsid w:val="00F1600C"/>
    <w:rsid w:val="00F17391"/>
    <w:rsid w:val="00F17C02"/>
    <w:rsid w:val="00F2023C"/>
    <w:rsid w:val="00F209B9"/>
    <w:rsid w:val="00F224C9"/>
    <w:rsid w:val="00F22D25"/>
    <w:rsid w:val="00F236D9"/>
    <w:rsid w:val="00F23F81"/>
    <w:rsid w:val="00F24815"/>
    <w:rsid w:val="00F27967"/>
    <w:rsid w:val="00F30899"/>
    <w:rsid w:val="00F311CB"/>
    <w:rsid w:val="00F320E4"/>
    <w:rsid w:val="00F32636"/>
    <w:rsid w:val="00F36C33"/>
    <w:rsid w:val="00F3748B"/>
    <w:rsid w:val="00F37541"/>
    <w:rsid w:val="00F37B35"/>
    <w:rsid w:val="00F400E8"/>
    <w:rsid w:val="00F407EE"/>
    <w:rsid w:val="00F40F41"/>
    <w:rsid w:val="00F419FC"/>
    <w:rsid w:val="00F4474A"/>
    <w:rsid w:val="00F448DE"/>
    <w:rsid w:val="00F44D98"/>
    <w:rsid w:val="00F45ED8"/>
    <w:rsid w:val="00F46701"/>
    <w:rsid w:val="00F50E61"/>
    <w:rsid w:val="00F51D5D"/>
    <w:rsid w:val="00F51EE1"/>
    <w:rsid w:val="00F51FFA"/>
    <w:rsid w:val="00F538AD"/>
    <w:rsid w:val="00F538F6"/>
    <w:rsid w:val="00F53FEE"/>
    <w:rsid w:val="00F554B4"/>
    <w:rsid w:val="00F55D45"/>
    <w:rsid w:val="00F567C4"/>
    <w:rsid w:val="00F579E8"/>
    <w:rsid w:val="00F57A74"/>
    <w:rsid w:val="00F60210"/>
    <w:rsid w:val="00F6068F"/>
    <w:rsid w:val="00F60E4B"/>
    <w:rsid w:val="00F63051"/>
    <w:rsid w:val="00F63855"/>
    <w:rsid w:val="00F63FA2"/>
    <w:rsid w:val="00F65AA2"/>
    <w:rsid w:val="00F70B09"/>
    <w:rsid w:val="00F72ECF"/>
    <w:rsid w:val="00F73514"/>
    <w:rsid w:val="00F739E2"/>
    <w:rsid w:val="00F74EE3"/>
    <w:rsid w:val="00F753E1"/>
    <w:rsid w:val="00F75584"/>
    <w:rsid w:val="00F767B7"/>
    <w:rsid w:val="00F770BA"/>
    <w:rsid w:val="00F7747B"/>
    <w:rsid w:val="00F77FCF"/>
    <w:rsid w:val="00F80EAA"/>
    <w:rsid w:val="00F82F79"/>
    <w:rsid w:val="00F83076"/>
    <w:rsid w:val="00F842F2"/>
    <w:rsid w:val="00F871A4"/>
    <w:rsid w:val="00F8728D"/>
    <w:rsid w:val="00F87508"/>
    <w:rsid w:val="00F878F9"/>
    <w:rsid w:val="00F87944"/>
    <w:rsid w:val="00F91AF7"/>
    <w:rsid w:val="00F92016"/>
    <w:rsid w:val="00F927B2"/>
    <w:rsid w:val="00F92AD4"/>
    <w:rsid w:val="00F932DD"/>
    <w:rsid w:val="00F93507"/>
    <w:rsid w:val="00F944B0"/>
    <w:rsid w:val="00F961A2"/>
    <w:rsid w:val="00F96E9C"/>
    <w:rsid w:val="00F97139"/>
    <w:rsid w:val="00F974B1"/>
    <w:rsid w:val="00FA003D"/>
    <w:rsid w:val="00FA138F"/>
    <w:rsid w:val="00FA2DB9"/>
    <w:rsid w:val="00FA306E"/>
    <w:rsid w:val="00FA30B2"/>
    <w:rsid w:val="00FA3648"/>
    <w:rsid w:val="00FA4071"/>
    <w:rsid w:val="00FA44BD"/>
    <w:rsid w:val="00FA459A"/>
    <w:rsid w:val="00FA7A47"/>
    <w:rsid w:val="00FB0004"/>
    <w:rsid w:val="00FB05B1"/>
    <w:rsid w:val="00FB0F3F"/>
    <w:rsid w:val="00FB2564"/>
    <w:rsid w:val="00FB29B2"/>
    <w:rsid w:val="00FB39AE"/>
    <w:rsid w:val="00FB42D0"/>
    <w:rsid w:val="00FB434A"/>
    <w:rsid w:val="00FB6A45"/>
    <w:rsid w:val="00FB7ED9"/>
    <w:rsid w:val="00FC2752"/>
    <w:rsid w:val="00FC44F8"/>
    <w:rsid w:val="00FC5397"/>
    <w:rsid w:val="00FC61E0"/>
    <w:rsid w:val="00FC68B3"/>
    <w:rsid w:val="00FC79F3"/>
    <w:rsid w:val="00FC7A3D"/>
    <w:rsid w:val="00FC7B3F"/>
    <w:rsid w:val="00FD0882"/>
    <w:rsid w:val="00FD0A8B"/>
    <w:rsid w:val="00FD1391"/>
    <w:rsid w:val="00FD2850"/>
    <w:rsid w:val="00FD3C69"/>
    <w:rsid w:val="00FD3D6F"/>
    <w:rsid w:val="00FD5605"/>
    <w:rsid w:val="00FD77F4"/>
    <w:rsid w:val="00FE0E9A"/>
    <w:rsid w:val="00FE1252"/>
    <w:rsid w:val="00FE6192"/>
    <w:rsid w:val="00FE630D"/>
    <w:rsid w:val="00FE6E02"/>
    <w:rsid w:val="00FE71AE"/>
    <w:rsid w:val="00FF0EE7"/>
    <w:rsid w:val="00FF0FDE"/>
    <w:rsid w:val="00FF1532"/>
    <w:rsid w:val="00FF293D"/>
    <w:rsid w:val="00FF406F"/>
    <w:rsid w:val="00FF4CE0"/>
    <w:rsid w:val="00FF5A61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76B452"/>
  <w15:docId w15:val="{043A5FD2-CE80-4142-8355-3BCDAD6F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0F2"/>
  </w:style>
  <w:style w:type="paragraph" w:styleId="Nagwek1">
    <w:name w:val="heading 1"/>
    <w:basedOn w:val="Normalny"/>
    <w:next w:val="Normalny"/>
    <w:qFormat/>
    <w:rsid w:val="00466AB2"/>
    <w:pPr>
      <w:keepNext/>
      <w:jc w:val="right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7A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rsid w:val="00466AB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66AB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466AB2"/>
    <w:pPr>
      <w:numPr>
        <w:ilvl w:val="1"/>
        <w:numId w:val="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466AB2"/>
    <w:pPr>
      <w:numPr>
        <w:numId w:val="18"/>
      </w:num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rsid w:val="00466AB2"/>
    <w:pPr>
      <w:numPr>
        <w:numId w:val="3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rsid w:val="00466AB2"/>
    <w:pPr>
      <w:numPr>
        <w:ilvl w:val="2"/>
        <w:numId w:val="3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rsid w:val="00466AB2"/>
    <w:pPr>
      <w:numPr>
        <w:ilvl w:val="3"/>
        <w:numId w:val="18"/>
      </w:numPr>
    </w:pPr>
  </w:style>
  <w:style w:type="paragraph" w:customStyle="1" w:styleId="ust">
    <w:name w:val="ust."/>
    <w:autoRedefine/>
    <w:rsid w:val="00B7378E"/>
    <w:pPr>
      <w:spacing w:line="276" w:lineRule="auto"/>
      <w:jc w:val="both"/>
    </w:pPr>
    <w:rPr>
      <w:noProof/>
      <w:sz w:val="24"/>
    </w:rPr>
  </w:style>
  <w:style w:type="paragraph" w:customStyle="1" w:styleId="pkt">
    <w:name w:val="pkt"/>
    <w:autoRedefine/>
    <w:rsid w:val="00466AB2"/>
    <w:pPr>
      <w:spacing w:after="160"/>
      <w:ind w:left="397" w:hanging="340"/>
      <w:jc w:val="both"/>
    </w:pPr>
    <w:rPr>
      <w:noProof/>
      <w:sz w:val="24"/>
    </w:rPr>
  </w:style>
  <w:style w:type="paragraph" w:customStyle="1" w:styleId="lit">
    <w:name w:val="lit"/>
    <w:rsid w:val="00466AB2"/>
    <w:pPr>
      <w:spacing w:after="120"/>
      <w:ind w:left="680" w:hanging="226"/>
      <w:jc w:val="both"/>
    </w:pPr>
    <w:rPr>
      <w:noProof/>
      <w:sz w:val="24"/>
    </w:rPr>
  </w:style>
  <w:style w:type="paragraph" w:customStyle="1" w:styleId="tiret">
    <w:name w:val="tiret"/>
    <w:rsid w:val="00466AB2"/>
    <w:pPr>
      <w:numPr>
        <w:ilvl w:val="7"/>
        <w:numId w:val="18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link w:val="PodpisZnak"/>
    <w:rsid w:val="00466AB2"/>
    <w:pPr>
      <w:numPr>
        <w:numId w:val="15"/>
      </w:numPr>
      <w:spacing w:after="120"/>
      <w:jc w:val="center"/>
    </w:pPr>
    <w:rPr>
      <w:sz w:val="24"/>
    </w:rPr>
  </w:style>
  <w:style w:type="paragraph" w:styleId="Nagwek">
    <w:name w:val="header"/>
    <w:basedOn w:val="Normalny"/>
    <w:rsid w:val="00466A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66AB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66AB2"/>
    <w:pPr>
      <w:ind w:left="1843" w:hanging="425"/>
    </w:pPr>
    <w:rPr>
      <w:sz w:val="24"/>
    </w:rPr>
  </w:style>
  <w:style w:type="paragraph" w:styleId="Tekstpodstawowywcity2">
    <w:name w:val="Body Text Indent 2"/>
    <w:basedOn w:val="Normalny"/>
    <w:rsid w:val="00466AB2"/>
    <w:pPr>
      <w:ind w:left="2410" w:hanging="142"/>
      <w:jc w:val="both"/>
    </w:pPr>
    <w:rPr>
      <w:sz w:val="24"/>
    </w:rPr>
  </w:style>
  <w:style w:type="paragraph" w:styleId="Tekstpodstawowywcity3">
    <w:name w:val="Body Text Indent 3"/>
    <w:basedOn w:val="Normalny"/>
    <w:rsid w:val="00466AB2"/>
    <w:pPr>
      <w:ind w:left="1843" w:hanging="709"/>
    </w:pPr>
    <w:rPr>
      <w:sz w:val="24"/>
    </w:rPr>
  </w:style>
  <w:style w:type="character" w:styleId="Uwydatnienie">
    <w:name w:val="Emphasis"/>
    <w:basedOn w:val="Domylnaczcionkaakapitu"/>
    <w:qFormat/>
    <w:rsid w:val="00466AB2"/>
    <w:rPr>
      <w:i/>
    </w:rPr>
  </w:style>
  <w:style w:type="paragraph" w:customStyle="1" w:styleId="za">
    <w:name w:val="zał"/>
    <w:basedOn w:val="Nagwek1"/>
    <w:autoRedefine/>
    <w:rsid w:val="00466AB2"/>
    <w:pPr>
      <w:numPr>
        <w:ilvl w:val="1"/>
        <w:numId w:val="18"/>
      </w:numPr>
      <w:spacing w:after="120"/>
    </w:pPr>
  </w:style>
  <w:style w:type="paragraph" w:customStyle="1" w:styleId="za1">
    <w:name w:val="zał_1"/>
    <w:basedOn w:val="za"/>
    <w:autoRedefine/>
    <w:rsid w:val="00D97BAA"/>
    <w:pPr>
      <w:numPr>
        <w:ilvl w:val="2"/>
        <w:numId w:val="16"/>
      </w:numPr>
      <w:spacing w:after="100" w:afterAutospacing="1"/>
    </w:pPr>
    <w:rPr>
      <w:b w:val="0"/>
    </w:rPr>
  </w:style>
  <w:style w:type="paragraph" w:customStyle="1" w:styleId="rozdzia">
    <w:name w:val="rozdział"/>
    <w:basedOn w:val="Normalny"/>
    <w:autoRedefine/>
    <w:rsid w:val="00466AB2"/>
    <w:pPr>
      <w:numPr>
        <w:ilvl w:val="7"/>
        <w:numId w:val="2"/>
      </w:numPr>
      <w:spacing w:after="120"/>
      <w:jc w:val="center"/>
    </w:pPr>
    <w:rPr>
      <w:b/>
      <w:smallCaps/>
      <w:sz w:val="24"/>
    </w:rPr>
  </w:style>
  <w:style w:type="paragraph" w:customStyle="1" w:styleId="podrozdzia">
    <w:name w:val="podrozdział"/>
    <w:basedOn w:val="rozdzia"/>
    <w:autoRedefine/>
    <w:rsid w:val="00466AB2"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rsid w:val="00466AB2"/>
    <w:pPr>
      <w:spacing w:after="120"/>
      <w:ind w:left="1701" w:hanging="850"/>
      <w:jc w:val="both"/>
    </w:pPr>
    <w:rPr>
      <w:sz w:val="24"/>
    </w:rPr>
  </w:style>
  <w:style w:type="paragraph" w:customStyle="1" w:styleId="zmw1">
    <w:name w:val="zm_w_§_§_1"/>
    <w:basedOn w:val="zmw"/>
    <w:rsid w:val="00466AB2"/>
    <w:pPr>
      <w:numPr>
        <w:ilvl w:val="1"/>
      </w:numPr>
      <w:ind w:left="1701" w:hanging="850"/>
    </w:pPr>
  </w:style>
  <w:style w:type="paragraph" w:customStyle="1" w:styleId="zmwu">
    <w:name w:val="zm_w_§_§_u"/>
    <w:basedOn w:val="zmw1"/>
    <w:autoRedefine/>
    <w:rsid w:val="00466AB2"/>
    <w:pPr>
      <w:numPr>
        <w:ilvl w:val="2"/>
      </w:numPr>
      <w:ind w:left="1701" w:hanging="850"/>
    </w:pPr>
  </w:style>
  <w:style w:type="paragraph" w:customStyle="1" w:styleId="zmwp">
    <w:name w:val="zm_w_§_§_p"/>
    <w:basedOn w:val="zmwu"/>
    <w:rsid w:val="00466AB2"/>
    <w:pPr>
      <w:numPr>
        <w:ilvl w:val="3"/>
      </w:numPr>
      <w:ind w:left="1701" w:hanging="850"/>
    </w:pPr>
  </w:style>
  <w:style w:type="paragraph" w:customStyle="1" w:styleId="zmwl">
    <w:name w:val="zm_w_§_§_l"/>
    <w:basedOn w:val="zmwp"/>
    <w:rsid w:val="00466AB2"/>
    <w:pPr>
      <w:numPr>
        <w:ilvl w:val="4"/>
      </w:numPr>
      <w:ind w:left="1701" w:hanging="850"/>
    </w:pPr>
  </w:style>
  <w:style w:type="paragraph" w:customStyle="1" w:styleId="zmwt">
    <w:name w:val="zm_w_§_§_t"/>
    <w:basedOn w:val="zmwl"/>
    <w:rsid w:val="00466AB2"/>
    <w:pPr>
      <w:numPr>
        <w:ilvl w:val="5"/>
      </w:numPr>
      <w:ind w:left="1701" w:hanging="850"/>
    </w:pPr>
  </w:style>
  <w:style w:type="paragraph" w:customStyle="1" w:styleId="zmwust">
    <w:name w:val="zm_w_§_ust"/>
    <w:basedOn w:val="Normalny"/>
    <w:rsid w:val="00466AB2"/>
    <w:pPr>
      <w:numPr>
        <w:numId w:val="4"/>
      </w:numPr>
      <w:jc w:val="both"/>
    </w:pPr>
    <w:rPr>
      <w:sz w:val="24"/>
    </w:rPr>
  </w:style>
  <w:style w:type="paragraph" w:customStyle="1" w:styleId="zmwust1">
    <w:name w:val="zm_w_§_ust_1"/>
    <w:basedOn w:val="zmwust"/>
    <w:rsid w:val="00466AB2"/>
    <w:pPr>
      <w:numPr>
        <w:ilvl w:val="1"/>
      </w:numPr>
    </w:pPr>
  </w:style>
  <w:style w:type="paragraph" w:customStyle="1" w:styleId="zmwustp">
    <w:name w:val="zm_w_§_ust_p"/>
    <w:basedOn w:val="zmwust1"/>
    <w:rsid w:val="00466AB2"/>
    <w:pPr>
      <w:numPr>
        <w:ilvl w:val="2"/>
      </w:numPr>
    </w:pPr>
  </w:style>
  <w:style w:type="paragraph" w:customStyle="1" w:styleId="zmwustl">
    <w:name w:val="zm_w_§_ust_l"/>
    <w:basedOn w:val="zmwustp"/>
    <w:rsid w:val="00466AB2"/>
    <w:pPr>
      <w:numPr>
        <w:ilvl w:val="3"/>
      </w:numPr>
    </w:pPr>
  </w:style>
  <w:style w:type="paragraph" w:customStyle="1" w:styleId="zmwustt">
    <w:name w:val="zm_w_§_ust_t"/>
    <w:basedOn w:val="zmwustl"/>
    <w:rsid w:val="00466AB2"/>
    <w:pPr>
      <w:numPr>
        <w:ilvl w:val="4"/>
      </w:numPr>
    </w:pPr>
  </w:style>
  <w:style w:type="paragraph" w:customStyle="1" w:styleId="zmwpktp0">
    <w:name w:val="zm_w_§_pkt_p"/>
    <w:basedOn w:val="Normalny"/>
    <w:rsid w:val="00466AB2"/>
    <w:pPr>
      <w:numPr>
        <w:numId w:val="5"/>
      </w:numPr>
      <w:jc w:val="both"/>
    </w:pPr>
    <w:rPr>
      <w:sz w:val="24"/>
    </w:rPr>
  </w:style>
  <w:style w:type="paragraph" w:customStyle="1" w:styleId="zmwpktp1">
    <w:name w:val="zm_w_§_pkt_p_1"/>
    <w:basedOn w:val="zmwpktp0"/>
    <w:rsid w:val="00466AB2"/>
    <w:pPr>
      <w:numPr>
        <w:ilvl w:val="1"/>
      </w:numPr>
    </w:pPr>
  </w:style>
  <w:style w:type="paragraph" w:customStyle="1" w:styleId="zmwpktl0">
    <w:name w:val="zm_w_§_pkt_l"/>
    <w:basedOn w:val="zmwpktp1"/>
    <w:rsid w:val="00466AB2"/>
    <w:pPr>
      <w:numPr>
        <w:ilvl w:val="2"/>
      </w:numPr>
    </w:pPr>
  </w:style>
  <w:style w:type="paragraph" w:customStyle="1" w:styleId="zmwpktt0">
    <w:name w:val="zm_w_§_pkt_t"/>
    <w:basedOn w:val="zmwpktl0"/>
    <w:rsid w:val="00466AB2"/>
    <w:pPr>
      <w:numPr>
        <w:ilvl w:val="3"/>
      </w:numPr>
    </w:pPr>
  </w:style>
  <w:style w:type="paragraph" w:customStyle="1" w:styleId="zmwlitl0">
    <w:name w:val="zm_w_§_lit_l"/>
    <w:basedOn w:val="Normalny"/>
    <w:autoRedefine/>
    <w:rsid w:val="00466AB2"/>
    <w:pPr>
      <w:numPr>
        <w:numId w:val="6"/>
      </w:numPr>
      <w:jc w:val="both"/>
    </w:pPr>
    <w:rPr>
      <w:sz w:val="24"/>
    </w:rPr>
  </w:style>
  <w:style w:type="paragraph" w:customStyle="1" w:styleId="zmwlitl1">
    <w:name w:val="zm_w_§_lit_l_1"/>
    <w:basedOn w:val="zmwlitl0"/>
    <w:rsid w:val="00466AB2"/>
    <w:pPr>
      <w:numPr>
        <w:ilvl w:val="1"/>
      </w:numPr>
    </w:pPr>
  </w:style>
  <w:style w:type="paragraph" w:customStyle="1" w:styleId="zmwlitt0">
    <w:name w:val="zm_w_§_lit_t"/>
    <w:basedOn w:val="zmwlitl1"/>
    <w:rsid w:val="00466AB2"/>
    <w:pPr>
      <w:numPr>
        <w:ilvl w:val="2"/>
      </w:numPr>
    </w:pPr>
  </w:style>
  <w:style w:type="paragraph" w:customStyle="1" w:styleId="zmwpkt">
    <w:name w:val="zm_w_pkt_§"/>
    <w:basedOn w:val="Normalny"/>
    <w:rsid w:val="00466AB2"/>
    <w:pPr>
      <w:numPr>
        <w:numId w:val="7"/>
      </w:numPr>
      <w:jc w:val="both"/>
    </w:pPr>
    <w:rPr>
      <w:sz w:val="24"/>
    </w:rPr>
  </w:style>
  <w:style w:type="paragraph" w:customStyle="1" w:styleId="zmwpkt1">
    <w:name w:val="zm_w_pkt_§_1"/>
    <w:basedOn w:val="zmwpkt"/>
    <w:rsid w:val="00466AB2"/>
    <w:pPr>
      <w:numPr>
        <w:ilvl w:val="1"/>
      </w:numPr>
    </w:pPr>
  </w:style>
  <w:style w:type="paragraph" w:customStyle="1" w:styleId="zmwpktu">
    <w:name w:val="zm_w_pkt_§_u"/>
    <w:basedOn w:val="zmwpkt1"/>
    <w:rsid w:val="00466AB2"/>
    <w:pPr>
      <w:numPr>
        <w:ilvl w:val="2"/>
      </w:numPr>
    </w:pPr>
  </w:style>
  <w:style w:type="paragraph" w:customStyle="1" w:styleId="zmwpktp">
    <w:name w:val="zm_w_pkt_§_p"/>
    <w:basedOn w:val="zmwpktu"/>
    <w:rsid w:val="00466AB2"/>
    <w:pPr>
      <w:numPr>
        <w:ilvl w:val="3"/>
      </w:numPr>
    </w:pPr>
  </w:style>
  <w:style w:type="paragraph" w:customStyle="1" w:styleId="zmwpktl">
    <w:name w:val="zm_w_pkt_§_l"/>
    <w:basedOn w:val="zmwpktp"/>
    <w:rsid w:val="00466AB2"/>
    <w:pPr>
      <w:numPr>
        <w:ilvl w:val="4"/>
      </w:numPr>
    </w:pPr>
  </w:style>
  <w:style w:type="paragraph" w:customStyle="1" w:styleId="zmwpktt">
    <w:name w:val="zm_w_pkt_§_t"/>
    <w:basedOn w:val="zmwpktl"/>
    <w:rsid w:val="00466AB2"/>
    <w:pPr>
      <w:numPr>
        <w:ilvl w:val="5"/>
      </w:numPr>
    </w:pPr>
  </w:style>
  <w:style w:type="paragraph" w:customStyle="1" w:styleId="zmwpktust">
    <w:name w:val="zm_w_pkt_ust"/>
    <w:basedOn w:val="Normalny"/>
    <w:rsid w:val="00466AB2"/>
    <w:pPr>
      <w:numPr>
        <w:numId w:val="8"/>
      </w:numPr>
      <w:jc w:val="both"/>
    </w:pPr>
    <w:rPr>
      <w:sz w:val="24"/>
    </w:rPr>
  </w:style>
  <w:style w:type="paragraph" w:customStyle="1" w:styleId="zmwpktust1">
    <w:name w:val="zm_w_pkt_ust_1"/>
    <w:basedOn w:val="zmwpktust"/>
    <w:rsid w:val="00466AB2"/>
    <w:pPr>
      <w:numPr>
        <w:ilvl w:val="1"/>
      </w:numPr>
    </w:pPr>
  </w:style>
  <w:style w:type="paragraph" w:customStyle="1" w:styleId="zmwpktustp">
    <w:name w:val="zm_w_pkt_ust_p"/>
    <w:basedOn w:val="zmwpktust1"/>
    <w:rsid w:val="00466AB2"/>
    <w:pPr>
      <w:numPr>
        <w:ilvl w:val="2"/>
      </w:numPr>
    </w:pPr>
  </w:style>
  <w:style w:type="paragraph" w:customStyle="1" w:styleId="zmwpktustl">
    <w:name w:val="zm_w_pkt_ust_l"/>
    <w:basedOn w:val="zmwpktustp"/>
    <w:rsid w:val="00466AB2"/>
    <w:pPr>
      <w:numPr>
        <w:ilvl w:val="3"/>
      </w:numPr>
    </w:pPr>
  </w:style>
  <w:style w:type="paragraph" w:customStyle="1" w:styleId="zmwpktustt">
    <w:name w:val="zm_w_pkt_ust_t"/>
    <w:basedOn w:val="zmwpktustl"/>
    <w:rsid w:val="00466AB2"/>
    <w:pPr>
      <w:numPr>
        <w:ilvl w:val="4"/>
      </w:numPr>
    </w:pPr>
  </w:style>
  <w:style w:type="paragraph" w:customStyle="1" w:styleId="zmwpktpkt">
    <w:name w:val="zm_w_pkt_pkt"/>
    <w:basedOn w:val="Normalny"/>
    <w:rsid w:val="00466AB2"/>
    <w:pPr>
      <w:numPr>
        <w:numId w:val="9"/>
      </w:numPr>
      <w:jc w:val="both"/>
    </w:pPr>
    <w:rPr>
      <w:sz w:val="24"/>
    </w:rPr>
  </w:style>
  <w:style w:type="paragraph" w:customStyle="1" w:styleId="zmwpktpkt1">
    <w:name w:val="zm_w_pkt_pkt_1"/>
    <w:basedOn w:val="zmwpktpkt"/>
    <w:rsid w:val="00466AB2"/>
    <w:pPr>
      <w:numPr>
        <w:ilvl w:val="1"/>
      </w:numPr>
    </w:pPr>
  </w:style>
  <w:style w:type="paragraph" w:customStyle="1" w:styleId="zmwpktpktl">
    <w:name w:val="zm_w_pkt_pkt_l"/>
    <w:basedOn w:val="zmwpktpkt1"/>
    <w:rsid w:val="00466AB2"/>
    <w:pPr>
      <w:numPr>
        <w:ilvl w:val="2"/>
      </w:numPr>
    </w:pPr>
  </w:style>
  <w:style w:type="paragraph" w:customStyle="1" w:styleId="zmwpktpktt">
    <w:name w:val="zm_w_pkt_pkt_t"/>
    <w:basedOn w:val="zmwpktpktl"/>
    <w:rsid w:val="00466AB2"/>
    <w:pPr>
      <w:numPr>
        <w:ilvl w:val="3"/>
      </w:numPr>
    </w:pPr>
  </w:style>
  <w:style w:type="paragraph" w:customStyle="1" w:styleId="zmwpktlit">
    <w:name w:val="zm_w_pkt_lit"/>
    <w:basedOn w:val="Normalny"/>
    <w:rsid w:val="00466AB2"/>
    <w:pPr>
      <w:numPr>
        <w:numId w:val="10"/>
      </w:numPr>
      <w:jc w:val="both"/>
    </w:pPr>
    <w:rPr>
      <w:sz w:val="24"/>
    </w:rPr>
  </w:style>
  <w:style w:type="paragraph" w:customStyle="1" w:styleId="zmwpktlit1">
    <w:name w:val="zm_w_pkt_lit_1"/>
    <w:basedOn w:val="zmwpktlit"/>
    <w:rsid w:val="00466AB2"/>
    <w:pPr>
      <w:numPr>
        <w:ilvl w:val="1"/>
      </w:numPr>
    </w:pPr>
  </w:style>
  <w:style w:type="paragraph" w:customStyle="1" w:styleId="zmwpktlitt">
    <w:name w:val="zm_w_pkt_lit_t"/>
    <w:basedOn w:val="zmwpktlit1"/>
    <w:rsid w:val="00466AB2"/>
    <w:pPr>
      <w:numPr>
        <w:ilvl w:val="2"/>
      </w:numPr>
    </w:pPr>
  </w:style>
  <w:style w:type="paragraph" w:customStyle="1" w:styleId="zmwlit">
    <w:name w:val="zm_w_lit_§"/>
    <w:basedOn w:val="Normalny"/>
    <w:rsid w:val="00466AB2"/>
    <w:pPr>
      <w:numPr>
        <w:numId w:val="11"/>
      </w:numPr>
      <w:jc w:val="both"/>
    </w:pPr>
    <w:rPr>
      <w:sz w:val="24"/>
    </w:rPr>
  </w:style>
  <w:style w:type="paragraph" w:customStyle="1" w:styleId="zmwlit1">
    <w:name w:val="zm_w_lit_§_1"/>
    <w:basedOn w:val="zmwlit"/>
    <w:rsid w:val="00466AB2"/>
    <w:pPr>
      <w:numPr>
        <w:ilvl w:val="1"/>
      </w:numPr>
    </w:pPr>
  </w:style>
  <w:style w:type="paragraph" w:customStyle="1" w:styleId="zmwlitu">
    <w:name w:val="zm_w_lit_u"/>
    <w:basedOn w:val="zmwlit1"/>
    <w:rsid w:val="00466AB2"/>
    <w:pPr>
      <w:numPr>
        <w:ilvl w:val="2"/>
      </w:numPr>
    </w:pPr>
  </w:style>
  <w:style w:type="paragraph" w:customStyle="1" w:styleId="zmwlitp">
    <w:name w:val="zm_w_lit_p"/>
    <w:basedOn w:val="zmwlitu"/>
    <w:rsid w:val="00466AB2"/>
    <w:pPr>
      <w:numPr>
        <w:ilvl w:val="3"/>
      </w:numPr>
    </w:pPr>
  </w:style>
  <w:style w:type="paragraph" w:customStyle="1" w:styleId="zmwlitl">
    <w:name w:val="zm_w_lit_l"/>
    <w:basedOn w:val="zmwlitp"/>
    <w:rsid w:val="00466AB2"/>
    <w:pPr>
      <w:numPr>
        <w:ilvl w:val="4"/>
      </w:numPr>
    </w:pPr>
  </w:style>
  <w:style w:type="paragraph" w:customStyle="1" w:styleId="zmwlitt">
    <w:name w:val="zm_w_lit_t"/>
    <w:basedOn w:val="zmwlitl"/>
    <w:rsid w:val="00466AB2"/>
    <w:pPr>
      <w:numPr>
        <w:ilvl w:val="5"/>
      </w:numPr>
    </w:pPr>
  </w:style>
  <w:style w:type="paragraph" w:customStyle="1" w:styleId="zmwlitust">
    <w:name w:val="zm_w_lit_ust"/>
    <w:basedOn w:val="Normalny"/>
    <w:rsid w:val="00466AB2"/>
    <w:pPr>
      <w:numPr>
        <w:numId w:val="12"/>
      </w:numPr>
      <w:jc w:val="both"/>
    </w:pPr>
    <w:rPr>
      <w:sz w:val="24"/>
    </w:rPr>
  </w:style>
  <w:style w:type="paragraph" w:customStyle="1" w:styleId="zmwlitust1">
    <w:name w:val="zm_w_lit_ust_1"/>
    <w:basedOn w:val="zmwlitust"/>
    <w:rsid w:val="00466AB2"/>
    <w:pPr>
      <w:numPr>
        <w:ilvl w:val="1"/>
      </w:numPr>
    </w:pPr>
  </w:style>
  <w:style w:type="paragraph" w:customStyle="1" w:styleId="zmwlitustp">
    <w:name w:val="zm_w_lit_ust_p"/>
    <w:basedOn w:val="zmwlitust1"/>
    <w:rsid w:val="00466AB2"/>
    <w:pPr>
      <w:numPr>
        <w:ilvl w:val="2"/>
      </w:numPr>
    </w:pPr>
  </w:style>
  <w:style w:type="paragraph" w:customStyle="1" w:styleId="zmwlitustl">
    <w:name w:val="zm_w_lit_ust_l"/>
    <w:basedOn w:val="zmwlitustp"/>
    <w:rsid w:val="00466AB2"/>
    <w:pPr>
      <w:numPr>
        <w:ilvl w:val="3"/>
      </w:numPr>
    </w:pPr>
  </w:style>
  <w:style w:type="paragraph" w:customStyle="1" w:styleId="zmwlitustt">
    <w:name w:val="zm_w_lit_ust_t"/>
    <w:basedOn w:val="zmwlitustl"/>
    <w:rsid w:val="00466AB2"/>
    <w:pPr>
      <w:numPr>
        <w:ilvl w:val="4"/>
      </w:numPr>
    </w:pPr>
  </w:style>
  <w:style w:type="paragraph" w:customStyle="1" w:styleId="zmwlitpkt">
    <w:name w:val="zm_w_lit_pkt"/>
    <w:basedOn w:val="Normalny"/>
    <w:rsid w:val="00466AB2"/>
    <w:pPr>
      <w:numPr>
        <w:numId w:val="13"/>
      </w:numPr>
      <w:jc w:val="both"/>
    </w:pPr>
    <w:rPr>
      <w:sz w:val="24"/>
    </w:rPr>
  </w:style>
  <w:style w:type="paragraph" w:customStyle="1" w:styleId="zmwlitpkt1">
    <w:name w:val="zm_w_lit_pkt_1"/>
    <w:basedOn w:val="zmwlitpkt"/>
    <w:rsid w:val="00466AB2"/>
    <w:pPr>
      <w:numPr>
        <w:ilvl w:val="1"/>
      </w:numPr>
    </w:pPr>
  </w:style>
  <w:style w:type="paragraph" w:customStyle="1" w:styleId="zmwlitpktl">
    <w:name w:val="zm_w_lit_pkt_l"/>
    <w:basedOn w:val="zmwlitpkt1"/>
    <w:rsid w:val="00466AB2"/>
    <w:pPr>
      <w:numPr>
        <w:ilvl w:val="2"/>
      </w:numPr>
    </w:pPr>
  </w:style>
  <w:style w:type="paragraph" w:customStyle="1" w:styleId="zmwlitpktt">
    <w:name w:val="zm_w_lit_pkt_t"/>
    <w:basedOn w:val="zmwlitpktl"/>
    <w:rsid w:val="00466AB2"/>
    <w:pPr>
      <w:numPr>
        <w:ilvl w:val="3"/>
      </w:numPr>
    </w:pPr>
  </w:style>
  <w:style w:type="paragraph" w:customStyle="1" w:styleId="zmwlitlit">
    <w:name w:val="zm_w_lit_lit"/>
    <w:basedOn w:val="Normalny"/>
    <w:rsid w:val="00466AB2"/>
    <w:pPr>
      <w:numPr>
        <w:numId w:val="14"/>
      </w:numPr>
      <w:jc w:val="both"/>
    </w:pPr>
    <w:rPr>
      <w:sz w:val="24"/>
    </w:rPr>
  </w:style>
  <w:style w:type="paragraph" w:customStyle="1" w:styleId="zmwlitlit1">
    <w:name w:val="zm_w_lit_lit_1"/>
    <w:basedOn w:val="zmwlitlit"/>
    <w:rsid w:val="00466AB2"/>
    <w:pPr>
      <w:numPr>
        <w:ilvl w:val="1"/>
      </w:numPr>
    </w:pPr>
  </w:style>
  <w:style w:type="paragraph" w:customStyle="1" w:styleId="zmwlitlitt">
    <w:name w:val="zm_w_lit_lit_t"/>
    <w:basedOn w:val="zmwlitlit1"/>
    <w:rsid w:val="00466AB2"/>
    <w:pPr>
      <w:numPr>
        <w:ilvl w:val="2"/>
      </w:numPr>
    </w:pPr>
  </w:style>
  <w:style w:type="paragraph" w:customStyle="1" w:styleId="2ust">
    <w:name w:val="2_ust"/>
    <w:basedOn w:val="Normalny"/>
    <w:autoRedefine/>
    <w:rsid w:val="00466AB2"/>
    <w:pPr>
      <w:numPr>
        <w:numId w:val="17"/>
      </w:numPr>
      <w:spacing w:after="160"/>
      <w:jc w:val="both"/>
    </w:pPr>
    <w:rPr>
      <w:sz w:val="24"/>
    </w:rPr>
  </w:style>
  <w:style w:type="paragraph" w:customStyle="1" w:styleId="1pkt">
    <w:name w:val="1_pkt"/>
    <w:basedOn w:val="pkt"/>
    <w:autoRedefine/>
    <w:rsid w:val="00466AB2"/>
    <w:pPr>
      <w:numPr>
        <w:ilvl w:val="1"/>
        <w:numId w:val="17"/>
      </w:numPr>
    </w:pPr>
  </w:style>
  <w:style w:type="paragraph" w:customStyle="1" w:styleId="alit">
    <w:name w:val="a_lit"/>
    <w:basedOn w:val="lit"/>
    <w:rsid w:val="00466AB2"/>
    <w:pPr>
      <w:numPr>
        <w:ilvl w:val="2"/>
        <w:numId w:val="17"/>
      </w:numPr>
    </w:pPr>
  </w:style>
  <w:style w:type="character" w:customStyle="1" w:styleId="Nagwek3Znak">
    <w:name w:val="Nagłówek 3 Znak"/>
    <w:basedOn w:val="Domylnaczcionkaakapitu"/>
    <w:link w:val="Nagwek3"/>
    <w:semiHidden/>
    <w:rsid w:val="008F7A50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7A50AB"/>
    <w:pPr>
      <w:ind w:left="708"/>
    </w:pPr>
  </w:style>
  <w:style w:type="table" w:styleId="Tabela-Siatka">
    <w:name w:val="Table Grid"/>
    <w:basedOn w:val="Standardowy"/>
    <w:uiPriority w:val="59"/>
    <w:rsid w:val="0029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290E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90E7A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290E7A"/>
  </w:style>
  <w:style w:type="character" w:customStyle="1" w:styleId="PodpisZnak">
    <w:name w:val="Podpis Znak"/>
    <w:basedOn w:val="Domylnaczcionkaakapitu"/>
    <w:link w:val="Podpis"/>
    <w:rsid w:val="00C53076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EF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EF7"/>
  </w:style>
  <w:style w:type="character" w:styleId="Odwoanieprzypisukocowego">
    <w:name w:val="endnote reference"/>
    <w:basedOn w:val="Domylnaczcionkaakapitu"/>
    <w:uiPriority w:val="99"/>
    <w:semiHidden/>
    <w:unhideWhenUsed/>
    <w:rsid w:val="00B16EF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7F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57F2"/>
  </w:style>
  <w:style w:type="character" w:styleId="Odwoanieprzypisudolnego">
    <w:name w:val="footnote reference"/>
    <w:basedOn w:val="Domylnaczcionkaakapitu"/>
    <w:uiPriority w:val="99"/>
    <w:semiHidden/>
    <w:unhideWhenUsed/>
    <w:rsid w:val="007A57F2"/>
    <w:rPr>
      <w:vertAlign w:val="superscript"/>
    </w:rPr>
  </w:style>
  <w:style w:type="paragraph" w:customStyle="1" w:styleId="ZalBT">
    <w:name w:val="_Zal_BT"/>
    <w:rsid w:val="007B14D8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kt1">
    <w:name w:val="_Zal_Pkt_1"/>
    <w:rsid w:val="007B14D8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GK\Pulpit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6B56-E31F-4655-90B2-121814A4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4424</TotalTime>
  <Pages>1</Pages>
  <Words>490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GGSSS SGS</vt:lpstr>
      <vt:lpstr>GGSSS SGS</vt:lpstr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GGSSS SGS</dc:title>
  <dc:creator>Ewa Kupiec</dc:creator>
  <cp:lastModifiedBy>ekupiec</cp:lastModifiedBy>
  <cp:revision>340</cp:revision>
  <cp:lastPrinted>2025-06-06T10:46:00Z</cp:lastPrinted>
  <dcterms:created xsi:type="dcterms:W3CDTF">2017-10-04T05:58:00Z</dcterms:created>
  <dcterms:modified xsi:type="dcterms:W3CDTF">2025-06-06T10:55:00Z</dcterms:modified>
</cp:coreProperties>
</file>