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8E4B" w14:textId="77777777" w:rsidR="00505D6B" w:rsidRDefault="00505D6B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28D64DB6" w14:textId="77777777" w:rsidR="004979D4" w:rsidRDefault="004979D4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09DF2588" w14:textId="6044E9F4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C63C4C">
        <w:t>…….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1F0DDA3F" w:rsidR="00C53076" w:rsidRDefault="00C86A08" w:rsidP="00CF217D">
      <w:pPr>
        <w:pStyle w:val="zdnia"/>
        <w:spacing w:after="0"/>
      </w:pPr>
      <w:r>
        <w:t xml:space="preserve"> </w:t>
      </w:r>
      <w:r w:rsidR="008273C8">
        <w:t>23 kwietnia</w:t>
      </w:r>
      <w:r w:rsidR="00C63C4C">
        <w:t xml:space="preserve"> 2025r</w:t>
      </w:r>
      <w:r w:rsidR="00EB605C">
        <w:t>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7E201E7C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</w:t>
      </w:r>
      <w:r w:rsidR="00A50BD6">
        <w:t xml:space="preserve">j.t. </w:t>
      </w:r>
      <w:r w:rsidRPr="00AD03A4">
        <w:t>Dz. U. z 20</w:t>
      </w:r>
      <w:r w:rsidR="00AC3B5A">
        <w:t>2</w:t>
      </w:r>
      <w:r w:rsidR="00A50BD6">
        <w:t>4</w:t>
      </w:r>
      <w:r w:rsidRPr="00AD03A4">
        <w:t xml:space="preserve"> r. poz.</w:t>
      </w:r>
      <w:r w:rsidR="00A50BD6">
        <w:t>609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</w:t>
      </w:r>
      <w:r w:rsidR="00A50BD6">
        <w:t xml:space="preserve">j.t. </w:t>
      </w:r>
      <w:r w:rsidRPr="00AD03A4">
        <w:t>Dz. U.</w:t>
      </w:r>
      <w:r w:rsidR="00C053EC">
        <w:t xml:space="preserve"> z 20</w:t>
      </w:r>
      <w:r w:rsidR="00CD0E09">
        <w:t>2</w:t>
      </w:r>
      <w:r w:rsidR="00A50BD6">
        <w:t>4</w:t>
      </w:r>
      <w:r w:rsidR="00C053EC">
        <w:t>r.</w:t>
      </w:r>
      <w:r w:rsidRPr="00AD03A4">
        <w:t xml:space="preserve"> poz. </w:t>
      </w:r>
      <w:r w:rsidR="00A50BD6">
        <w:t>1530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A50BD6">
        <w:t>4</w:t>
      </w:r>
      <w:r w:rsidR="003E525B">
        <w:t>r. poz.</w:t>
      </w:r>
      <w:r w:rsidR="00C57776">
        <w:t>1</w:t>
      </w:r>
      <w:r w:rsidR="00A50BD6">
        <w:t>67</w:t>
      </w:r>
      <w:r w:rsidR="00C57776">
        <w:t xml:space="preserve">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854B1C1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2" w:name="_Hlk185855009"/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</w:t>
      </w:r>
      <w:r w:rsidR="00C63C4C">
        <w:t>5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bookmarkEnd w:id="1"/>
    <w:bookmarkEnd w:id="2"/>
    <w:p w14:paraId="232E9916" w14:textId="0DAB0219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C63C4C">
        <w:t>4</w:t>
      </w:r>
      <w:r w:rsidR="00E235D3">
        <w:t xml:space="preserve">. </w:t>
      </w:r>
      <w:r w:rsidR="00E1122F">
        <w:t>Budżet po dokonanych zmianach wynosi:</w:t>
      </w:r>
    </w:p>
    <w:p w14:paraId="4DB3A1E1" w14:textId="2A167B0F" w:rsidR="00E1122F" w:rsidRPr="00CC7769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7071D2">
        <w:t>38.676.964zł</w:t>
      </w:r>
      <w:r w:rsidR="003F6677" w:rsidRPr="00CC7769">
        <w:t xml:space="preserve"> w tym:</w:t>
      </w:r>
    </w:p>
    <w:p w14:paraId="7F561A1D" w14:textId="0A4EA5D1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7071D2">
        <w:t>26.502.809zł</w:t>
      </w:r>
    </w:p>
    <w:p w14:paraId="2534C186" w14:textId="2A2D90C8" w:rsidR="003F6677" w:rsidRPr="00CC7769" w:rsidRDefault="009267DC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majątkowe</w:t>
      </w:r>
      <w:r w:rsidRPr="00CC7769">
        <w:tab/>
      </w:r>
      <w:r w:rsidRPr="00CC7769">
        <w:tab/>
      </w:r>
      <w:r w:rsidRPr="00CC7769">
        <w:tab/>
        <w:t xml:space="preserve">          </w:t>
      </w:r>
      <w:r w:rsidR="00087756" w:rsidRPr="00CC7769">
        <w:t xml:space="preserve">  </w:t>
      </w:r>
      <w:r w:rsidR="007071D2">
        <w:t>12.174.155zł</w:t>
      </w:r>
    </w:p>
    <w:p w14:paraId="73F0F63C" w14:textId="3829DB3C" w:rsidR="00E1122F" w:rsidRPr="00CC7769" w:rsidRDefault="00E1122F" w:rsidP="00505D6B">
      <w:pPr>
        <w:pStyle w:val="ust"/>
        <w:ind w:firstLine="709"/>
      </w:pPr>
      <w:r w:rsidRPr="00CC7769">
        <w:t>2. Plan wydatków ogółem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9D1335" w:rsidRPr="00CC7769">
        <w:tab/>
      </w:r>
      <w:r w:rsidR="007071D2">
        <w:t>38.4</w:t>
      </w:r>
      <w:r w:rsidR="0056425D">
        <w:t>3</w:t>
      </w:r>
      <w:r w:rsidR="007071D2">
        <w:t>9.264zł</w:t>
      </w:r>
      <w:r w:rsidR="00925CDA" w:rsidRPr="00CC7769">
        <w:t>, w</w:t>
      </w:r>
      <w:r w:rsidR="003F6677" w:rsidRPr="00CC7769">
        <w:t xml:space="preserve"> tym:</w:t>
      </w:r>
    </w:p>
    <w:p w14:paraId="7E2363B7" w14:textId="14FA67D9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B3530C">
        <w:t>23.6</w:t>
      </w:r>
      <w:r w:rsidR="0056425D">
        <w:t>2</w:t>
      </w:r>
      <w:r w:rsidR="00B3530C">
        <w:t>4.469zł</w:t>
      </w:r>
    </w:p>
    <w:p w14:paraId="2EB55081" w14:textId="45A10987" w:rsidR="003F6677" w:rsidRPr="003B544E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majątkowe</w:t>
      </w:r>
      <w:r w:rsidRPr="00CC7769">
        <w:tab/>
      </w:r>
      <w:r w:rsidRPr="00CC7769">
        <w:tab/>
      </w:r>
      <w:r w:rsidRPr="00CC7769">
        <w:tab/>
      </w:r>
      <w:r w:rsidR="0068212A" w:rsidRPr="00CC7769">
        <w:t xml:space="preserve">         </w:t>
      </w:r>
      <w:r w:rsidR="003202B5" w:rsidRPr="00CC7769">
        <w:t xml:space="preserve">  </w:t>
      </w:r>
      <w:r w:rsidR="003A3532" w:rsidRPr="00CC7769">
        <w:t xml:space="preserve"> </w:t>
      </w:r>
      <w:r w:rsidR="00CC7769">
        <w:t>14.</w:t>
      </w:r>
      <w:r w:rsidR="00B3530C">
        <w:t>814.795zł</w:t>
      </w:r>
    </w:p>
    <w:p w14:paraId="609B7110" w14:textId="3B54DF42" w:rsidR="008548B3" w:rsidRDefault="00160887" w:rsidP="004979D4">
      <w:pPr>
        <w:pStyle w:val="ust"/>
      </w:pPr>
      <w:r w:rsidRPr="00021278">
        <w:t xml:space="preserve">§ </w:t>
      </w:r>
      <w:r w:rsidR="004979D4">
        <w:t>5</w:t>
      </w:r>
      <w:r w:rsidR="004144F0" w:rsidRPr="00021278">
        <w:t>.</w:t>
      </w:r>
      <w:r w:rsidR="003F0786" w:rsidRPr="00021278">
        <w:t xml:space="preserve"> </w:t>
      </w:r>
      <w:r w:rsidR="00CC7769">
        <w:t xml:space="preserve">Nadwyżkę budżetu </w:t>
      </w:r>
      <w:r w:rsidR="00B10944" w:rsidRPr="00021278">
        <w:t xml:space="preserve">w wysokości </w:t>
      </w:r>
      <w:r w:rsidR="00B3530C">
        <w:t>2</w:t>
      </w:r>
      <w:r w:rsidR="0056425D">
        <w:t>3</w:t>
      </w:r>
      <w:r w:rsidR="00B3530C">
        <w:t>7.700zł</w:t>
      </w:r>
      <w:r w:rsidR="00183F46">
        <w:t>,</w:t>
      </w:r>
      <w:r w:rsidR="00B10944" w:rsidRPr="00021278">
        <w:t xml:space="preserve"> </w:t>
      </w:r>
      <w:r w:rsidR="00CC7769">
        <w:t xml:space="preserve">z przeznaczeniem </w:t>
      </w:r>
      <w:r w:rsidR="004979D4">
        <w:t>na planowaną spłatę rat kredytów w kwocie</w:t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  <w:t xml:space="preserve"> </w:t>
      </w:r>
      <w:r w:rsidR="008273C8">
        <w:t>2</w:t>
      </w:r>
      <w:r w:rsidR="0056425D">
        <w:t>3</w:t>
      </w:r>
      <w:r w:rsidR="008273C8">
        <w:t>7.700zł</w:t>
      </w:r>
      <w:r w:rsidR="00127B2C" w:rsidRPr="00021278">
        <w:t xml:space="preserve"> </w:t>
      </w:r>
    </w:p>
    <w:p w14:paraId="5CE1F026" w14:textId="702E1C26" w:rsidR="00400B39" w:rsidRDefault="00400B39" w:rsidP="00400B39">
      <w:pPr>
        <w:pStyle w:val="ust"/>
      </w:pPr>
      <w:r>
        <w:t xml:space="preserve">§ 7. Zmienia się łączną kwotę przychodów budżetu w wysokości </w:t>
      </w:r>
      <w:r w:rsidR="007071D2">
        <w:t>8</w:t>
      </w:r>
      <w:r w:rsidR="0056425D">
        <w:t>6</w:t>
      </w:r>
      <w:r w:rsidR="007071D2">
        <w:t>0.100zł</w:t>
      </w:r>
      <w:r>
        <w:t xml:space="preserve"> zgodnie z załącznikiem nr </w:t>
      </w:r>
      <w:r w:rsidR="007071D2">
        <w:t>4</w:t>
      </w:r>
      <w:r>
        <w:t>.</w:t>
      </w:r>
    </w:p>
    <w:p w14:paraId="20348FD2" w14:textId="6F058382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bookmarkStart w:id="3" w:name="_Hlk93654960"/>
      <w:bookmarkStart w:id="4" w:name="_Hlk517688471"/>
      <w:r w:rsidRPr="007747CB">
        <w:rPr>
          <w:sz w:val="24"/>
          <w:szCs w:val="24"/>
        </w:rPr>
        <w:t xml:space="preserve">§ </w:t>
      </w:r>
      <w:bookmarkEnd w:id="3"/>
      <w:r w:rsidR="004979D4">
        <w:rPr>
          <w:sz w:val="24"/>
          <w:szCs w:val="24"/>
        </w:rPr>
        <w:t>6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7071D2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4"/>
    <w:p w14:paraId="51C2479D" w14:textId="76D51D03" w:rsidR="00C53076" w:rsidRDefault="00E92E36" w:rsidP="00505D6B">
      <w:pPr>
        <w:pStyle w:val="ust"/>
      </w:pPr>
      <w:r>
        <w:t xml:space="preserve">§ </w:t>
      </w:r>
      <w:r w:rsidR="004979D4">
        <w:t>7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35B83056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4979D4">
        <w:t>8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B543677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CB00E4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88931E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888A76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6B869D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6E8918E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5DDBEE4F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30166C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2A86987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725E883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30FEB8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94BD81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7FDF61F8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8273C8">
        <w:rPr>
          <w:sz w:val="24"/>
          <w:szCs w:val="24"/>
        </w:rPr>
        <w:t>5</w:t>
      </w:r>
    </w:p>
    <w:p w14:paraId="544A2E3F" w14:textId="7DE192F1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C63C4C">
        <w:rPr>
          <w:sz w:val="24"/>
          <w:szCs w:val="24"/>
        </w:rPr>
        <w:t>……..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7F7C3781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8273C8">
        <w:rPr>
          <w:sz w:val="24"/>
          <w:szCs w:val="24"/>
        </w:rPr>
        <w:t xml:space="preserve"> 23 kwietnia</w:t>
      </w:r>
      <w:r w:rsidR="00C63C4C">
        <w:rPr>
          <w:sz w:val="24"/>
          <w:szCs w:val="24"/>
        </w:rPr>
        <w:t xml:space="preserve"> 2025r.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69F32D1B" w14:textId="77777777" w:rsidR="00C63C4C" w:rsidRDefault="00C63C4C" w:rsidP="00C952CB">
      <w:pPr>
        <w:rPr>
          <w:b/>
          <w:sz w:val="24"/>
          <w:szCs w:val="24"/>
        </w:rPr>
      </w:pPr>
    </w:p>
    <w:p w14:paraId="4250E508" w14:textId="598C6DC6" w:rsidR="00FF66FD" w:rsidRDefault="00FF66FD" w:rsidP="00C952C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Dz.600- </w:t>
      </w:r>
      <w:r w:rsidRPr="00FF66FD">
        <w:rPr>
          <w:bCs/>
          <w:sz w:val="24"/>
          <w:szCs w:val="24"/>
        </w:rPr>
        <w:t>wprowadzono plan dochodów z tytuł dotacji od Powiatu Monieckiego na przebudowę odcinka drogi powiatowej</w:t>
      </w:r>
      <w:r>
        <w:rPr>
          <w:bCs/>
          <w:sz w:val="24"/>
          <w:szCs w:val="24"/>
        </w:rPr>
        <w:t xml:space="preserve"> do stacji Knyszyn PKP.</w:t>
      </w:r>
    </w:p>
    <w:p w14:paraId="1B906C27" w14:textId="0601A5F1" w:rsidR="00FF66FD" w:rsidRDefault="00FF66FD" w:rsidP="00C952CB">
      <w:pPr>
        <w:rPr>
          <w:bCs/>
          <w:sz w:val="24"/>
          <w:szCs w:val="24"/>
        </w:rPr>
      </w:pPr>
      <w:r w:rsidRPr="00FF66FD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>- wprowadzono plan pomocy finansowej od Województwa Podlaskiego w ramach „ Programu odnowy wsi województwa podlaskiego – Kreatywna wieś” na remont elewacji świetlicy wiejskiej w Kruszynie.</w:t>
      </w:r>
    </w:p>
    <w:p w14:paraId="4383DCDF" w14:textId="05350767" w:rsidR="00FF66FD" w:rsidRDefault="00FF66FD" w:rsidP="00C952CB">
      <w:pPr>
        <w:rPr>
          <w:bCs/>
          <w:sz w:val="24"/>
          <w:szCs w:val="24"/>
        </w:rPr>
      </w:pPr>
      <w:r w:rsidRPr="00FF66FD">
        <w:rPr>
          <w:b/>
          <w:sz w:val="24"/>
          <w:szCs w:val="24"/>
        </w:rPr>
        <w:t>Dz. 750</w:t>
      </w:r>
      <w:r>
        <w:rPr>
          <w:bCs/>
          <w:sz w:val="24"/>
          <w:szCs w:val="24"/>
        </w:rPr>
        <w:t xml:space="preserve">- </w:t>
      </w:r>
      <w:bookmarkStart w:id="5" w:name="_Hlk195793233"/>
      <w:r>
        <w:rPr>
          <w:bCs/>
          <w:sz w:val="24"/>
          <w:szCs w:val="24"/>
        </w:rPr>
        <w:t>wprowadzono plan dochodów na dofinansowanie szkoleń ze środków Krajowego Funduszu Szkoleniowego</w:t>
      </w:r>
      <w:bookmarkEnd w:id="5"/>
      <w:r>
        <w:rPr>
          <w:bCs/>
          <w:sz w:val="24"/>
          <w:szCs w:val="24"/>
        </w:rPr>
        <w:t>.</w:t>
      </w:r>
    </w:p>
    <w:p w14:paraId="16B70213" w14:textId="015C15F3" w:rsidR="00FF66FD" w:rsidRPr="00FF66FD" w:rsidRDefault="00A86493" w:rsidP="00C952CB">
      <w:pPr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758</w:t>
      </w:r>
      <w:r>
        <w:rPr>
          <w:bCs/>
          <w:sz w:val="24"/>
          <w:szCs w:val="24"/>
        </w:rPr>
        <w:t xml:space="preserve">- </w:t>
      </w:r>
      <w:r w:rsidR="0056425D">
        <w:rPr>
          <w:bCs/>
          <w:sz w:val="24"/>
          <w:szCs w:val="24"/>
        </w:rPr>
        <w:t xml:space="preserve">dostosowano plan do aktualnych przepisów oraz zwiększono plan </w:t>
      </w:r>
      <w:r w:rsidR="00465103">
        <w:rPr>
          <w:bCs/>
          <w:sz w:val="24"/>
          <w:szCs w:val="24"/>
        </w:rPr>
        <w:t>subwencji na uzupełnienie dochodów na wzrost wynagrodzeń dla nauczycieli. Zwiększono również plan dochodów z tytułu dotacji na realizację zadań zleconych w roku 2024.</w:t>
      </w:r>
    </w:p>
    <w:p w14:paraId="202AC2C4" w14:textId="53154EBE" w:rsidR="00465103" w:rsidRDefault="00FB6A45" w:rsidP="00465103">
      <w:pPr>
        <w:rPr>
          <w:b/>
          <w:sz w:val="24"/>
          <w:szCs w:val="24"/>
        </w:rPr>
      </w:pPr>
      <w:r w:rsidRPr="00FB6A45">
        <w:rPr>
          <w:b/>
          <w:sz w:val="24"/>
          <w:szCs w:val="24"/>
        </w:rPr>
        <w:t xml:space="preserve">Dz. </w:t>
      </w:r>
      <w:r w:rsidR="00465103">
        <w:rPr>
          <w:b/>
          <w:sz w:val="24"/>
          <w:szCs w:val="24"/>
        </w:rPr>
        <w:t>852</w:t>
      </w:r>
      <w:r>
        <w:rPr>
          <w:bCs/>
          <w:sz w:val="24"/>
          <w:szCs w:val="24"/>
        </w:rPr>
        <w:t xml:space="preserve">- </w:t>
      </w:r>
      <w:r w:rsidR="00465103">
        <w:rPr>
          <w:bCs/>
          <w:sz w:val="24"/>
          <w:szCs w:val="24"/>
        </w:rPr>
        <w:t>wprowadzono plan dochodów na dofinansowanie szkoleń ze środków Krajowego Funduszu Szkoleniowego</w:t>
      </w:r>
      <w:r w:rsidR="00465103">
        <w:rPr>
          <w:b/>
          <w:sz w:val="24"/>
          <w:szCs w:val="24"/>
        </w:rPr>
        <w:t>.</w:t>
      </w:r>
    </w:p>
    <w:p w14:paraId="4D8AEB78" w14:textId="77777777" w:rsidR="00465103" w:rsidRDefault="00465103" w:rsidP="00465103">
      <w:pPr>
        <w:rPr>
          <w:b/>
          <w:sz w:val="24"/>
          <w:szCs w:val="24"/>
        </w:rPr>
      </w:pPr>
    </w:p>
    <w:p w14:paraId="2AF209F1" w14:textId="77777777" w:rsidR="00913D3C" w:rsidRDefault="00913D3C" w:rsidP="00465103">
      <w:pPr>
        <w:rPr>
          <w:b/>
          <w:sz w:val="24"/>
          <w:szCs w:val="24"/>
        </w:rPr>
      </w:pPr>
    </w:p>
    <w:p w14:paraId="0C47C900" w14:textId="237EABA0" w:rsidR="00925D05" w:rsidRDefault="00925D05" w:rsidP="00465103">
      <w:pPr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1DE8E90A" w14:textId="77777777" w:rsidR="004979D4" w:rsidRDefault="004979D4" w:rsidP="0027640C">
      <w:pPr>
        <w:spacing w:line="276" w:lineRule="auto"/>
        <w:rPr>
          <w:b/>
          <w:sz w:val="24"/>
          <w:szCs w:val="24"/>
        </w:rPr>
      </w:pPr>
    </w:p>
    <w:p w14:paraId="3D023D9F" w14:textId="3B6C689D" w:rsidR="00BC7D9B" w:rsidRDefault="00B400DC" w:rsidP="0027640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="00465103">
        <w:rPr>
          <w:bCs/>
          <w:sz w:val="24"/>
          <w:szCs w:val="24"/>
        </w:rPr>
        <w:t>wprowadzono plan wydatków zakup usług remontowych oraz na zadania inwestycyjne( przebudow</w:t>
      </w:r>
      <w:r w:rsidR="00465103">
        <w:rPr>
          <w:bCs/>
          <w:sz w:val="24"/>
          <w:szCs w:val="24"/>
        </w:rPr>
        <w:fldChar w:fldCharType="begin"/>
      </w:r>
      <w:r w:rsidR="00465103">
        <w:rPr>
          <w:bCs/>
          <w:sz w:val="24"/>
          <w:szCs w:val="24"/>
        </w:rPr>
        <w:instrText xml:space="preserve"> LISTNUM </w:instrText>
      </w:r>
      <w:r w:rsidR="00465103">
        <w:rPr>
          <w:bCs/>
          <w:sz w:val="24"/>
          <w:szCs w:val="24"/>
        </w:rPr>
        <w:fldChar w:fldCharType="end"/>
      </w:r>
      <w:r w:rsidR="00465103">
        <w:rPr>
          <w:bCs/>
          <w:sz w:val="24"/>
          <w:szCs w:val="24"/>
        </w:rPr>
        <w:t xml:space="preserve">ę odcinków dróg powiatowych i gminnych). </w:t>
      </w:r>
    </w:p>
    <w:p w14:paraId="73DB1D4F" w14:textId="20DCDF68" w:rsidR="00313C3E" w:rsidRDefault="00FF1532" w:rsidP="0027640C">
      <w:pPr>
        <w:spacing w:line="276" w:lineRule="auto"/>
        <w:rPr>
          <w:bCs/>
          <w:sz w:val="24"/>
          <w:szCs w:val="24"/>
        </w:rPr>
      </w:pPr>
      <w:r w:rsidRPr="00BC7D9B">
        <w:rPr>
          <w:b/>
          <w:sz w:val="24"/>
          <w:szCs w:val="24"/>
        </w:rPr>
        <w:t xml:space="preserve">Dz. </w:t>
      </w:r>
      <w:r w:rsidR="00465103">
        <w:rPr>
          <w:b/>
          <w:sz w:val="24"/>
          <w:szCs w:val="24"/>
        </w:rPr>
        <w:t>700</w:t>
      </w:r>
      <w:r>
        <w:rPr>
          <w:bCs/>
          <w:sz w:val="24"/>
          <w:szCs w:val="24"/>
        </w:rPr>
        <w:t xml:space="preserve">- </w:t>
      </w:r>
      <w:r w:rsidR="00465103">
        <w:rPr>
          <w:bCs/>
          <w:sz w:val="24"/>
          <w:szCs w:val="24"/>
        </w:rPr>
        <w:t>zwiększono</w:t>
      </w:r>
      <w:r w:rsidR="004979D4">
        <w:rPr>
          <w:bCs/>
          <w:sz w:val="24"/>
          <w:szCs w:val="24"/>
        </w:rPr>
        <w:t xml:space="preserve"> plan wydatków na </w:t>
      </w:r>
      <w:r w:rsidR="00465103">
        <w:rPr>
          <w:bCs/>
          <w:sz w:val="24"/>
          <w:szCs w:val="24"/>
        </w:rPr>
        <w:t>zakup usług remontowych.</w:t>
      </w:r>
    </w:p>
    <w:p w14:paraId="6AA53F14" w14:textId="10DC179C" w:rsidR="00465103" w:rsidRDefault="00465103" w:rsidP="0027640C">
      <w:pPr>
        <w:spacing w:line="276" w:lineRule="auto"/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750</w:t>
      </w:r>
      <w:r>
        <w:rPr>
          <w:bCs/>
          <w:sz w:val="24"/>
          <w:szCs w:val="24"/>
        </w:rPr>
        <w:t>- zwiększono plan wydatków na wynagrodzenia i szkolenia pracowników Urzędu Gminy.</w:t>
      </w:r>
    </w:p>
    <w:p w14:paraId="7A1674D1" w14:textId="64A811E4" w:rsidR="00465103" w:rsidRDefault="00465103" w:rsidP="0027640C">
      <w:pPr>
        <w:spacing w:line="276" w:lineRule="auto"/>
        <w:rPr>
          <w:bCs/>
          <w:sz w:val="24"/>
          <w:szCs w:val="24"/>
        </w:rPr>
      </w:pPr>
      <w:r w:rsidRPr="00465103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>- zwiększono plan wydatków na wynagrodzenia i pochodne dla nauczycieli</w:t>
      </w:r>
    </w:p>
    <w:p w14:paraId="0EFEB6D0" w14:textId="116B894C" w:rsidR="00313C3E" w:rsidRDefault="00313C3E" w:rsidP="005C79D6">
      <w:pPr>
        <w:rPr>
          <w:bCs/>
          <w:sz w:val="24"/>
          <w:szCs w:val="24"/>
        </w:rPr>
      </w:pPr>
      <w:r w:rsidRPr="0050740F">
        <w:rPr>
          <w:b/>
          <w:sz w:val="24"/>
          <w:szCs w:val="24"/>
        </w:rPr>
        <w:t xml:space="preserve">Dz. </w:t>
      </w:r>
      <w:r w:rsidR="00465103">
        <w:rPr>
          <w:b/>
          <w:sz w:val="24"/>
          <w:szCs w:val="24"/>
        </w:rPr>
        <w:t>852</w:t>
      </w:r>
      <w:r>
        <w:rPr>
          <w:bCs/>
          <w:sz w:val="24"/>
          <w:szCs w:val="24"/>
        </w:rPr>
        <w:t xml:space="preserve">- </w:t>
      </w:r>
      <w:r w:rsidR="00465103">
        <w:rPr>
          <w:bCs/>
          <w:sz w:val="24"/>
          <w:szCs w:val="24"/>
        </w:rPr>
        <w:t>zwiększono plan wydatków na szkolenia pracowników GOPS.</w:t>
      </w:r>
    </w:p>
    <w:sectPr w:rsidR="00313C3E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217E" w14:textId="77777777" w:rsidR="008F0D73" w:rsidRDefault="008F0D73">
      <w:r>
        <w:separator/>
      </w:r>
    </w:p>
  </w:endnote>
  <w:endnote w:type="continuationSeparator" w:id="0">
    <w:p w14:paraId="6C180BA5" w14:textId="77777777" w:rsidR="008F0D73" w:rsidRDefault="008F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2E9B" w14:textId="77777777" w:rsidR="008F0D73" w:rsidRDefault="008F0D73">
      <w:r>
        <w:separator/>
      </w:r>
    </w:p>
  </w:footnote>
  <w:footnote w:type="continuationSeparator" w:id="0">
    <w:p w14:paraId="45D4767E" w14:textId="77777777" w:rsidR="008F0D73" w:rsidRDefault="008F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345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1F0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94D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011E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1BB2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80A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884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39D9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5B8C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27CD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2451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02D4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026B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46F24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2E37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E7C0B"/>
    <w:rsid w:val="003F0086"/>
    <w:rsid w:val="003F0786"/>
    <w:rsid w:val="003F1788"/>
    <w:rsid w:val="003F32E9"/>
    <w:rsid w:val="003F3497"/>
    <w:rsid w:val="003F6677"/>
    <w:rsid w:val="00400557"/>
    <w:rsid w:val="00400AD7"/>
    <w:rsid w:val="00400B39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493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1B9"/>
    <w:rsid w:val="00463AC2"/>
    <w:rsid w:val="00463D6E"/>
    <w:rsid w:val="00464EE2"/>
    <w:rsid w:val="00465103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9D4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477B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25D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153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9FE"/>
    <w:rsid w:val="005E3B87"/>
    <w:rsid w:val="005E3DC1"/>
    <w:rsid w:val="005E46DD"/>
    <w:rsid w:val="005E4740"/>
    <w:rsid w:val="005E69B6"/>
    <w:rsid w:val="005E6FD3"/>
    <w:rsid w:val="005E7CDA"/>
    <w:rsid w:val="005F1108"/>
    <w:rsid w:val="005F14C3"/>
    <w:rsid w:val="005F2910"/>
    <w:rsid w:val="005F2D05"/>
    <w:rsid w:val="005F6A3D"/>
    <w:rsid w:val="005F79E4"/>
    <w:rsid w:val="005F7AED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098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832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4069"/>
    <w:rsid w:val="006C5413"/>
    <w:rsid w:val="006C5C55"/>
    <w:rsid w:val="006C65E5"/>
    <w:rsid w:val="006C67E2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6F5D34"/>
    <w:rsid w:val="00700B5C"/>
    <w:rsid w:val="00700E25"/>
    <w:rsid w:val="00703300"/>
    <w:rsid w:val="00704135"/>
    <w:rsid w:val="007042F3"/>
    <w:rsid w:val="00704989"/>
    <w:rsid w:val="00706E78"/>
    <w:rsid w:val="007071D2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68E"/>
    <w:rsid w:val="00753C1E"/>
    <w:rsid w:val="00753E7E"/>
    <w:rsid w:val="00753E9A"/>
    <w:rsid w:val="007540F2"/>
    <w:rsid w:val="00754C62"/>
    <w:rsid w:val="00754F10"/>
    <w:rsid w:val="007551D5"/>
    <w:rsid w:val="00755FCD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2359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5FF"/>
    <w:rsid w:val="007A4DA2"/>
    <w:rsid w:val="007A50AB"/>
    <w:rsid w:val="007A57F2"/>
    <w:rsid w:val="007A596C"/>
    <w:rsid w:val="007A5E8C"/>
    <w:rsid w:val="007A6D43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80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2FA9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1EF0"/>
    <w:rsid w:val="00822B7C"/>
    <w:rsid w:val="0082324B"/>
    <w:rsid w:val="00823F87"/>
    <w:rsid w:val="00824867"/>
    <w:rsid w:val="00825571"/>
    <w:rsid w:val="0082594A"/>
    <w:rsid w:val="00826738"/>
    <w:rsid w:val="008271BB"/>
    <w:rsid w:val="008273C8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8B0"/>
    <w:rsid w:val="008C7AB2"/>
    <w:rsid w:val="008D0580"/>
    <w:rsid w:val="008D1B49"/>
    <w:rsid w:val="008D3821"/>
    <w:rsid w:val="008D4B32"/>
    <w:rsid w:val="008D5A74"/>
    <w:rsid w:val="008D65D6"/>
    <w:rsid w:val="008D75B0"/>
    <w:rsid w:val="008D78EF"/>
    <w:rsid w:val="008E0769"/>
    <w:rsid w:val="008E0D61"/>
    <w:rsid w:val="008E24B7"/>
    <w:rsid w:val="008E4952"/>
    <w:rsid w:val="008E52F7"/>
    <w:rsid w:val="008E5666"/>
    <w:rsid w:val="008E6186"/>
    <w:rsid w:val="008F0087"/>
    <w:rsid w:val="008F0D73"/>
    <w:rsid w:val="008F18FB"/>
    <w:rsid w:val="008F1F5D"/>
    <w:rsid w:val="008F3A14"/>
    <w:rsid w:val="008F43F1"/>
    <w:rsid w:val="008F4C7C"/>
    <w:rsid w:val="008F59E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1A8D"/>
    <w:rsid w:val="009134E8"/>
    <w:rsid w:val="00913D3C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7F1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6985"/>
    <w:rsid w:val="00977633"/>
    <w:rsid w:val="00980A24"/>
    <w:rsid w:val="00980BC3"/>
    <w:rsid w:val="00981871"/>
    <w:rsid w:val="00981BF0"/>
    <w:rsid w:val="00982372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0BD6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3FDC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5CC7"/>
    <w:rsid w:val="00A86493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0764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17F4F"/>
    <w:rsid w:val="00B20EC5"/>
    <w:rsid w:val="00B221A1"/>
    <w:rsid w:val="00B22BAD"/>
    <w:rsid w:val="00B24AF3"/>
    <w:rsid w:val="00B2537D"/>
    <w:rsid w:val="00B2554F"/>
    <w:rsid w:val="00B25EA7"/>
    <w:rsid w:val="00B27EC4"/>
    <w:rsid w:val="00B30C68"/>
    <w:rsid w:val="00B30D31"/>
    <w:rsid w:val="00B3197F"/>
    <w:rsid w:val="00B31C77"/>
    <w:rsid w:val="00B33026"/>
    <w:rsid w:val="00B34261"/>
    <w:rsid w:val="00B3530C"/>
    <w:rsid w:val="00B35A4A"/>
    <w:rsid w:val="00B372C9"/>
    <w:rsid w:val="00B373F8"/>
    <w:rsid w:val="00B400DC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0CBD"/>
    <w:rsid w:val="00B62CF5"/>
    <w:rsid w:val="00B650C5"/>
    <w:rsid w:val="00B665C9"/>
    <w:rsid w:val="00B6794F"/>
    <w:rsid w:val="00B70774"/>
    <w:rsid w:val="00B70ADE"/>
    <w:rsid w:val="00B70B10"/>
    <w:rsid w:val="00B720E7"/>
    <w:rsid w:val="00B72E3A"/>
    <w:rsid w:val="00B7353A"/>
    <w:rsid w:val="00B7378E"/>
    <w:rsid w:val="00B74110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619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0FBE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3C4C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C7769"/>
    <w:rsid w:val="00CD0E09"/>
    <w:rsid w:val="00CD1A7D"/>
    <w:rsid w:val="00CD47EB"/>
    <w:rsid w:val="00CD6AF2"/>
    <w:rsid w:val="00CD735D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07C28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05D5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594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6A86"/>
    <w:rsid w:val="00DD7E63"/>
    <w:rsid w:val="00DE2041"/>
    <w:rsid w:val="00DE2778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4419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2D25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74A"/>
    <w:rsid w:val="00F448DE"/>
    <w:rsid w:val="00F44D98"/>
    <w:rsid w:val="00F45ED8"/>
    <w:rsid w:val="00F46701"/>
    <w:rsid w:val="00F50E61"/>
    <w:rsid w:val="00F51D5D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1AF7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6A45"/>
    <w:rsid w:val="00FB7ED9"/>
    <w:rsid w:val="00FC2752"/>
    <w:rsid w:val="00FC44F8"/>
    <w:rsid w:val="00FC5397"/>
    <w:rsid w:val="00FC61E0"/>
    <w:rsid w:val="00FC68B3"/>
    <w:rsid w:val="00FC79F3"/>
    <w:rsid w:val="00FC7A3D"/>
    <w:rsid w:val="00FC7B3F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4388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332</cp:revision>
  <cp:lastPrinted>2025-04-17T12:46:00Z</cp:lastPrinted>
  <dcterms:created xsi:type="dcterms:W3CDTF">2017-10-04T05:58:00Z</dcterms:created>
  <dcterms:modified xsi:type="dcterms:W3CDTF">2025-04-17T12:46:00Z</dcterms:modified>
</cp:coreProperties>
</file>