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8E4B" w14:textId="77777777" w:rsidR="00505D6B" w:rsidRDefault="00505D6B" w:rsidP="004979D4">
      <w:pPr>
        <w:pStyle w:val="Tytuaktu"/>
        <w:numPr>
          <w:ilvl w:val="0"/>
          <w:numId w:val="0"/>
        </w:numPr>
        <w:spacing w:after="0"/>
        <w:ind w:firstLine="288"/>
      </w:pPr>
    </w:p>
    <w:p w14:paraId="28D64DB6" w14:textId="77777777" w:rsidR="004979D4" w:rsidRDefault="004979D4" w:rsidP="004979D4">
      <w:pPr>
        <w:pStyle w:val="Tytuaktu"/>
        <w:numPr>
          <w:ilvl w:val="0"/>
          <w:numId w:val="0"/>
        </w:numPr>
        <w:spacing w:after="0"/>
        <w:ind w:firstLine="288"/>
      </w:pPr>
    </w:p>
    <w:p w14:paraId="09DF2588" w14:textId="6044E9F4" w:rsidR="00C53076" w:rsidRPr="00713A11" w:rsidRDefault="00C53076" w:rsidP="00505D6B">
      <w:pPr>
        <w:pStyle w:val="Tytuaktu"/>
        <w:numPr>
          <w:ilvl w:val="0"/>
          <w:numId w:val="16"/>
        </w:numPr>
        <w:spacing w:after="0"/>
        <w:ind w:left="284" w:firstLine="4"/>
      </w:pPr>
      <w:r w:rsidRPr="00713A11">
        <w:t xml:space="preserve">Uchwała Nr </w:t>
      </w:r>
      <w:r w:rsidR="00C63C4C">
        <w:t>…….</w:t>
      </w:r>
    </w:p>
    <w:p w14:paraId="50AF97DD" w14:textId="77777777" w:rsidR="00C53076" w:rsidRDefault="00C53076" w:rsidP="00C70024">
      <w:pPr>
        <w:pStyle w:val="Tytuaktu"/>
        <w:numPr>
          <w:ilvl w:val="0"/>
          <w:numId w:val="16"/>
        </w:numPr>
        <w:spacing w:after="0"/>
      </w:pPr>
      <w:r>
        <w:t>rady gminy krypno</w:t>
      </w:r>
    </w:p>
    <w:p w14:paraId="7B61E1BB" w14:textId="1AEC725A" w:rsidR="00C53076" w:rsidRDefault="00C86A08" w:rsidP="00CF217D">
      <w:pPr>
        <w:pStyle w:val="zdnia"/>
        <w:spacing w:after="0"/>
      </w:pPr>
      <w:r>
        <w:t xml:space="preserve"> </w:t>
      </w:r>
      <w:r w:rsidR="001313A1">
        <w:t>26</w:t>
      </w:r>
      <w:r w:rsidR="00C63C4C">
        <w:t xml:space="preserve"> lutego 2025r</w:t>
      </w:r>
      <w:r w:rsidR="00EB605C">
        <w:t>.</w:t>
      </w:r>
    </w:p>
    <w:p w14:paraId="751DCB13" w14:textId="77777777" w:rsidR="00C53076" w:rsidRDefault="00C53076" w:rsidP="00CF217D">
      <w:pPr>
        <w:pStyle w:val="wsprawie"/>
        <w:numPr>
          <w:ilvl w:val="0"/>
          <w:numId w:val="0"/>
        </w:numPr>
        <w:spacing w:before="80" w:after="0"/>
      </w:pPr>
      <w:r>
        <w:t>w sprawie zmian w budże</w:t>
      </w:r>
      <w:r w:rsidR="00440993">
        <w:t>cie Gminy</w:t>
      </w:r>
      <w:r w:rsidR="00CF721C">
        <w:t xml:space="preserve"> </w:t>
      </w:r>
      <w:r w:rsidR="0074310E">
        <w:t>.</w:t>
      </w:r>
    </w:p>
    <w:p w14:paraId="130499C2" w14:textId="77777777" w:rsidR="00713A11" w:rsidRDefault="00713A11" w:rsidP="00CF217D">
      <w:pPr>
        <w:pStyle w:val="wsprawie"/>
        <w:numPr>
          <w:ilvl w:val="0"/>
          <w:numId w:val="0"/>
        </w:numPr>
        <w:spacing w:before="80" w:after="0"/>
      </w:pPr>
    </w:p>
    <w:p w14:paraId="328B52B6" w14:textId="7E201E7C" w:rsidR="00C53076" w:rsidRDefault="00C53076" w:rsidP="00505D6B">
      <w:pPr>
        <w:pStyle w:val="podstawa"/>
        <w:spacing w:before="0" w:line="276" w:lineRule="auto"/>
      </w:pPr>
      <w:r w:rsidRPr="00AD03A4">
        <w:t xml:space="preserve">Na podstawie art. 18 ust. 2 pkt 4 ustawy z dnia 8 marca 1990 r. o samorządzie gminnym </w:t>
      </w:r>
      <w:r w:rsidR="001933BF">
        <w:t xml:space="preserve">     </w:t>
      </w:r>
      <w:r w:rsidRPr="00AD03A4">
        <w:t>(</w:t>
      </w:r>
      <w:r w:rsidR="00A50BD6">
        <w:t xml:space="preserve">j.t. </w:t>
      </w:r>
      <w:r w:rsidRPr="00AD03A4">
        <w:t>Dz. U. z 20</w:t>
      </w:r>
      <w:r w:rsidR="00AC3B5A">
        <w:t>2</w:t>
      </w:r>
      <w:r w:rsidR="00A50BD6">
        <w:t>4</w:t>
      </w:r>
      <w:r w:rsidRPr="00AD03A4">
        <w:t xml:space="preserve"> r. poz.</w:t>
      </w:r>
      <w:r w:rsidR="00A50BD6">
        <w:t>609</w:t>
      </w:r>
      <w:r w:rsidR="003756AE">
        <w:t xml:space="preserve"> ze zm.</w:t>
      </w:r>
      <w:r w:rsidR="001933BF">
        <w:t>)</w:t>
      </w:r>
      <w:r w:rsidRPr="00AD03A4">
        <w:t xml:space="preserve">, art. </w:t>
      </w:r>
      <w:r w:rsidR="00495D6A">
        <w:t>212</w:t>
      </w:r>
      <w:r w:rsidRPr="00AD03A4">
        <w:t xml:space="preserve"> ustawy z dnia </w:t>
      </w:r>
      <w:r w:rsidR="00495D6A">
        <w:t>27 sierpnia 2009r</w:t>
      </w:r>
      <w:r w:rsidRPr="00AD03A4">
        <w:t>.o finansach publicznych (</w:t>
      </w:r>
      <w:r w:rsidR="00A50BD6">
        <w:t xml:space="preserve">j.t. </w:t>
      </w:r>
      <w:r w:rsidRPr="00AD03A4">
        <w:t>Dz. U.</w:t>
      </w:r>
      <w:r w:rsidR="00C053EC">
        <w:t xml:space="preserve"> z 20</w:t>
      </w:r>
      <w:r w:rsidR="00CD0E09">
        <w:t>2</w:t>
      </w:r>
      <w:r w:rsidR="00A50BD6">
        <w:t>4</w:t>
      </w:r>
      <w:r w:rsidR="00C053EC">
        <w:t>r.</w:t>
      </w:r>
      <w:r w:rsidRPr="00AD03A4">
        <w:t xml:space="preserve"> poz. </w:t>
      </w:r>
      <w:r w:rsidR="00A50BD6">
        <w:t>1530</w:t>
      </w:r>
      <w:r w:rsidR="002E068D">
        <w:t xml:space="preserve"> ze zm.</w:t>
      </w:r>
      <w:r w:rsidR="006229AE">
        <w:t>)</w:t>
      </w:r>
      <w:r w:rsidR="00C51D29">
        <w:t xml:space="preserve"> </w:t>
      </w:r>
      <w:r w:rsidR="003E525B">
        <w:rPr>
          <w:szCs w:val="24"/>
        </w:rPr>
        <w:t xml:space="preserve">oraz art.111 ustawy z dnia 12 marca 2022 r. </w:t>
      </w:r>
      <w:r w:rsidR="003E525B">
        <w:rPr>
          <w:szCs w:val="24"/>
          <w:shd w:val="clear" w:color="auto" w:fill="FFFFFF"/>
        </w:rPr>
        <w:t>o pomocy obywatelom Ukrainy w związku z konfliktem zbrojnym na terytorium tego państwa</w:t>
      </w:r>
      <w:r w:rsidR="003E525B">
        <w:t xml:space="preserve"> (Dz. U. z 202</w:t>
      </w:r>
      <w:r w:rsidR="00A50BD6">
        <w:t>4</w:t>
      </w:r>
      <w:r w:rsidR="003E525B">
        <w:t>r. poz.</w:t>
      </w:r>
      <w:r w:rsidR="00C57776">
        <w:t>1</w:t>
      </w:r>
      <w:r w:rsidR="00A50BD6">
        <w:t>67</w:t>
      </w:r>
      <w:r w:rsidR="00C57776">
        <w:t xml:space="preserve"> ze zm.</w:t>
      </w:r>
      <w:r w:rsidR="003E525B">
        <w:t xml:space="preserve">) </w:t>
      </w:r>
      <w:r w:rsidRPr="00AD03A4">
        <w:t>uchwala się, co następuje:</w:t>
      </w:r>
    </w:p>
    <w:p w14:paraId="2E462C10" w14:textId="54D682B1" w:rsidR="00B82814" w:rsidRDefault="00B82814" w:rsidP="00505D6B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0" w:name="_Hlk93654666"/>
      <w:bookmarkStart w:id="1" w:name="_Hlk89426541"/>
      <w:r w:rsidRPr="00B82814">
        <w:t xml:space="preserve">§ </w:t>
      </w:r>
      <w:r w:rsidR="00B30D31">
        <w:t>1</w:t>
      </w:r>
      <w:r w:rsidRPr="00B82814">
        <w:t xml:space="preserve">. </w:t>
      </w:r>
      <w:bookmarkEnd w:id="0"/>
      <w:r w:rsidRPr="00B82814">
        <w:t xml:space="preserve">Dokonuje się zmian w planie </w:t>
      </w:r>
      <w:r w:rsidR="008548B3">
        <w:t xml:space="preserve">dochodów </w:t>
      </w:r>
      <w:r w:rsidRPr="00B82814">
        <w:t xml:space="preserve">zgodnie z załącznikiem nr </w:t>
      </w:r>
      <w:r w:rsidR="00B30D31">
        <w:t>1</w:t>
      </w:r>
      <w:r w:rsidR="00480BC8">
        <w:t>.</w:t>
      </w:r>
    </w:p>
    <w:p w14:paraId="52D8D530" w14:textId="77777777" w:rsidR="00131A99" w:rsidRDefault="00131A99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r w:rsidRPr="00B82814">
        <w:t xml:space="preserve">§ </w:t>
      </w:r>
      <w:r>
        <w:t>2</w:t>
      </w:r>
      <w:r w:rsidRPr="00B82814">
        <w:t xml:space="preserve">. Dokonuje się zmian w planie wydatków zgodnie z załącznikiem nr </w:t>
      </w:r>
      <w:r>
        <w:t>2.</w:t>
      </w:r>
    </w:p>
    <w:p w14:paraId="3842B3AC" w14:textId="4854B1C1" w:rsidR="009921AD" w:rsidRDefault="009921AD" w:rsidP="00131A99">
      <w:pPr>
        <w:pStyle w:val="paragraf"/>
        <w:numPr>
          <w:ilvl w:val="0"/>
          <w:numId w:val="0"/>
        </w:numPr>
        <w:spacing w:before="0" w:after="0" w:line="276" w:lineRule="auto"/>
        <w:ind w:firstLine="142"/>
      </w:pPr>
      <w:bookmarkStart w:id="2" w:name="_Hlk185855009"/>
      <w:r w:rsidRPr="00B82814">
        <w:t xml:space="preserve">§ </w:t>
      </w:r>
      <w:r>
        <w:t>3</w:t>
      </w:r>
      <w:r w:rsidRPr="00B82814">
        <w:t xml:space="preserve">. </w:t>
      </w:r>
      <w:r>
        <w:t>Dokonuje się zmian w planie zadań inwestycyjnych na rok 202</w:t>
      </w:r>
      <w:r w:rsidR="00C63C4C">
        <w:t>5</w:t>
      </w:r>
      <w:r w:rsidRPr="00B82814">
        <w:t xml:space="preserve"> zgodnie z załącznikiem nr</w:t>
      </w:r>
      <w:r>
        <w:t xml:space="preserve"> 3</w:t>
      </w:r>
      <w:r w:rsidR="00A81DB3">
        <w:t>.</w:t>
      </w:r>
    </w:p>
    <w:bookmarkEnd w:id="1"/>
    <w:bookmarkEnd w:id="2"/>
    <w:p w14:paraId="232E9916" w14:textId="0DAB0219" w:rsidR="00E1122F" w:rsidRDefault="00BA7FBB" w:rsidP="00505D6B">
      <w:pPr>
        <w:pStyle w:val="paragraf"/>
        <w:numPr>
          <w:ilvl w:val="0"/>
          <w:numId w:val="0"/>
        </w:numPr>
        <w:spacing w:before="0" w:line="276" w:lineRule="auto"/>
      </w:pPr>
      <w:r>
        <w:t xml:space="preserve"> </w:t>
      </w:r>
      <w:r w:rsidR="004B1B09">
        <w:t xml:space="preserve"> </w:t>
      </w:r>
      <w:r w:rsidR="00204323">
        <w:t xml:space="preserve">§ </w:t>
      </w:r>
      <w:r w:rsidR="00C63C4C">
        <w:t>4</w:t>
      </w:r>
      <w:r w:rsidR="00E235D3">
        <w:t xml:space="preserve">. </w:t>
      </w:r>
      <w:r w:rsidR="00E1122F">
        <w:t>Budżet po dokonanych zmianach wynosi:</w:t>
      </w:r>
    </w:p>
    <w:p w14:paraId="4DB3A1E1" w14:textId="058386D7" w:rsidR="00E1122F" w:rsidRPr="00CC7769" w:rsidRDefault="00E1122F" w:rsidP="00505D6B">
      <w:pPr>
        <w:pStyle w:val="ust"/>
        <w:ind w:firstLine="709"/>
      </w:pPr>
      <w:r>
        <w:t>1. Plan dochodów ogółem</w:t>
      </w:r>
      <w:r>
        <w:tab/>
      </w:r>
      <w:r>
        <w:tab/>
      </w:r>
      <w:r>
        <w:tab/>
      </w:r>
      <w:r>
        <w:tab/>
      </w:r>
      <w:r>
        <w:tab/>
      </w:r>
      <w:r w:rsidR="009D1335">
        <w:tab/>
      </w:r>
      <w:r w:rsidR="000451F0" w:rsidRPr="00CC7769">
        <w:t>37.717.983zł</w:t>
      </w:r>
      <w:r w:rsidR="003F6677" w:rsidRPr="00CC7769">
        <w:t xml:space="preserve"> w tym:</w:t>
      </w:r>
    </w:p>
    <w:p w14:paraId="7F561A1D" w14:textId="244988BB" w:rsidR="003F6677" w:rsidRPr="00CC7769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dochody bieżące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CC7769" w:rsidRPr="00CC7769">
        <w:t>25.611.828zł</w:t>
      </w:r>
    </w:p>
    <w:p w14:paraId="2534C186" w14:textId="05F6BD26" w:rsidR="003F6677" w:rsidRPr="00CC7769" w:rsidRDefault="009267DC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dochody majątkowe</w:t>
      </w:r>
      <w:r w:rsidRPr="00CC7769">
        <w:tab/>
      </w:r>
      <w:r w:rsidRPr="00CC7769">
        <w:tab/>
      </w:r>
      <w:r w:rsidRPr="00CC7769">
        <w:tab/>
        <w:t xml:space="preserve">          </w:t>
      </w:r>
      <w:r w:rsidR="00087756" w:rsidRPr="00CC7769">
        <w:t xml:space="preserve">  </w:t>
      </w:r>
      <w:r w:rsidR="00CC7769" w:rsidRPr="00CC7769">
        <w:t>12.106.155zł</w:t>
      </w:r>
    </w:p>
    <w:p w14:paraId="73F0F63C" w14:textId="2ABBA68D" w:rsidR="00E1122F" w:rsidRPr="00CC7769" w:rsidRDefault="00E1122F" w:rsidP="00505D6B">
      <w:pPr>
        <w:pStyle w:val="ust"/>
        <w:ind w:firstLine="709"/>
      </w:pPr>
      <w:r w:rsidRPr="00CC7769">
        <w:t>2. Plan wydatków ogółem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9D1335" w:rsidRPr="00CC7769">
        <w:tab/>
      </w:r>
      <w:r w:rsidR="00CC7769" w:rsidRPr="00CC7769">
        <w:t>36.7</w:t>
      </w:r>
      <w:r w:rsidR="00CC7769">
        <w:t>20</w:t>
      </w:r>
      <w:r w:rsidR="00CC7769" w:rsidRPr="00CC7769">
        <w:t>.283zł</w:t>
      </w:r>
      <w:r w:rsidR="00925CDA" w:rsidRPr="00CC7769">
        <w:t>, w</w:t>
      </w:r>
      <w:r w:rsidR="003F6677" w:rsidRPr="00CC7769">
        <w:t xml:space="preserve"> tym:</w:t>
      </w:r>
    </w:p>
    <w:p w14:paraId="7E2363B7" w14:textId="7DFBDF36" w:rsidR="003F6677" w:rsidRPr="00CC7769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wydatki bieżące</w:t>
      </w:r>
      <w:r w:rsidRPr="00CC7769">
        <w:tab/>
      </w:r>
      <w:r w:rsidRPr="00CC7769">
        <w:tab/>
      </w:r>
      <w:r w:rsidRPr="00CC7769">
        <w:tab/>
      </w:r>
      <w:r w:rsidRPr="00CC7769">
        <w:tab/>
      </w:r>
      <w:r w:rsidR="00CC7769" w:rsidRPr="00CC7769">
        <w:t>22.508.488zł</w:t>
      </w:r>
    </w:p>
    <w:p w14:paraId="2EB55081" w14:textId="062410C1" w:rsidR="003F6677" w:rsidRPr="003B544E" w:rsidRDefault="003F6677" w:rsidP="00505D6B">
      <w:pPr>
        <w:pStyle w:val="ust"/>
      </w:pPr>
      <w:r w:rsidRPr="00CC7769">
        <w:tab/>
      </w:r>
      <w:r w:rsidRPr="00CC7769">
        <w:tab/>
      </w:r>
      <w:r w:rsidRPr="00CC7769">
        <w:tab/>
      </w:r>
      <w:r w:rsidR="00700B5C" w:rsidRPr="00CC7769">
        <w:tab/>
      </w:r>
      <w:r w:rsidRPr="00CC7769">
        <w:t>wydatki majątkowe</w:t>
      </w:r>
      <w:r w:rsidRPr="00CC7769">
        <w:tab/>
      </w:r>
      <w:r w:rsidRPr="00CC7769">
        <w:tab/>
      </w:r>
      <w:r w:rsidRPr="00CC7769">
        <w:tab/>
      </w:r>
      <w:r w:rsidR="0068212A" w:rsidRPr="00CC7769">
        <w:t xml:space="preserve">         </w:t>
      </w:r>
      <w:r w:rsidR="003202B5" w:rsidRPr="00CC7769">
        <w:t xml:space="preserve">  </w:t>
      </w:r>
      <w:r w:rsidR="003A3532" w:rsidRPr="00CC7769">
        <w:t xml:space="preserve"> </w:t>
      </w:r>
      <w:r w:rsidR="00CC7769">
        <w:t>14.211.795zł</w:t>
      </w:r>
    </w:p>
    <w:p w14:paraId="609B7110" w14:textId="2269DB01" w:rsidR="008548B3" w:rsidRDefault="00160887" w:rsidP="004979D4">
      <w:pPr>
        <w:pStyle w:val="ust"/>
      </w:pPr>
      <w:r w:rsidRPr="00021278">
        <w:t xml:space="preserve">§ </w:t>
      </w:r>
      <w:r w:rsidR="004979D4">
        <w:t>5</w:t>
      </w:r>
      <w:r w:rsidR="004144F0" w:rsidRPr="00021278">
        <w:t>.</w:t>
      </w:r>
      <w:r w:rsidR="003F0786" w:rsidRPr="00021278">
        <w:t xml:space="preserve"> </w:t>
      </w:r>
      <w:r w:rsidR="00CC7769">
        <w:t xml:space="preserve">Nadwyżkę budżetu </w:t>
      </w:r>
      <w:r w:rsidR="00B10944" w:rsidRPr="00021278">
        <w:t xml:space="preserve">w wysokości </w:t>
      </w:r>
      <w:r w:rsidR="00CC7769">
        <w:t>997.700zł</w:t>
      </w:r>
      <w:r w:rsidR="00183F46">
        <w:t>,</w:t>
      </w:r>
      <w:r w:rsidR="00B10944" w:rsidRPr="00021278">
        <w:t xml:space="preserve"> </w:t>
      </w:r>
      <w:r w:rsidR="00CC7769">
        <w:t xml:space="preserve">z przeznaczeniem </w:t>
      </w:r>
      <w:r w:rsidR="004979D4">
        <w:t>na planowaną spłatę rat kredytów w kwocie</w:t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</w:r>
      <w:r w:rsidR="004979D4">
        <w:tab/>
        <w:t xml:space="preserve"> 997.700zł</w:t>
      </w:r>
      <w:r w:rsidR="00127B2C" w:rsidRPr="00021278">
        <w:t xml:space="preserve"> </w:t>
      </w:r>
    </w:p>
    <w:p w14:paraId="20348FD2" w14:textId="6A5AD4EF" w:rsidR="006424BA" w:rsidRDefault="00E80A30" w:rsidP="00505D6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autoSpaceDE w:val="0"/>
        <w:spacing w:line="276" w:lineRule="auto"/>
        <w:jc w:val="both"/>
        <w:rPr>
          <w:sz w:val="24"/>
          <w:szCs w:val="24"/>
        </w:rPr>
      </w:pPr>
      <w:bookmarkStart w:id="3" w:name="_Hlk93654960"/>
      <w:bookmarkStart w:id="4" w:name="_Hlk517688471"/>
      <w:r w:rsidRPr="007747CB">
        <w:rPr>
          <w:sz w:val="24"/>
          <w:szCs w:val="24"/>
        </w:rPr>
        <w:t xml:space="preserve">§ </w:t>
      </w:r>
      <w:bookmarkEnd w:id="3"/>
      <w:r w:rsidR="004979D4">
        <w:rPr>
          <w:sz w:val="24"/>
          <w:szCs w:val="24"/>
        </w:rPr>
        <w:t>6</w:t>
      </w:r>
      <w:r w:rsidR="006424BA" w:rsidRPr="007747CB">
        <w:rPr>
          <w:sz w:val="24"/>
          <w:szCs w:val="24"/>
        </w:rPr>
        <w:t xml:space="preserve"> Objaśnienia dokonanych zmian przedstawia załącznik </w:t>
      </w:r>
      <w:r w:rsidR="00C73CD5" w:rsidRPr="007747CB">
        <w:rPr>
          <w:sz w:val="24"/>
          <w:szCs w:val="24"/>
        </w:rPr>
        <w:t>n</w:t>
      </w:r>
      <w:r w:rsidR="006424BA" w:rsidRPr="007747CB">
        <w:rPr>
          <w:sz w:val="24"/>
          <w:szCs w:val="24"/>
        </w:rPr>
        <w:t xml:space="preserve">r </w:t>
      </w:r>
      <w:r w:rsidR="004979D4">
        <w:rPr>
          <w:sz w:val="24"/>
          <w:szCs w:val="24"/>
        </w:rPr>
        <w:t>4</w:t>
      </w:r>
      <w:r w:rsidR="006424BA" w:rsidRPr="007747CB">
        <w:rPr>
          <w:sz w:val="24"/>
          <w:szCs w:val="24"/>
        </w:rPr>
        <w:t>.</w:t>
      </w:r>
    </w:p>
    <w:bookmarkEnd w:id="4"/>
    <w:p w14:paraId="51C2479D" w14:textId="76D51D03" w:rsidR="00C53076" w:rsidRDefault="00E92E36" w:rsidP="00505D6B">
      <w:pPr>
        <w:pStyle w:val="ust"/>
      </w:pPr>
      <w:r>
        <w:t xml:space="preserve">§ </w:t>
      </w:r>
      <w:r w:rsidR="004979D4">
        <w:t>7</w:t>
      </w:r>
      <w:r>
        <w:t>.</w:t>
      </w:r>
      <w:r w:rsidR="006E19B4">
        <w:t xml:space="preserve"> </w:t>
      </w:r>
      <w:r w:rsidR="00C53076">
        <w:t>Wykonanie uchwały powierza się Wójtowi Gminy.</w:t>
      </w:r>
    </w:p>
    <w:p w14:paraId="7865ED5A" w14:textId="35B83056" w:rsidR="00C53076" w:rsidRDefault="00B01ADF" w:rsidP="00505D6B">
      <w:pPr>
        <w:pStyle w:val="paragraf"/>
        <w:numPr>
          <w:ilvl w:val="0"/>
          <w:numId w:val="0"/>
        </w:numPr>
        <w:spacing w:before="0" w:after="0" w:line="276" w:lineRule="auto"/>
      </w:pPr>
      <w:r>
        <w:t xml:space="preserve">§ </w:t>
      </w:r>
      <w:r w:rsidR="004979D4">
        <w:t>8</w:t>
      </w:r>
      <w:r w:rsidR="006D0C9A">
        <w:t>.</w:t>
      </w:r>
      <w:r w:rsidR="00EB5AF0">
        <w:t xml:space="preserve"> </w:t>
      </w:r>
      <w:r w:rsidR="00C53076">
        <w:t>Uchwała wchodzi w życie z dniem podjęcia i podlega ogł</w:t>
      </w:r>
      <w:r w:rsidR="00991855">
        <w:t>o</w:t>
      </w:r>
      <w:r w:rsidR="00C53076">
        <w:t>szeniu w Dzienniku Urzędowym Województwa Podlaskiego.</w:t>
      </w:r>
    </w:p>
    <w:p w14:paraId="794F8E40" w14:textId="77777777" w:rsidR="00E76552" w:rsidRDefault="00E76552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B543677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CB00E4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88931E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1888A76D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6B869D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6E8918E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5DDBEE4F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30166C0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62A86987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0725E883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730FEB80" w14:textId="77777777" w:rsidR="004979D4" w:rsidRDefault="004979D4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494BD819" w14:textId="77777777" w:rsidR="00F22D25" w:rsidRDefault="00F22D25" w:rsidP="00505D6B">
      <w:pPr>
        <w:pStyle w:val="Podpis"/>
        <w:numPr>
          <w:ilvl w:val="0"/>
          <w:numId w:val="0"/>
        </w:numPr>
        <w:spacing w:line="276" w:lineRule="auto"/>
        <w:ind w:left="4536"/>
        <w:jc w:val="both"/>
      </w:pPr>
    </w:p>
    <w:p w14:paraId="3B8ABB8F" w14:textId="5DABDA41" w:rsidR="00E76F2F" w:rsidRPr="003B544E" w:rsidRDefault="00E76F2F" w:rsidP="00E76F2F">
      <w:pPr>
        <w:jc w:val="right"/>
        <w:rPr>
          <w:sz w:val="24"/>
          <w:szCs w:val="24"/>
        </w:rPr>
      </w:pPr>
      <w:r w:rsidRPr="006D4DA5">
        <w:rPr>
          <w:sz w:val="24"/>
          <w:szCs w:val="24"/>
        </w:rPr>
        <w:t xml:space="preserve">Załącznik </w:t>
      </w:r>
      <w:r w:rsidR="00084775" w:rsidRPr="006D4DA5">
        <w:rPr>
          <w:sz w:val="24"/>
          <w:szCs w:val="24"/>
        </w:rPr>
        <w:t>nr</w:t>
      </w:r>
      <w:r w:rsidRPr="006D4DA5">
        <w:rPr>
          <w:sz w:val="24"/>
          <w:szCs w:val="24"/>
        </w:rPr>
        <w:t xml:space="preserve"> </w:t>
      </w:r>
      <w:r w:rsidR="00C63C4C">
        <w:rPr>
          <w:sz w:val="24"/>
          <w:szCs w:val="24"/>
        </w:rPr>
        <w:t>4</w:t>
      </w:r>
    </w:p>
    <w:p w14:paraId="544A2E3F" w14:textId="7DE192F1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do </w:t>
      </w:r>
      <w:r w:rsidR="00C73CD5" w:rsidRPr="003B544E">
        <w:rPr>
          <w:sz w:val="24"/>
          <w:szCs w:val="24"/>
        </w:rPr>
        <w:t>u</w:t>
      </w:r>
      <w:r w:rsidRPr="003B544E">
        <w:rPr>
          <w:sz w:val="24"/>
          <w:szCs w:val="24"/>
        </w:rPr>
        <w:t xml:space="preserve">chwały </w:t>
      </w:r>
      <w:r w:rsidR="00CE5C18" w:rsidRPr="003B544E">
        <w:rPr>
          <w:sz w:val="24"/>
          <w:szCs w:val="24"/>
        </w:rPr>
        <w:t xml:space="preserve">nr </w:t>
      </w:r>
      <w:r w:rsidR="00C63C4C">
        <w:rPr>
          <w:sz w:val="24"/>
          <w:szCs w:val="24"/>
        </w:rPr>
        <w:t>……..</w:t>
      </w:r>
    </w:p>
    <w:p w14:paraId="3CDD03CC" w14:textId="77777777" w:rsidR="00E76F2F" w:rsidRPr="003B544E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>Rady Gminy Krypno</w:t>
      </w:r>
    </w:p>
    <w:p w14:paraId="05E78BF2" w14:textId="5FB300D5" w:rsidR="00E76F2F" w:rsidRPr="00DD7E63" w:rsidRDefault="00E76F2F" w:rsidP="00E76F2F">
      <w:pPr>
        <w:jc w:val="right"/>
        <w:rPr>
          <w:sz w:val="24"/>
          <w:szCs w:val="24"/>
        </w:rPr>
      </w:pPr>
      <w:r w:rsidRPr="003B544E">
        <w:rPr>
          <w:sz w:val="24"/>
          <w:szCs w:val="24"/>
        </w:rPr>
        <w:t xml:space="preserve">z dnia </w:t>
      </w:r>
      <w:r w:rsidR="00886FF6">
        <w:rPr>
          <w:sz w:val="24"/>
          <w:szCs w:val="24"/>
        </w:rPr>
        <w:t>26</w:t>
      </w:r>
      <w:r w:rsidR="00C63C4C">
        <w:rPr>
          <w:sz w:val="24"/>
          <w:szCs w:val="24"/>
        </w:rPr>
        <w:t xml:space="preserve"> lutego 2025r.</w:t>
      </w:r>
    </w:p>
    <w:p w14:paraId="1EF0666F" w14:textId="77777777" w:rsidR="00E76F2F" w:rsidRDefault="00E76F2F" w:rsidP="00E76F2F">
      <w:pPr>
        <w:jc w:val="right"/>
      </w:pPr>
    </w:p>
    <w:p w14:paraId="5A24D7DB" w14:textId="77777777" w:rsidR="00B02506" w:rsidRDefault="00B02506" w:rsidP="00925D05">
      <w:pPr>
        <w:rPr>
          <w:b/>
          <w:sz w:val="24"/>
          <w:szCs w:val="24"/>
        </w:rPr>
      </w:pPr>
    </w:p>
    <w:p w14:paraId="0EE06AE5" w14:textId="77777777" w:rsidR="00391C78" w:rsidRDefault="00391C78" w:rsidP="00925D05">
      <w:pPr>
        <w:rPr>
          <w:b/>
          <w:sz w:val="24"/>
          <w:szCs w:val="24"/>
        </w:rPr>
      </w:pPr>
    </w:p>
    <w:p w14:paraId="534AF05D" w14:textId="368B08E1" w:rsidR="00925D05" w:rsidRDefault="00925D05" w:rsidP="00925D05">
      <w:pPr>
        <w:rPr>
          <w:b/>
          <w:sz w:val="24"/>
          <w:szCs w:val="24"/>
        </w:rPr>
      </w:pPr>
      <w:r w:rsidRPr="00C74601">
        <w:rPr>
          <w:b/>
          <w:sz w:val="24"/>
          <w:szCs w:val="24"/>
        </w:rPr>
        <w:t>Objaśnienia :</w:t>
      </w:r>
    </w:p>
    <w:p w14:paraId="2FC06E30" w14:textId="77777777" w:rsidR="00CC4603" w:rsidRDefault="00CC4603" w:rsidP="00925D05">
      <w:pPr>
        <w:rPr>
          <w:b/>
          <w:sz w:val="24"/>
          <w:szCs w:val="24"/>
        </w:rPr>
      </w:pPr>
    </w:p>
    <w:p w14:paraId="7CF400BD" w14:textId="2441CB1E" w:rsidR="00480BC8" w:rsidRDefault="00CC4603" w:rsidP="00925D0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Plan dochodów:</w:t>
      </w:r>
    </w:p>
    <w:p w14:paraId="69F32D1B" w14:textId="77777777" w:rsidR="00C63C4C" w:rsidRDefault="00C63C4C" w:rsidP="00C952CB">
      <w:pPr>
        <w:rPr>
          <w:b/>
          <w:sz w:val="24"/>
          <w:szCs w:val="24"/>
        </w:rPr>
      </w:pPr>
    </w:p>
    <w:p w14:paraId="7142D86D" w14:textId="3B7A9D59" w:rsidR="00FB6A45" w:rsidRDefault="00FB6A45" w:rsidP="00C952CB">
      <w:pPr>
        <w:rPr>
          <w:bCs/>
          <w:sz w:val="24"/>
          <w:szCs w:val="24"/>
        </w:rPr>
      </w:pPr>
      <w:r w:rsidRPr="00FB6A45">
        <w:rPr>
          <w:b/>
          <w:sz w:val="24"/>
          <w:szCs w:val="24"/>
        </w:rPr>
        <w:t>Dz. 900</w:t>
      </w:r>
      <w:r>
        <w:rPr>
          <w:bCs/>
          <w:sz w:val="24"/>
          <w:szCs w:val="24"/>
        </w:rPr>
        <w:t xml:space="preserve">- zwiększono plan dochodów z tytułu wpływów z </w:t>
      </w:r>
      <w:r w:rsidR="00B400DC">
        <w:rPr>
          <w:bCs/>
          <w:sz w:val="24"/>
          <w:szCs w:val="24"/>
        </w:rPr>
        <w:t xml:space="preserve">usług oraz </w:t>
      </w:r>
      <w:r>
        <w:rPr>
          <w:bCs/>
          <w:sz w:val="24"/>
          <w:szCs w:val="24"/>
        </w:rPr>
        <w:t>podatku VAT.</w:t>
      </w:r>
    </w:p>
    <w:p w14:paraId="6F2398B0" w14:textId="77777777" w:rsidR="00431493" w:rsidRDefault="00431493" w:rsidP="0027640C">
      <w:pPr>
        <w:spacing w:line="276" w:lineRule="auto"/>
        <w:rPr>
          <w:b/>
          <w:sz w:val="24"/>
          <w:szCs w:val="24"/>
        </w:rPr>
      </w:pPr>
    </w:p>
    <w:p w14:paraId="0C47C900" w14:textId="0CA69EB7" w:rsidR="00925D05" w:rsidRDefault="00925D05" w:rsidP="0027640C">
      <w:pPr>
        <w:spacing w:line="276" w:lineRule="auto"/>
        <w:rPr>
          <w:b/>
          <w:sz w:val="24"/>
          <w:szCs w:val="24"/>
        </w:rPr>
      </w:pPr>
      <w:r w:rsidRPr="007F3FBD">
        <w:rPr>
          <w:b/>
          <w:sz w:val="24"/>
          <w:szCs w:val="24"/>
        </w:rPr>
        <w:t>Plan wydatków:</w:t>
      </w:r>
    </w:p>
    <w:p w14:paraId="1DE8E90A" w14:textId="77777777" w:rsidR="004979D4" w:rsidRDefault="004979D4" w:rsidP="0027640C">
      <w:pPr>
        <w:spacing w:line="276" w:lineRule="auto"/>
        <w:rPr>
          <w:b/>
          <w:sz w:val="24"/>
          <w:szCs w:val="24"/>
        </w:rPr>
      </w:pPr>
    </w:p>
    <w:p w14:paraId="3D023D9F" w14:textId="14934BFA" w:rsidR="00BC7D9B" w:rsidRDefault="00B400DC" w:rsidP="0027640C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Dz. 600- </w:t>
      </w:r>
      <w:r>
        <w:rPr>
          <w:bCs/>
          <w:sz w:val="24"/>
          <w:szCs w:val="24"/>
        </w:rPr>
        <w:t>dokonano przesunięć między paragrafami</w:t>
      </w:r>
      <w:r w:rsidR="004979D4">
        <w:rPr>
          <w:bCs/>
          <w:sz w:val="24"/>
          <w:szCs w:val="24"/>
        </w:rPr>
        <w:t xml:space="preserve"> w ramach działu.</w:t>
      </w:r>
    </w:p>
    <w:p w14:paraId="73DB1D4F" w14:textId="6A4B2963" w:rsidR="00313C3E" w:rsidRDefault="00FF1532" w:rsidP="0027640C">
      <w:pPr>
        <w:spacing w:line="276" w:lineRule="auto"/>
        <w:rPr>
          <w:bCs/>
          <w:sz w:val="24"/>
          <w:szCs w:val="24"/>
        </w:rPr>
      </w:pPr>
      <w:r w:rsidRPr="00BC7D9B">
        <w:rPr>
          <w:b/>
          <w:sz w:val="24"/>
          <w:szCs w:val="24"/>
        </w:rPr>
        <w:t xml:space="preserve">Dz. </w:t>
      </w:r>
      <w:r w:rsidR="00431493">
        <w:rPr>
          <w:b/>
          <w:sz w:val="24"/>
          <w:szCs w:val="24"/>
        </w:rPr>
        <w:t>75</w:t>
      </w:r>
      <w:r w:rsidR="004979D4">
        <w:rPr>
          <w:b/>
          <w:sz w:val="24"/>
          <w:szCs w:val="24"/>
        </w:rPr>
        <w:t>4</w:t>
      </w:r>
      <w:r>
        <w:rPr>
          <w:bCs/>
          <w:sz w:val="24"/>
          <w:szCs w:val="24"/>
        </w:rPr>
        <w:t xml:space="preserve">- </w:t>
      </w:r>
      <w:r w:rsidR="004979D4">
        <w:rPr>
          <w:bCs/>
          <w:sz w:val="24"/>
          <w:szCs w:val="24"/>
        </w:rPr>
        <w:t xml:space="preserve">wprowadzono plan wydatków na państwowy fundusz celowy z przeznaczeniem na dofinansowanie do zakupu samochodu dla Powiatowej Komendy Policji w Mońkach. </w:t>
      </w:r>
    </w:p>
    <w:p w14:paraId="0EFEB6D0" w14:textId="57CF6AE2" w:rsidR="00313C3E" w:rsidRDefault="00313C3E" w:rsidP="005C79D6">
      <w:pPr>
        <w:rPr>
          <w:bCs/>
          <w:sz w:val="24"/>
          <w:szCs w:val="24"/>
        </w:rPr>
      </w:pPr>
      <w:r w:rsidRPr="0050740F">
        <w:rPr>
          <w:b/>
          <w:sz w:val="24"/>
          <w:szCs w:val="24"/>
        </w:rPr>
        <w:t xml:space="preserve">Dz. </w:t>
      </w:r>
      <w:r w:rsidR="00D07C28">
        <w:rPr>
          <w:b/>
          <w:sz w:val="24"/>
          <w:szCs w:val="24"/>
        </w:rPr>
        <w:t>900</w:t>
      </w:r>
      <w:r>
        <w:rPr>
          <w:bCs/>
          <w:sz w:val="24"/>
          <w:szCs w:val="24"/>
        </w:rPr>
        <w:t xml:space="preserve">- </w:t>
      </w:r>
      <w:r w:rsidR="00DC3594">
        <w:rPr>
          <w:bCs/>
          <w:sz w:val="24"/>
          <w:szCs w:val="24"/>
        </w:rPr>
        <w:t xml:space="preserve">dokonano przesunięć między paragrafami oraz </w:t>
      </w:r>
      <w:r>
        <w:rPr>
          <w:bCs/>
          <w:sz w:val="24"/>
          <w:szCs w:val="24"/>
        </w:rPr>
        <w:t xml:space="preserve">zwiększono plan wydatków na </w:t>
      </w:r>
      <w:r w:rsidR="00D07C28">
        <w:rPr>
          <w:bCs/>
          <w:sz w:val="24"/>
          <w:szCs w:val="24"/>
        </w:rPr>
        <w:t>zakup</w:t>
      </w:r>
      <w:r w:rsidR="003E7C0B">
        <w:rPr>
          <w:bCs/>
          <w:sz w:val="24"/>
          <w:szCs w:val="24"/>
        </w:rPr>
        <w:t xml:space="preserve"> </w:t>
      </w:r>
      <w:r w:rsidR="00DC3594">
        <w:rPr>
          <w:bCs/>
          <w:sz w:val="24"/>
          <w:szCs w:val="24"/>
        </w:rPr>
        <w:t>pompy do przepompowni ścieków.</w:t>
      </w:r>
    </w:p>
    <w:sectPr w:rsidR="00313C3E" w:rsidSect="002013C4">
      <w:pgSz w:w="11906" w:h="16838"/>
      <w:pgMar w:top="672" w:right="1418" w:bottom="1418" w:left="851" w:header="113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F803" w14:textId="77777777" w:rsidR="00016E1B" w:rsidRDefault="00016E1B">
      <w:r>
        <w:separator/>
      </w:r>
    </w:p>
  </w:endnote>
  <w:endnote w:type="continuationSeparator" w:id="0">
    <w:p w14:paraId="29DC87C9" w14:textId="77777777" w:rsidR="00016E1B" w:rsidRDefault="000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B0BF4" w14:textId="77777777" w:rsidR="00016E1B" w:rsidRDefault="00016E1B">
      <w:r>
        <w:separator/>
      </w:r>
    </w:p>
  </w:footnote>
  <w:footnote w:type="continuationSeparator" w:id="0">
    <w:p w14:paraId="10D800C7" w14:textId="77777777" w:rsidR="00016E1B" w:rsidRDefault="00016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4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5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86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22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58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294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306" w:hanging="426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5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6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22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8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306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</w:rPr>
    </w:lvl>
  </w:abstractNum>
  <w:abstractNum w:abstractNumId="2" w15:restartNumberingAfterBreak="0">
    <w:nsid w:val="14D72467"/>
    <w:multiLevelType w:val="multilevel"/>
    <w:tmpl w:val="E076BA16"/>
    <w:lvl w:ilvl="0">
      <w:start w:val="1"/>
      <w:numFmt w:val="none"/>
      <w:suff w:val="nothing"/>
      <w:lvlText w:val="%1"/>
      <w:lvlJc w:val="left"/>
      <w:pPr>
        <w:ind w:left="0" w:firstLine="288"/>
      </w:pPr>
    </w:lvl>
    <w:lvl w:ilvl="1">
      <w:start w:val="1"/>
      <w:numFmt w:val="none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suff w:val="space"/>
      <w:lvlText w:val="§ %1%4."/>
      <w:lvlJc w:val="left"/>
      <w:pPr>
        <w:ind w:left="-397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3" w15:restartNumberingAfterBreak="0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AA303B7"/>
    <w:multiLevelType w:val="hybridMultilevel"/>
    <w:tmpl w:val="54FCA5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4E47BF9"/>
    <w:multiLevelType w:val="hybridMultilevel"/>
    <w:tmpl w:val="9FF27DDC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>
      <w:start w:val="1"/>
      <w:numFmt w:val="lowerLetter"/>
      <w:lvlText w:val="%2."/>
      <w:lvlJc w:val="left"/>
      <w:pPr>
        <w:ind w:left="3000" w:hanging="360"/>
      </w:pPr>
    </w:lvl>
    <w:lvl w:ilvl="2" w:tplc="0415001B">
      <w:start w:val="1"/>
      <w:numFmt w:val="lowerRoman"/>
      <w:lvlText w:val="%3."/>
      <w:lvlJc w:val="right"/>
      <w:pPr>
        <w:ind w:left="3720" w:hanging="180"/>
      </w:pPr>
    </w:lvl>
    <w:lvl w:ilvl="3" w:tplc="0415000F">
      <w:start w:val="1"/>
      <w:numFmt w:val="decimal"/>
      <w:lvlText w:val="%4."/>
      <w:lvlJc w:val="left"/>
      <w:pPr>
        <w:ind w:left="4440" w:hanging="360"/>
      </w:pPr>
    </w:lvl>
    <w:lvl w:ilvl="4" w:tplc="04150019">
      <w:start w:val="1"/>
      <w:numFmt w:val="lowerLetter"/>
      <w:lvlText w:val="%5."/>
      <w:lvlJc w:val="left"/>
      <w:pPr>
        <w:ind w:left="5160" w:hanging="360"/>
      </w:pPr>
    </w:lvl>
    <w:lvl w:ilvl="5" w:tplc="0415001B">
      <w:start w:val="1"/>
      <w:numFmt w:val="lowerRoman"/>
      <w:lvlText w:val="%6."/>
      <w:lvlJc w:val="right"/>
      <w:pPr>
        <w:ind w:left="5880" w:hanging="180"/>
      </w:pPr>
    </w:lvl>
    <w:lvl w:ilvl="6" w:tplc="0415000F">
      <w:start w:val="1"/>
      <w:numFmt w:val="decimal"/>
      <w:lvlText w:val="%7."/>
      <w:lvlJc w:val="left"/>
      <w:pPr>
        <w:ind w:left="6600" w:hanging="360"/>
      </w:pPr>
    </w:lvl>
    <w:lvl w:ilvl="7" w:tplc="04150019">
      <w:start w:val="1"/>
      <w:numFmt w:val="lowerLetter"/>
      <w:lvlText w:val="%8."/>
      <w:lvlJc w:val="left"/>
      <w:pPr>
        <w:ind w:left="7320" w:hanging="360"/>
      </w:pPr>
    </w:lvl>
    <w:lvl w:ilvl="8" w:tplc="0415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365AD6"/>
    <w:multiLevelType w:val="hybridMultilevel"/>
    <w:tmpl w:val="AA82C486"/>
    <w:lvl w:ilvl="0" w:tplc="A1C8DE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C59167C"/>
    <w:multiLevelType w:val="multilevel"/>
    <w:tmpl w:val="D4160F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  <w:rPr>
        <w:rFonts w:hint="default"/>
      </w:rPr>
    </w:lvl>
    <w:lvl w:ilvl="4">
      <w:start w:val="2"/>
      <w:numFmt w:val="decimal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suff w:val="space"/>
      <w:lvlText w:val="%1%6)"/>
      <w:lvlJc w:val="left"/>
      <w:pPr>
        <w:ind w:left="397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10" w15:restartNumberingAfterBreak="0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8640346"/>
    <w:multiLevelType w:val="hybridMultilevel"/>
    <w:tmpl w:val="B13032E0"/>
    <w:lvl w:ilvl="0" w:tplc="301C13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3" w15:restartNumberingAfterBreak="0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E5D7B95"/>
    <w:multiLevelType w:val="hybridMultilevel"/>
    <w:tmpl w:val="65C84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8" w15:restartNumberingAfterBreak="0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2" w15:restartNumberingAfterBreak="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85691599">
    <w:abstractNumId w:val="10"/>
  </w:num>
  <w:num w:numId="2" w16cid:durableId="293221299">
    <w:abstractNumId w:val="17"/>
  </w:num>
  <w:num w:numId="3" w16cid:durableId="1819420749">
    <w:abstractNumId w:val="21"/>
  </w:num>
  <w:num w:numId="4" w16cid:durableId="243758978">
    <w:abstractNumId w:val="7"/>
  </w:num>
  <w:num w:numId="5" w16cid:durableId="1304120131">
    <w:abstractNumId w:val="15"/>
  </w:num>
  <w:num w:numId="6" w16cid:durableId="487552414">
    <w:abstractNumId w:val="18"/>
  </w:num>
  <w:num w:numId="7" w16cid:durableId="272784013">
    <w:abstractNumId w:val="14"/>
  </w:num>
  <w:num w:numId="8" w16cid:durableId="159588089">
    <w:abstractNumId w:val="24"/>
  </w:num>
  <w:num w:numId="9" w16cid:durableId="1030644786">
    <w:abstractNumId w:val="22"/>
  </w:num>
  <w:num w:numId="10" w16cid:durableId="798845105">
    <w:abstractNumId w:val="23"/>
  </w:num>
  <w:num w:numId="11" w16cid:durableId="1811745423">
    <w:abstractNumId w:val="5"/>
  </w:num>
  <w:num w:numId="12" w16cid:durableId="2008559295">
    <w:abstractNumId w:val="13"/>
  </w:num>
  <w:num w:numId="13" w16cid:durableId="943537493">
    <w:abstractNumId w:val="3"/>
  </w:num>
  <w:num w:numId="14" w16cid:durableId="385449403">
    <w:abstractNumId w:val="19"/>
  </w:num>
  <w:num w:numId="15" w16cid:durableId="2145586722">
    <w:abstractNumId w:val="20"/>
  </w:num>
  <w:num w:numId="16" w16cid:durableId="503403939">
    <w:abstractNumId w:val="2"/>
  </w:num>
  <w:num w:numId="17" w16cid:durableId="426198695">
    <w:abstractNumId w:val="12"/>
  </w:num>
  <w:num w:numId="18" w16cid:durableId="842360253">
    <w:abstractNumId w:val="9"/>
  </w:num>
  <w:num w:numId="19" w16cid:durableId="1551838722">
    <w:abstractNumId w:val="0"/>
  </w:num>
  <w:num w:numId="20" w16cid:durableId="1915578626">
    <w:abstractNumId w:val="1"/>
  </w:num>
  <w:num w:numId="21" w16cid:durableId="1528449391">
    <w:abstractNumId w:val="8"/>
  </w:num>
  <w:num w:numId="22" w16cid:durableId="1776945432">
    <w:abstractNumId w:val="11"/>
  </w:num>
  <w:num w:numId="23" w16cid:durableId="1670790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4" w16cid:durableId="789011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649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597691">
    <w:abstractNumId w:val="4"/>
  </w:num>
  <w:num w:numId="27" w16cid:durableId="1997345200">
    <w:abstractNumId w:val="6"/>
  </w:num>
  <w:num w:numId="28" w16cid:durableId="753017281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0AB"/>
    <w:rsid w:val="00001D03"/>
    <w:rsid w:val="00004603"/>
    <w:rsid w:val="00004D82"/>
    <w:rsid w:val="00004F8B"/>
    <w:rsid w:val="00005504"/>
    <w:rsid w:val="00005A18"/>
    <w:rsid w:val="00006F12"/>
    <w:rsid w:val="0000766A"/>
    <w:rsid w:val="000127FF"/>
    <w:rsid w:val="00013028"/>
    <w:rsid w:val="00016345"/>
    <w:rsid w:val="00016BCB"/>
    <w:rsid w:val="00016E1B"/>
    <w:rsid w:val="00020F63"/>
    <w:rsid w:val="00021278"/>
    <w:rsid w:val="00021882"/>
    <w:rsid w:val="00022C4F"/>
    <w:rsid w:val="00022DFB"/>
    <w:rsid w:val="000236C1"/>
    <w:rsid w:val="000243A3"/>
    <w:rsid w:val="000254EF"/>
    <w:rsid w:val="0002645D"/>
    <w:rsid w:val="00026A1F"/>
    <w:rsid w:val="00026DA2"/>
    <w:rsid w:val="00027258"/>
    <w:rsid w:val="000303EC"/>
    <w:rsid w:val="00030799"/>
    <w:rsid w:val="00031314"/>
    <w:rsid w:val="0003275A"/>
    <w:rsid w:val="00032965"/>
    <w:rsid w:val="00032E22"/>
    <w:rsid w:val="0003448C"/>
    <w:rsid w:val="00034622"/>
    <w:rsid w:val="000357B1"/>
    <w:rsid w:val="00035F17"/>
    <w:rsid w:val="000360ED"/>
    <w:rsid w:val="00037DD6"/>
    <w:rsid w:val="0004101F"/>
    <w:rsid w:val="00041EA1"/>
    <w:rsid w:val="00042168"/>
    <w:rsid w:val="00043EC1"/>
    <w:rsid w:val="000445D6"/>
    <w:rsid w:val="000451F0"/>
    <w:rsid w:val="00045273"/>
    <w:rsid w:val="00045885"/>
    <w:rsid w:val="000473A3"/>
    <w:rsid w:val="00050133"/>
    <w:rsid w:val="0005120C"/>
    <w:rsid w:val="00051541"/>
    <w:rsid w:val="00051796"/>
    <w:rsid w:val="00051B18"/>
    <w:rsid w:val="000532AC"/>
    <w:rsid w:val="0005358E"/>
    <w:rsid w:val="0005559B"/>
    <w:rsid w:val="00055FC2"/>
    <w:rsid w:val="0005662D"/>
    <w:rsid w:val="000567FF"/>
    <w:rsid w:val="000568F0"/>
    <w:rsid w:val="0006269D"/>
    <w:rsid w:val="0006309B"/>
    <w:rsid w:val="000635D4"/>
    <w:rsid w:val="00063E69"/>
    <w:rsid w:val="000641AA"/>
    <w:rsid w:val="000658AA"/>
    <w:rsid w:val="00070477"/>
    <w:rsid w:val="0007189A"/>
    <w:rsid w:val="00073895"/>
    <w:rsid w:val="00073F6F"/>
    <w:rsid w:val="00074BA8"/>
    <w:rsid w:val="00074C93"/>
    <w:rsid w:val="00075B05"/>
    <w:rsid w:val="00076D85"/>
    <w:rsid w:val="000777DB"/>
    <w:rsid w:val="00077CF0"/>
    <w:rsid w:val="00077D71"/>
    <w:rsid w:val="00081976"/>
    <w:rsid w:val="00081F29"/>
    <w:rsid w:val="000821D3"/>
    <w:rsid w:val="00083F8A"/>
    <w:rsid w:val="00083FD9"/>
    <w:rsid w:val="00084775"/>
    <w:rsid w:val="00084A90"/>
    <w:rsid w:val="00086483"/>
    <w:rsid w:val="00086C8D"/>
    <w:rsid w:val="00086FDC"/>
    <w:rsid w:val="00087267"/>
    <w:rsid w:val="000873C4"/>
    <w:rsid w:val="00087756"/>
    <w:rsid w:val="00091147"/>
    <w:rsid w:val="00091A46"/>
    <w:rsid w:val="00092761"/>
    <w:rsid w:val="0009294D"/>
    <w:rsid w:val="00092A7E"/>
    <w:rsid w:val="00093D55"/>
    <w:rsid w:val="00096091"/>
    <w:rsid w:val="000A0761"/>
    <w:rsid w:val="000A1969"/>
    <w:rsid w:val="000A1BB5"/>
    <w:rsid w:val="000A1BB9"/>
    <w:rsid w:val="000A4B9E"/>
    <w:rsid w:val="000A6D6B"/>
    <w:rsid w:val="000A71B8"/>
    <w:rsid w:val="000B0B8F"/>
    <w:rsid w:val="000B2110"/>
    <w:rsid w:val="000B3EB3"/>
    <w:rsid w:val="000B44F2"/>
    <w:rsid w:val="000B5E5D"/>
    <w:rsid w:val="000B74FB"/>
    <w:rsid w:val="000C0172"/>
    <w:rsid w:val="000C0C98"/>
    <w:rsid w:val="000C11DE"/>
    <w:rsid w:val="000C149E"/>
    <w:rsid w:val="000C22CE"/>
    <w:rsid w:val="000C283C"/>
    <w:rsid w:val="000C4092"/>
    <w:rsid w:val="000C674E"/>
    <w:rsid w:val="000C6D9C"/>
    <w:rsid w:val="000D0032"/>
    <w:rsid w:val="000D011E"/>
    <w:rsid w:val="000D104C"/>
    <w:rsid w:val="000D1E67"/>
    <w:rsid w:val="000D3958"/>
    <w:rsid w:val="000D402A"/>
    <w:rsid w:val="000E0157"/>
    <w:rsid w:val="000E0430"/>
    <w:rsid w:val="000E1DAB"/>
    <w:rsid w:val="000E28D0"/>
    <w:rsid w:val="000E2C3E"/>
    <w:rsid w:val="000E35A1"/>
    <w:rsid w:val="000E4D9E"/>
    <w:rsid w:val="000E5E98"/>
    <w:rsid w:val="000F11F9"/>
    <w:rsid w:val="000F1BB2"/>
    <w:rsid w:val="000F3AB1"/>
    <w:rsid w:val="000F436D"/>
    <w:rsid w:val="000F54C8"/>
    <w:rsid w:val="000F7228"/>
    <w:rsid w:val="001002B1"/>
    <w:rsid w:val="00104024"/>
    <w:rsid w:val="001054A8"/>
    <w:rsid w:val="00111A1B"/>
    <w:rsid w:val="00111C34"/>
    <w:rsid w:val="00114EAE"/>
    <w:rsid w:val="00116082"/>
    <w:rsid w:val="0011631F"/>
    <w:rsid w:val="00116FDF"/>
    <w:rsid w:val="00120E43"/>
    <w:rsid w:val="00121388"/>
    <w:rsid w:val="00121D30"/>
    <w:rsid w:val="00122612"/>
    <w:rsid w:val="00123827"/>
    <w:rsid w:val="00123F5A"/>
    <w:rsid w:val="001243EC"/>
    <w:rsid w:val="001252E1"/>
    <w:rsid w:val="001274CB"/>
    <w:rsid w:val="00127B2C"/>
    <w:rsid w:val="00127B92"/>
    <w:rsid w:val="0013058F"/>
    <w:rsid w:val="00130DD2"/>
    <w:rsid w:val="001313A1"/>
    <w:rsid w:val="00131A99"/>
    <w:rsid w:val="00131F2E"/>
    <w:rsid w:val="001321C3"/>
    <w:rsid w:val="00133315"/>
    <w:rsid w:val="00133ADC"/>
    <w:rsid w:val="001343C2"/>
    <w:rsid w:val="00134B6D"/>
    <w:rsid w:val="00136298"/>
    <w:rsid w:val="001362EE"/>
    <w:rsid w:val="001373D4"/>
    <w:rsid w:val="00140E5F"/>
    <w:rsid w:val="001420BD"/>
    <w:rsid w:val="001424FD"/>
    <w:rsid w:val="00142884"/>
    <w:rsid w:val="00142A3B"/>
    <w:rsid w:val="00143B28"/>
    <w:rsid w:val="0014415E"/>
    <w:rsid w:val="00144506"/>
    <w:rsid w:val="00144C31"/>
    <w:rsid w:val="00144EEA"/>
    <w:rsid w:val="001460DE"/>
    <w:rsid w:val="00146EA8"/>
    <w:rsid w:val="0014784E"/>
    <w:rsid w:val="00150BD9"/>
    <w:rsid w:val="00152354"/>
    <w:rsid w:val="001537FD"/>
    <w:rsid w:val="00157A18"/>
    <w:rsid w:val="00157D6C"/>
    <w:rsid w:val="00160107"/>
    <w:rsid w:val="00160887"/>
    <w:rsid w:val="00161B3D"/>
    <w:rsid w:val="0016302E"/>
    <w:rsid w:val="00165203"/>
    <w:rsid w:val="00165C64"/>
    <w:rsid w:val="0016673E"/>
    <w:rsid w:val="00166DFF"/>
    <w:rsid w:val="001704DC"/>
    <w:rsid w:val="00171814"/>
    <w:rsid w:val="00171ADB"/>
    <w:rsid w:val="001732DA"/>
    <w:rsid w:val="00173314"/>
    <w:rsid w:val="001758CE"/>
    <w:rsid w:val="00180050"/>
    <w:rsid w:val="00180493"/>
    <w:rsid w:val="00180506"/>
    <w:rsid w:val="00181089"/>
    <w:rsid w:val="00181707"/>
    <w:rsid w:val="00183F46"/>
    <w:rsid w:val="00184E5C"/>
    <w:rsid w:val="001859A9"/>
    <w:rsid w:val="00186B5F"/>
    <w:rsid w:val="00186EC0"/>
    <w:rsid w:val="00192A07"/>
    <w:rsid w:val="001933BF"/>
    <w:rsid w:val="001934CC"/>
    <w:rsid w:val="001942D9"/>
    <w:rsid w:val="001947B5"/>
    <w:rsid w:val="00194E82"/>
    <w:rsid w:val="001973BF"/>
    <w:rsid w:val="001A06CA"/>
    <w:rsid w:val="001A1006"/>
    <w:rsid w:val="001A1ACD"/>
    <w:rsid w:val="001A2273"/>
    <w:rsid w:val="001A31FB"/>
    <w:rsid w:val="001A35AA"/>
    <w:rsid w:val="001A3982"/>
    <w:rsid w:val="001A39D9"/>
    <w:rsid w:val="001A4053"/>
    <w:rsid w:val="001A4732"/>
    <w:rsid w:val="001A50C2"/>
    <w:rsid w:val="001A648A"/>
    <w:rsid w:val="001A6939"/>
    <w:rsid w:val="001A6AE2"/>
    <w:rsid w:val="001B0B6D"/>
    <w:rsid w:val="001B1ADB"/>
    <w:rsid w:val="001B27B9"/>
    <w:rsid w:val="001B2F8B"/>
    <w:rsid w:val="001B3558"/>
    <w:rsid w:val="001B5B8C"/>
    <w:rsid w:val="001B6751"/>
    <w:rsid w:val="001B77E8"/>
    <w:rsid w:val="001C0039"/>
    <w:rsid w:val="001C085E"/>
    <w:rsid w:val="001C3D90"/>
    <w:rsid w:val="001C5662"/>
    <w:rsid w:val="001C5847"/>
    <w:rsid w:val="001C7381"/>
    <w:rsid w:val="001C74C7"/>
    <w:rsid w:val="001C78C0"/>
    <w:rsid w:val="001D19D4"/>
    <w:rsid w:val="001D27CD"/>
    <w:rsid w:val="001D69DD"/>
    <w:rsid w:val="001D6C50"/>
    <w:rsid w:val="001E06F1"/>
    <w:rsid w:val="001E3786"/>
    <w:rsid w:val="001E433A"/>
    <w:rsid w:val="001E43F8"/>
    <w:rsid w:val="001E4CCF"/>
    <w:rsid w:val="001E5140"/>
    <w:rsid w:val="001E6B2A"/>
    <w:rsid w:val="001E7A0F"/>
    <w:rsid w:val="001F06D8"/>
    <w:rsid w:val="001F0C21"/>
    <w:rsid w:val="001F1F25"/>
    <w:rsid w:val="001F2CD3"/>
    <w:rsid w:val="001F64BA"/>
    <w:rsid w:val="001F66D7"/>
    <w:rsid w:val="001F67C8"/>
    <w:rsid w:val="001F70C6"/>
    <w:rsid w:val="001F7CCC"/>
    <w:rsid w:val="0020090A"/>
    <w:rsid w:val="002009BC"/>
    <w:rsid w:val="002013C4"/>
    <w:rsid w:val="00201C63"/>
    <w:rsid w:val="0020264B"/>
    <w:rsid w:val="00202E94"/>
    <w:rsid w:val="00204323"/>
    <w:rsid w:val="0020545E"/>
    <w:rsid w:val="00205932"/>
    <w:rsid w:val="00206302"/>
    <w:rsid w:val="0020683D"/>
    <w:rsid w:val="00207878"/>
    <w:rsid w:val="00211450"/>
    <w:rsid w:val="00211EA0"/>
    <w:rsid w:val="00211FBC"/>
    <w:rsid w:val="00212451"/>
    <w:rsid w:val="00213D9F"/>
    <w:rsid w:val="002146CB"/>
    <w:rsid w:val="00215045"/>
    <w:rsid w:val="002151FF"/>
    <w:rsid w:val="002155B7"/>
    <w:rsid w:val="00217251"/>
    <w:rsid w:val="0022040B"/>
    <w:rsid w:val="002208D0"/>
    <w:rsid w:val="00220FC3"/>
    <w:rsid w:val="00222607"/>
    <w:rsid w:val="002229F6"/>
    <w:rsid w:val="002232B6"/>
    <w:rsid w:val="0022331C"/>
    <w:rsid w:val="002238EA"/>
    <w:rsid w:val="00224AC1"/>
    <w:rsid w:val="00224E1A"/>
    <w:rsid w:val="00224E92"/>
    <w:rsid w:val="002269C5"/>
    <w:rsid w:val="00226B25"/>
    <w:rsid w:val="00227456"/>
    <w:rsid w:val="00230261"/>
    <w:rsid w:val="00230705"/>
    <w:rsid w:val="00232FB4"/>
    <w:rsid w:val="00233912"/>
    <w:rsid w:val="002347D4"/>
    <w:rsid w:val="00235351"/>
    <w:rsid w:val="0023537A"/>
    <w:rsid w:val="0023600A"/>
    <w:rsid w:val="002362C2"/>
    <w:rsid w:val="00236395"/>
    <w:rsid w:val="002365AE"/>
    <w:rsid w:val="00236A70"/>
    <w:rsid w:val="00240A94"/>
    <w:rsid w:val="00240E3A"/>
    <w:rsid w:val="00240FB1"/>
    <w:rsid w:val="00241D58"/>
    <w:rsid w:val="00245B2A"/>
    <w:rsid w:val="00245BDE"/>
    <w:rsid w:val="00246506"/>
    <w:rsid w:val="002468A7"/>
    <w:rsid w:val="00250B84"/>
    <w:rsid w:val="00250EAE"/>
    <w:rsid w:val="00253269"/>
    <w:rsid w:val="00254B73"/>
    <w:rsid w:val="00255D7E"/>
    <w:rsid w:val="0025746A"/>
    <w:rsid w:val="00257937"/>
    <w:rsid w:val="002602D4"/>
    <w:rsid w:val="00261348"/>
    <w:rsid w:val="0026302B"/>
    <w:rsid w:val="00263590"/>
    <w:rsid w:val="00264D37"/>
    <w:rsid w:val="00265597"/>
    <w:rsid w:val="00265DB8"/>
    <w:rsid w:val="00267387"/>
    <w:rsid w:val="00267486"/>
    <w:rsid w:val="002679F8"/>
    <w:rsid w:val="00267DCB"/>
    <w:rsid w:val="00270389"/>
    <w:rsid w:val="00270FA2"/>
    <w:rsid w:val="00271127"/>
    <w:rsid w:val="00271990"/>
    <w:rsid w:val="00271FED"/>
    <w:rsid w:val="00274062"/>
    <w:rsid w:val="0027480F"/>
    <w:rsid w:val="0027640C"/>
    <w:rsid w:val="002802A1"/>
    <w:rsid w:val="0028325C"/>
    <w:rsid w:val="002833D6"/>
    <w:rsid w:val="00284DF1"/>
    <w:rsid w:val="00284EB3"/>
    <w:rsid w:val="002851BD"/>
    <w:rsid w:val="00285C48"/>
    <w:rsid w:val="0028784B"/>
    <w:rsid w:val="00290E7A"/>
    <w:rsid w:val="002957C3"/>
    <w:rsid w:val="00296212"/>
    <w:rsid w:val="00296989"/>
    <w:rsid w:val="00296A77"/>
    <w:rsid w:val="00297024"/>
    <w:rsid w:val="002971AA"/>
    <w:rsid w:val="002976B2"/>
    <w:rsid w:val="00297934"/>
    <w:rsid w:val="002A0AD2"/>
    <w:rsid w:val="002A0CAB"/>
    <w:rsid w:val="002A0CD3"/>
    <w:rsid w:val="002A15D4"/>
    <w:rsid w:val="002A216C"/>
    <w:rsid w:val="002A3723"/>
    <w:rsid w:val="002A4EFC"/>
    <w:rsid w:val="002A594F"/>
    <w:rsid w:val="002A60A3"/>
    <w:rsid w:val="002A7732"/>
    <w:rsid w:val="002A79E8"/>
    <w:rsid w:val="002B0EA9"/>
    <w:rsid w:val="002B1CC4"/>
    <w:rsid w:val="002B1E07"/>
    <w:rsid w:val="002B24CB"/>
    <w:rsid w:val="002B2B3A"/>
    <w:rsid w:val="002B683B"/>
    <w:rsid w:val="002B777B"/>
    <w:rsid w:val="002C0D99"/>
    <w:rsid w:val="002C0E35"/>
    <w:rsid w:val="002C15AB"/>
    <w:rsid w:val="002C379F"/>
    <w:rsid w:val="002C5527"/>
    <w:rsid w:val="002C5F98"/>
    <w:rsid w:val="002D03EC"/>
    <w:rsid w:val="002D10DA"/>
    <w:rsid w:val="002D32B3"/>
    <w:rsid w:val="002D550F"/>
    <w:rsid w:val="002D5657"/>
    <w:rsid w:val="002D7D48"/>
    <w:rsid w:val="002E068D"/>
    <w:rsid w:val="002E098C"/>
    <w:rsid w:val="002E09AE"/>
    <w:rsid w:val="002E1BBE"/>
    <w:rsid w:val="002E2080"/>
    <w:rsid w:val="002E210F"/>
    <w:rsid w:val="002E410B"/>
    <w:rsid w:val="002E41F4"/>
    <w:rsid w:val="002E4640"/>
    <w:rsid w:val="002E5687"/>
    <w:rsid w:val="002E5B3C"/>
    <w:rsid w:val="002E68F3"/>
    <w:rsid w:val="002E6BBB"/>
    <w:rsid w:val="002E7AF8"/>
    <w:rsid w:val="002F1453"/>
    <w:rsid w:val="002F1D76"/>
    <w:rsid w:val="002F1EF7"/>
    <w:rsid w:val="002F577A"/>
    <w:rsid w:val="002F5D14"/>
    <w:rsid w:val="0030026B"/>
    <w:rsid w:val="0030113D"/>
    <w:rsid w:val="003021AF"/>
    <w:rsid w:val="0030289B"/>
    <w:rsid w:val="00302DB1"/>
    <w:rsid w:val="003032A0"/>
    <w:rsid w:val="0030380C"/>
    <w:rsid w:val="00304E8A"/>
    <w:rsid w:val="003056DA"/>
    <w:rsid w:val="00305AE5"/>
    <w:rsid w:val="00305ED3"/>
    <w:rsid w:val="00305F22"/>
    <w:rsid w:val="00306250"/>
    <w:rsid w:val="00307B16"/>
    <w:rsid w:val="00311404"/>
    <w:rsid w:val="00312093"/>
    <w:rsid w:val="00312129"/>
    <w:rsid w:val="00312282"/>
    <w:rsid w:val="00313C3E"/>
    <w:rsid w:val="00314073"/>
    <w:rsid w:val="00315132"/>
    <w:rsid w:val="003167A8"/>
    <w:rsid w:val="0031703A"/>
    <w:rsid w:val="003177C3"/>
    <w:rsid w:val="003202B5"/>
    <w:rsid w:val="00321732"/>
    <w:rsid w:val="0032429F"/>
    <w:rsid w:val="003244E5"/>
    <w:rsid w:val="00324C72"/>
    <w:rsid w:val="003251D4"/>
    <w:rsid w:val="00325840"/>
    <w:rsid w:val="00325B9F"/>
    <w:rsid w:val="00330BF6"/>
    <w:rsid w:val="003324B4"/>
    <w:rsid w:val="00332555"/>
    <w:rsid w:val="00333622"/>
    <w:rsid w:val="003359C6"/>
    <w:rsid w:val="003361C7"/>
    <w:rsid w:val="0033686A"/>
    <w:rsid w:val="00336BFC"/>
    <w:rsid w:val="00340340"/>
    <w:rsid w:val="00340CB6"/>
    <w:rsid w:val="003415E6"/>
    <w:rsid w:val="0034373E"/>
    <w:rsid w:val="00345BB4"/>
    <w:rsid w:val="003460D8"/>
    <w:rsid w:val="00346F24"/>
    <w:rsid w:val="0035042E"/>
    <w:rsid w:val="003519BC"/>
    <w:rsid w:val="003520AD"/>
    <w:rsid w:val="003524AF"/>
    <w:rsid w:val="00352651"/>
    <w:rsid w:val="00353792"/>
    <w:rsid w:val="00353F6D"/>
    <w:rsid w:val="00355013"/>
    <w:rsid w:val="0035567E"/>
    <w:rsid w:val="00356AC9"/>
    <w:rsid w:val="003579C5"/>
    <w:rsid w:val="00360337"/>
    <w:rsid w:val="0036064D"/>
    <w:rsid w:val="00360793"/>
    <w:rsid w:val="003635A1"/>
    <w:rsid w:val="00366D3E"/>
    <w:rsid w:val="00367475"/>
    <w:rsid w:val="00367A04"/>
    <w:rsid w:val="00370549"/>
    <w:rsid w:val="00370C1E"/>
    <w:rsid w:val="00373BF4"/>
    <w:rsid w:val="00373C07"/>
    <w:rsid w:val="00374455"/>
    <w:rsid w:val="003756AE"/>
    <w:rsid w:val="00376573"/>
    <w:rsid w:val="00376B60"/>
    <w:rsid w:val="00376E1C"/>
    <w:rsid w:val="00380FBD"/>
    <w:rsid w:val="00382510"/>
    <w:rsid w:val="00382D18"/>
    <w:rsid w:val="00384F3A"/>
    <w:rsid w:val="00387827"/>
    <w:rsid w:val="00390F8E"/>
    <w:rsid w:val="00391C78"/>
    <w:rsid w:val="00391D31"/>
    <w:rsid w:val="00392E37"/>
    <w:rsid w:val="003933F9"/>
    <w:rsid w:val="00394B54"/>
    <w:rsid w:val="00395CF4"/>
    <w:rsid w:val="00396163"/>
    <w:rsid w:val="003A01D2"/>
    <w:rsid w:val="003A05A1"/>
    <w:rsid w:val="003A06F6"/>
    <w:rsid w:val="003A1C35"/>
    <w:rsid w:val="003A3532"/>
    <w:rsid w:val="003A35A6"/>
    <w:rsid w:val="003A3E8F"/>
    <w:rsid w:val="003A4715"/>
    <w:rsid w:val="003A5730"/>
    <w:rsid w:val="003A6FC2"/>
    <w:rsid w:val="003A7C8D"/>
    <w:rsid w:val="003A7F13"/>
    <w:rsid w:val="003B03A8"/>
    <w:rsid w:val="003B0723"/>
    <w:rsid w:val="003B1E1E"/>
    <w:rsid w:val="003B379C"/>
    <w:rsid w:val="003B5229"/>
    <w:rsid w:val="003B544E"/>
    <w:rsid w:val="003B569A"/>
    <w:rsid w:val="003B65EC"/>
    <w:rsid w:val="003B679B"/>
    <w:rsid w:val="003B7E92"/>
    <w:rsid w:val="003C099B"/>
    <w:rsid w:val="003C0FA4"/>
    <w:rsid w:val="003C1604"/>
    <w:rsid w:val="003C2472"/>
    <w:rsid w:val="003C2D85"/>
    <w:rsid w:val="003C48B9"/>
    <w:rsid w:val="003C58DF"/>
    <w:rsid w:val="003C6648"/>
    <w:rsid w:val="003D01BC"/>
    <w:rsid w:val="003D0943"/>
    <w:rsid w:val="003D1EED"/>
    <w:rsid w:val="003D660E"/>
    <w:rsid w:val="003D7E83"/>
    <w:rsid w:val="003E0638"/>
    <w:rsid w:val="003E2299"/>
    <w:rsid w:val="003E2C23"/>
    <w:rsid w:val="003E32B6"/>
    <w:rsid w:val="003E37F1"/>
    <w:rsid w:val="003E434E"/>
    <w:rsid w:val="003E44EF"/>
    <w:rsid w:val="003E4FBC"/>
    <w:rsid w:val="003E525B"/>
    <w:rsid w:val="003E5DC8"/>
    <w:rsid w:val="003E70BE"/>
    <w:rsid w:val="003E7C0B"/>
    <w:rsid w:val="003F0086"/>
    <w:rsid w:val="003F0786"/>
    <w:rsid w:val="003F1788"/>
    <w:rsid w:val="003F32E9"/>
    <w:rsid w:val="003F3497"/>
    <w:rsid w:val="003F6677"/>
    <w:rsid w:val="00400AD7"/>
    <w:rsid w:val="0040108F"/>
    <w:rsid w:val="00401C71"/>
    <w:rsid w:val="00402D81"/>
    <w:rsid w:val="00403997"/>
    <w:rsid w:val="004040DD"/>
    <w:rsid w:val="004043C2"/>
    <w:rsid w:val="004044E7"/>
    <w:rsid w:val="00404678"/>
    <w:rsid w:val="00405935"/>
    <w:rsid w:val="004061F7"/>
    <w:rsid w:val="00406486"/>
    <w:rsid w:val="004067EB"/>
    <w:rsid w:val="00407228"/>
    <w:rsid w:val="00407D05"/>
    <w:rsid w:val="00410FC5"/>
    <w:rsid w:val="004115AD"/>
    <w:rsid w:val="00411938"/>
    <w:rsid w:val="00412619"/>
    <w:rsid w:val="004132C2"/>
    <w:rsid w:val="0041437E"/>
    <w:rsid w:val="004144F0"/>
    <w:rsid w:val="00415397"/>
    <w:rsid w:val="004165AC"/>
    <w:rsid w:val="00416917"/>
    <w:rsid w:val="00417283"/>
    <w:rsid w:val="004176D2"/>
    <w:rsid w:val="00420CFD"/>
    <w:rsid w:val="0042248E"/>
    <w:rsid w:val="00422BA0"/>
    <w:rsid w:val="00423283"/>
    <w:rsid w:val="00424C8C"/>
    <w:rsid w:val="00425421"/>
    <w:rsid w:val="00431493"/>
    <w:rsid w:val="00431928"/>
    <w:rsid w:val="00431AEC"/>
    <w:rsid w:val="00431D8C"/>
    <w:rsid w:val="00431E8D"/>
    <w:rsid w:val="00432798"/>
    <w:rsid w:val="00435EE7"/>
    <w:rsid w:val="004360EA"/>
    <w:rsid w:val="00436588"/>
    <w:rsid w:val="00437E05"/>
    <w:rsid w:val="00437EDE"/>
    <w:rsid w:val="004406B8"/>
    <w:rsid w:val="00440993"/>
    <w:rsid w:val="00440A39"/>
    <w:rsid w:val="00441C7C"/>
    <w:rsid w:val="0044252C"/>
    <w:rsid w:val="004425FB"/>
    <w:rsid w:val="004450FC"/>
    <w:rsid w:val="00445FDB"/>
    <w:rsid w:val="0045059C"/>
    <w:rsid w:val="0045066D"/>
    <w:rsid w:val="00450D25"/>
    <w:rsid w:val="00451627"/>
    <w:rsid w:val="00452257"/>
    <w:rsid w:val="00454220"/>
    <w:rsid w:val="0045620C"/>
    <w:rsid w:val="004578DB"/>
    <w:rsid w:val="0046175D"/>
    <w:rsid w:val="0046242F"/>
    <w:rsid w:val="004631B9"/>
    <w:rsid w:val="00463AC2"/>
    <w:rsid w:val="00463D6E"/>
    <w:rsid w:val="00464EE2"/>
    <w:rsid w:val="00465468"/>
    <w:rsid w:val="00466AB2"/>
    <w:rsid w:val="00467264"/>
    <w:rsid w:val="00467CB5"/>
    <w:rsid w:val="0047053C"/>
    <w:rsid w:val="00470A3B"/>
    <w:rsid w:val="004711E9"/>
    <w:rsid w:val="004715E7"/>
    <w:rsid w:val="00471A90"/>
    <w:rsid w:val="004723D4"/>
    <w:rsid w:val="00472BB4"/>
    <w:rsid w:val="004737BE"/>
    <w:rsid w:val="00474782"/>
    <w:rsid w:val="00477368"/>
    <w:rsid w:val="00477DD9"/>
    <w:rsid w:val="00480BC8"/>
    <w:rsid w:val="0048263B"/>
    <w:rsid w:val="00482C2D"/>
    <w:rsid w:val="00482D8D"/>
    <w:rsid w:val="00484CA4"/>
    <w:rsid w:val="00485F12"/>
    <w:rsid w:val="00487F1D"/>
    <w:rsid w:val="00490FA4"/>
    <w:rsid w:val="00492127"/>
    <w:rsid w:val="00493097"/>
    <w:rsid w:val="00493767"/>
    <w:rsid w:val="00493F6C"/>
    <w:rsid w:val="004941D1"/>
    <w:rsid w:val="00495D6A"/>
    <w:rsid w:val="00496E97"/>
    <w:rsid w:val="004979D4"/>
    <w:rsid w:val="00497CA6"/>
    <w:rsid w:val="004A0882"/>
    <w:rsid w:val="004A1747"/>
    <w:rsid w:val="004A3491"/>
    <w:rsid w:val="004A3E02"/>
    <w:rsid w:val="004A441C"/>
    <w:rsid w:val="004A484F"/>
    <w:rsid w:val="004A4EE7"/>
    <w:rsid w:val="004B0556"/>
    <w:rsid w:val="004B08FF"/>
    <w:rsid w:val="004B1828"/>
    <w:rsid w:val="004B1B09"/>
    <w:rsid w:val="004B209A"/>
    <w:rsid w:val="004B20AA"/>
    <w:rsid w:val="004B22FF"/>
    <w:rsid w:val="004B265B"/>
    <w:rsid w:val="004B2776"/>
    <w:rsid w:val="004B2EF8"/>
    <w:rsid w:val="004B3761"/>
    <w:rsid w:val="004B4E3C"/>
    <w:rsid w:val="004B553D"/>
    <w:rsid w:val="004B56ED"/>
    <w:rsid w:val="004B5E68"/>
    <w:rsid w:val="004B62CC"/>
    <w:rsid w:val="004B67BB"/>
    <w:rsid w:val="004B6EC5"/>
    <w:rsid w:val="004C28DE"/>
    <w:rsid w:val="004C38EB"/>
    <w:rsid w:val="004C47FE"/>
    <w:rsid w:val="004C58EE"/>
    <w:rsid w:val="004C6A5C"/>
    <w:rsid w:val="004C7539"/>
    <w:rsid w:val="004D179A"/>
    <w:rsid w:val="004D24A8"/>
    <w:rsid w:val="004D37F0"/>
    <w:rsid w:val="004D3816"/>
    <w:rsid w:val="004D5CF4"/>
    <w:rsid w:val="004D62C5"/>
    <w:rsid w:val="004D64B0"/>
    <w:rsid w:val="004D670C"/>
    <w:rsid w:val="004E042F"/>
    <w:rsid w:val="004E0D05"/>
    <w:rsid w:val="004E1078"/>
    <w:rsid w:val="004E1C34"/>
    <w:rsid w:val="004E29E9"/>
    <w:rsid w:val="004E2C11"/>
    <w:rsid w:val="004E3434"/>
    <w:rsid w:val="004E3772"/>
    <w:rsid w:val="004E37AA"/>
    <w:rsid w:val="004E5DEF"/>
    <w:rsid w:val="004E5F8F"/>
    <w:rsid w:val="004E6235"/>
    <w:rsid w:val="004E6DCC"/>
    <w:rsid w:val="004F09EA"/>
    <w:rsid w:val="004F0D3D"/>
    <w:rsid w:val="004F2772"/>
    <w:rsid w:val="004F2979"/>
    <w:rsid w:val="004F3967"/>
    <w:rsid w:val="004F4AA6"/>
    <w:rsid w:val="004F5383"/>
    <w:rsid w:val="004F58BF"/>
    <w:rsid w:val="00501033"/>
    <w:rsid w:val="005048A6"/>
    <w:rsid w:val="00504A73"/>
    <w:rsid w:val="00505D6B"/>
    <w:rsid w:val="00507339"/>
    <w:rsid w:val="0050740F"/>
    <w:rsid w:val="005102B2"/>
    <w:rsid w:val="00511C0E"/>
    <w:rsid w:val="0051335E"/>
    <w:rsid w:val="00513D7A"/>
    <w:rsid w:val="00514B6C"/>
    <w:rsid w:val="0052036A"/>
    <w:rsid w:val="005204D0"/>
    <w:rsid w:val="00520ABF"/>
    <w:rsid w:val="00521639"/>
    <w:rsid w:val="005234AA"/>
    <w:rsid w:val="005257E4"/>
    <w:rsid w:val="005261BC"/>
    <w:rsid w:val="005275FA"/>
    <w:rsid w:val="005311E4"/>
    <w:rsid w:val="00531B69"/>
    <w:rsid w:val="0053457D"/>
    <w:rsid w:val="005348F8"/>
    <w:rsid w:val="00534A39"/>
    <w:rsid w:val="00540BCD"/>
    <w:rsid w:val="0054225F"/>
    <w:rsid w:val="00542880"/>
    <w:rsid w:val="0054327A"/>
    <w:rsid w:val="00543940"/>
    <w:rsid w:val="0054477B"/>
    <w:rsid w:val="0054670E"/>
    <w:rsid w:val="00546B92"/>
    <w:rsid w:val="00547C18"/>
    <w:rsid w:val="00550772"/>
    <w:rsid w:val="0055081D"/>
    <w:rsid w:val="005517E8"/>
    <w:rsid w:val="00551985"/>
    <w:rsid w:val="00551B7C"/>
    <w:rsid w:val="00551D3E"/>
    <w:rsid w:val="00552D9C"/>
    <w:rsid w:val="00553800"/>
    <w:rsid w:val="00553B3E"/>
    <w:rsid w:val="00554DF3"/>
    <w:rsid w:val="005569D9"/>
    <w:rsid w:val="005570E9"/>
    <w:rsid w:val="00557E3C"/>
    <w:rsid w:val="005611A8"/>
    <w:rsid w:val="005612F8"/>
    <w:rsid w:val="0056166C"/>
    <w:rsid w:val="00562E59"/>
    <w:rsid w:val="005644A9"/>
    <w:rsid w:val="0056526B"/>
    <w:rsid w:val="005659EC"/>
    <w:rsid w:val="00566647"/>
    <w:rsid w:val="00566DC3"/>
    <w:rsid w:val="00566F40"/>
    <w:rsid w:val="00567C06"/>
    <w:rsid w:val="0057049C"/>
    <w:rsid w:val="00570530"/>
    <w:rsid w:val="00571830"/>
    <w:rsid w:val="0057249D"/>
    <w:rsid w:val="005732FF"/>
    <w:rsid w:val="00573370"/>
    <w:rsid w:val="005756B6"/>
    <w:rsid w:val="00575D9D"/>
    <w:rsid w:val="0057795B"/>
    <w:rsid w:val="00577C2E"/>
    <w:rsid w:val="00580B79"/>
    <w:rsid w:val="00581338"/>
    <w:rsid w:val="00581CD6"/>
    <w:rsid w:val="00581D2D"/>
    <w:rsid w:val="005824B3"/>
    <w:rsid w:val="005867E5"/>
    <w:rsid w:val="00586B5F"/>
    <w:rsid w:val="005900ED"/>
    <w:rsid w:val="00591E3F"/>
    <w:rsid w:val="00592DFD"/>
    <w:rsid w:val="005939E4"/>
    <w:rsid w:val="00593BCD"/>
    <w:rsid w:val="00596AD6"/>
    <w:rsid w:val="00596B1D"/>
    <w:rsid w:val="005973C7"/>
    <w:rsid w:val="005A0442"/>
    <w:rsid w:val="005A0BBD"/>
    <w:rsid w:val="005A22E4"/>
    <w:rsid w:val="005A3153"/>
    <w:rsid w:val="005A3481"/>
    <w:rsid w:val="005A3630"/>
    <w:rsid w:val="005A3B2C"/>
    <w:rsid w:val="005A41E4"/>
    <w:rsid w:val="005A4DC8"/>
    <w:rsid w:val="005A5DA5"/>
    <w:rsid w:val="005A6B35"/>
    <w:rsid w:val="005A7DE0"/>
    <w:rsid w:val="005B000D"/>
    <w:rsid w:val="005B1C89"/>
    <w:rsid w:val="005B217F"/>
    <w:rsid w:val="005B2918"/>
    <w:rsid w:val="005B4CA6"/>
    <w:rsid w:val="005B61C9"/>
    <w:rsid w:val="005B709A"/>
    <w:rsid w:val="005B7C33"/>
    <w:rsid w:val="005C05D4"/>
    <w:rsid w:val="005C10F4"/>
    <w:rsid w:val="005C30E8"/>
    <w:rsid w:val="005C32D9"/>
    <w:rsid w:val="005C481D"/>
    <w:rsid w:val="005C79D6"/>
    <w:rsid w:val="005D036D"/>
    <w:rsid w:val="005D085E"/>
    <w:rsid w:val="005D0E0B"/>
    <w:rsid w:val="005D0EDF"/>
    <w:rsid w:val="005D14F6"/>
    <w:rsid w:val="005D177A"/>
    <w:rsid w:val="005D1D54"/>
    <w:rsid w:val="005D3F58"/>
    <w:rsid w:val="005D4910"/>
    <w:rsid w:val="005D70F0"/>
    <w:rsid w:val="005D73D5"/>
    <w:rsid w:val="005D7D8D"/>
    <w:rsid w:val="005E21DB"/>
    <w:rsid w:val="005E39FE"/>
    <w:rsid w:val="005E3B87"/>
    <w:rsid w:val="005E3DC1"/>
    <w:rsid w:val="005E46DD"/>
    <w:rsid w:val="005E4740"/>
    <w:rsid w:val="005E69B6"/>
    <w:rsid w:val="005E6FD3"/>
    <w:rsid w:val="005E7CDA"/>
    <w:rsid w:val="005F1108"/>
    <w:rsid w:val="005F14C3"/>
    <w:rsid w:val="005F2910"/>
    <w:rsid w:val="005F2D05"/>
    <w:rsid w:val="005F6A3D"/>
    <w:rsid w:val="005F79E4"/>
    <w:rsid w:val="005F7AED"/>
    <w:rsid w:val="0060085A"/>
    <w:rsid w:val="00600DCF"/>
    <w:rsid w:val="0060135A"/>
    <w:rsid w:val="0060394B"/>
    <w:rsid w:val="00603A34"/>
    <w:rsid w:val="006061A4"/>
    <w:rsid w:val="00606A1B"/>
    <w:rsid w:val="0060792F"/>
    <w:rsid w:val="00610334"/>
    <w:rsid w:val="006127F9"/>
    <w:rsid w:val="006131D9"/>
    <w:rsid w:val="00613D80"/>
    <w:rsid w:val="0061498A"/>
    <w:rsid w:val="00615848"/>
    <w:rsid w:val="00616736"/>
    <w:rsid w:val="00617880"/>
    <w:rsid w:val="00620647"/>
    <w:rsid w:val="006217D5"/>
    <w:rsid w:val="00622647"/>
    <w:rsid w:val="006229AE"/>
    <w:rsid w:val="00624E62"/>
    <w:rsid w:val="00625C61"/>
    <w:rsid w:val="00626014"/>
    <w:rsid w:val="006261A9"/>
    <w:rsid w:val="00626FAF"/>
    <w:rsid w:val="00627CA0"/>
    <w:rsid w:val="00627D60"/>
    <w:rsid w:val="00631408"/>
    <w:rsid w:val="00631D99"/>
    <w:rsid w:val="006328E8"/>
    <w:rsid w:val="00632BEA"/>
    <w:rsid w:val="0063452E"/>
    <w:rsid w:val="0064061D"/>
    <w:rsid w:val="006424BA"/>
    <w:rsid w:val="006439CD"/>
    <w:rsid w:val="00644DDD"/>
    <w:rsid w:val="00645098"/>
    <w:rsid w:val="00645825"/>
    <w:rsid w:val="00645EB0"/>
    <w:rsid w:val="00646119"/>
    <w:rsid w:val="006467FA"/>
    <w:rsid w:val="00647D0E"/>
    <w:rsid w:val="00651B40"/>
    <w:rsid w:val="00652E4A"/>
    <w:rsid w:val="00653E13"/>
    <w:rsid w:val="00654CB1"/>
    <w:rsid w:val="00656970"/>
    <w:rsid w:val="0065773D"/>
    <w:rsid w:val="006600AE"/>
    <w:rsid w:val="00660CB3"/>
    <w:rsid w:val="0066149A"/>
    <w:rsid w:val="00661A81"/>
    <w:rsid w:val="00662BE4"/>
    <w:rsid w:val="006630E3"/>
    <w:rsid w:val="00663B45"/>
    <w:rsid w:val="00664FFF"/>
    <w:rsid w:val="00665A00"/>
    <w:rsid w:val="00666DE3"/>
    <w:rsid w:val="006673AD"/>
    <w:rsid w:val="00667692"/>
    <w:rsid w:val="006705BC"/>
    <w:rsid w:val="00671029"/>
    <w:rsid w:val="00671C10"/>
    <w:rsid w:val="00671D46"/>
    <w:rsid w:val="00672D02"/>
    <w:rsid w:val="00673A60"/>
    <w:rsid w:val="006740E9"/>
    <w:rsid w:val="00675508"/>
    <w:rsid w:val="00675B4D"/>
    <w:rsid w:val="0067625F"/>
    <w:rsid w:val="00676953"/>
    <w:rsid w:val="00680A25"/>
    <w:rsid w:val="00680B28"/>
    <w:rsid w:val="0068212A"/>
    <w:rsid w:val="00682716"/>
    <w:rsid w:val="00683ED3"/>
    <w:rsid w:val="006841A5"/>
    <w:rsid w:val="00687613"/>
    <w:rsid w:val="00687832"/>
    <w:rsid w:val="00687AF0"/>
    <w:rsid w:val="00692ABC"/>
    <w:rsid w:val="00692BB5"/>
    <w:rsid w:val="0069599A"/>
    <w:rsid w:val="00695B72"/>
    <w:rsid w:val="00696071"/>
    <w:rsid w:val="00697767"/>
    <w:rsid w:val="006A0298"/>
    <w:rsid w:val="006A0E40"/>
    <w:rsid w:val="006A13B7"/>
    <w:rsid w:val="006A18A4"/>
    <w:rsid w:val="006A40E9"/>
    <w:rsid w:val="006A5002"/>
    <w:rsid w:val="006A6817"/>
    <w:rsid w:val="006A6A9F"/>
    <w:rsid w:val="006B1543"/>
    <w:rsid w:val="006B175F"/>
    <w:rsid w:val="006B1BEF"/>
    <w:rsid w:val="006B2919"/>
    <w:rsid w:val="006B3707"/>
    <w:rsid w:val="006B4E1C"/>
    <w:rsid w:val="006B6221"/>
    <w:rsid w:val="006B6913"/>
    <w:rsid w:val="006B6F26"/>
    <w:rsid w:val="006C0010"/>
    <w:rsid w:val="006C0CEC"/>
    <w:rsid w:val="006C0F25"/>
    <w:rsid w:val="006C15A4"/>
    <w:rsid w:val="006C22BF"/>
    <w:rsid w:val="006C302F"/>
    <w:rsid w:val="006C3E01"/>
    <w:rsid w:val="006C4069"/>
    <w:rsid w:val="006C5413"/>
    <w:rsid w:val="006C5C55"/>
    <w:rsid w:val="006C65E5"/>
    <w:rsid w:val="006C67E2"/>
    <w:rsid w:val="006D0C9A"/>
    <w:rsid w:val="006D1273"/>
    <w:rsid w:val="006D1555"/>
    <w:rsid w:val="006D1DCB"/>
    <w:rsid w:val="006D25EF"/>
    <w:rsid w:val="006D28E3"/>
    <w:rsid w:val="006D2CBC"/>
    <w:rsid w:val="006D4CB6"/>
    <w:rsid w:val="006D4DA5"/>
    <w:rsid w:val="006D56EF"/>
    <w:rsid w:val="006D6A6C"/>
    <w:rsid w:val="006D6EA7"/>
    <w:rsid w:val="006E0971"/>
    <w:rsid w:val="006E10F3"/>
    <w:rsid w:val="006E19B4"/>
    <w:rsid w:val="006E29B5"/>
    <w:rsid w:val="006F01B6"/>
    <w:rsid w:val="006F0FEC"/>
    <w:rsid w:val="006F2282"/>
    <w:rsid w:val="006F2669"/>
    <w:rsid w:val="006F3ADB"/>
    <w:rsid w:val="006F56EB"/>
    <w:rsid w:val="006F5929"/>
    <w:rsid w:val="006F5D34"/>
    <w:rsid w:val="00700B5C"/>
    <w:rsid w:val="00700E25"/>
    <w:rsid w:val="00703300"/>
    <w:rsid w:val="00704135"/>
    <w:rsid w:val="007042F3"/>
    <w:rsid w:val="00704989"/>
    <w:rsid w:val="00706E78"/>
    <w:rsid w:val="00707453"/>
    <w:rsid w:val="00707B75"/>
    <w:rsid w:val="007105A9"/>
    <w:rsid w:val="00710889"/>
    <w:rsid w:val="00710F7B"/>
    <w:rsid w:val="00711A69"/>
    <w:rsid w:val="00712D3F"/>
    <w:rsid w:val="0071321D"/>
    <w:rsid w:val="00713A11"/>
    <w:rsid w:val="0071405B"/>
    <w:rsid w:val="007144B5"/>
    <w:rsid w:val="00716917"/>
    <w:rsid w:val="00717004"/>
    <w:rsid w:val="00717A33"/>
    <w:rsid w:val="007219DD"/>
    <w:rsid w:val="00722B00"/>
    <w:rsid w:val="0072590A"/>
    <w:rsid w:val="00725973"/>
    <w:rsid w:val="00726532"/>
    <w:rsid w:val="00726D1F"/>
    <w:rsid w:val="00730545"/>
    <w:rsid w:val="0073058C"/>
    <w:rsid w:val="007317A4"/>
    <w:rsid w:val="007320D5"/>
    <w:rsid w:val="007330BF"/>
    <w:rsid w:val="00733316"/>
    <w:rsid w:val="00733AF9"/>
    <w:rsid w:val="0073564A"/>
    <w:rsid w:val="00735F83"/>
    <w:rsid w:val="007364B8"/>
    <w:rsid w:val="00742C09"/>
    <w:rsid w:val="0074310E"/>
    <w:rsid w:val="0074322D"/>
    <w:rsid w:val="00744215"/>
    <w:rsid w:val="007451B0"/>
    <w:rsid w:val="00745498"/>
    <w:rsid w:val="0074656D"/>
    <w:rsid w:val="00746772"/>
    <w:rsid w:val="00747049"/>
    <w:rsid w:val="00747BCA"/>
    <w:rsid w:val="00750C2A"/>
    <w:rsid w:val="00751899"/>
    <w:rsid w:val="0075368E"/>
    <w:rsid w:val="00753C1E"/>
    <w:rsid w:val="00753E7E"/>
    <w:rsid w:val="00753E9A"/>
    <w:rsid w:val="007540F2"/>
    <w:rsid w:val="00754C62"/>
    <w:rsid w:val="00754F10"/>
    <w:rsid w:val="007551D5"/>
    <w:rsid w:val="00755FCD"/>
    <w:rsid w:val="007568E3"/>
    <w:rsid w:val="00756E48"/>
    <w:rsid w:val="0075725B"/>
    <w:rsid w:val="007601C9"/>
    <w:rsid w:val="00761C2F"/>
    <w:rsid w:val="00762101"/>
    <w:rsid w:val="0076239F"/>
    <w:rsid w:val="00762938"/>
    <w:rsid w:val="00764208"/>
    <w:rsid w:val="00764F01"/>
    <w:rsid w:val="007659DB"/>
    <w:rsid w:val="007662C9"/>
    <w:rsid w:val="00766BC0"/>
    <w:rsid w:val="0076742E"/>
    <w:rsid w:val="00767E8D"/>
    <w:rsid w:val="007701A8"/>
    <w:rsid w:val="007705FE"/>
    <w:rsid w:val="00771770"/>
    <w:rsid w:val="007727CA"/>
    <w:rsid w:val="0077334C"/>
    <w:rsid w:val="00773AF0"/>
    <w:rsid w:val="00774195"/>
    <w:rsid w:val="007747CB"/>
    <w:rsid w:val="007750AF"/>
    <w:rsid w:val="007755E5"/>
    <w:rsid w:val="00775CB8"/>
    <w:rsid w:val="00775FCF"/>
    <w:rsid w:val="00776812"/>
    <w:rsid w:val="00780D10"/>
    <w:rsid w:val="0078319D"/>
    <w:rsid w:val="00784A28"/>
    <w:rsid w:val="007860C7"/>
    <w:rsid w:val="00786962"/>
    <w:rsid w:val="00786C0A"/>
    <w:rsid w:val="0079049F"/>
    <w:rsid w:val="00790555"/>
    <w:rsid w:val="007909ED"/>
    <w:rsid w:val="00791F7F"/>
    <w:rsid w:val="00792F83"/>
    <w:rsid w:val="0079338F"/>
    <w:rsid w:val="00793777"/>
    <w:rsid w:val="0079631F"/>
    <w:rsid w:val="00796EB4"/>
    <w:rsid w:val="00797D4D"/>
    <w:rsid w:val="00797F06"/>
    <w:rsid w:val="007A0D9B"/>
    <w:rsid w:val="007A0FFC"/>
    <w:rsid w:val="007A3C1F"/>
    <w:rsid w:val="007A4DA2"/>
    <w:rsid w:val="007A50AB"/>
    <w:rsid w:val="007A57F2"/>
    <w:rsid w:val="007A596C"/>
    <w:rsid w:val="007A5E8C"/>
    <w:rsid w:val="007A6D43"/>
    <w:rsid w:val="007B14D8"/>
    <w:rsid w:val="007B447E"/>
    <w:rsid w:val="007B4BA2"/>
    <w:rsid w:val="007B4D34"/>
    <w:rsid w:val="007B5D3B"/>
    <w:rsid w:val="007B63DC"/>
    <w:rsid w:val="007B6D41"/>
    <w:rsid w:val="007B6D8D"/>
    <w:rsid w:val="007B73FD"/>
    <w:rsid w:val="007B7AE7"/>
    <w:rsid w:val="007B7B4B"/>
    <w:rsid w:val="007C1A7B"/>
    <w:rsid w:val="007C2FE0"/>
    <w:rsid w:val="007C3870"/>
    <w:rsid w:val="007C3BF1"/>
    <w:rsid w:val="007C4ED0"/>
    <w:rsid w:val="007C549E"/>
    <w:rsid w:val="007C6FA6"/>
    <w:rsid w:val="007C7A50"/>
    <w:rsid w:val="007D0036"/>
    <w:rsid w:val="007D0806"/>
    <w:rsid w:val="007D0E7A"/>
    <w:rsid w:val="007D4423"/>
    <w:rsid w:val="007D5192"/>
    <w:rsid w:val="007E0889"/>
    <w:rsid w:val="007E0F67"/>
    <w:rsid w:val="007E2D5B"/>
    <w:rsid w:val="007E2F52"/>
    <w:rsid w:val="007E3ABE"/>
    <w:rsid w:val="007E3BF0"/>
    <w:rsid w:val="007E41D4"/>
    <w:rsid w:val="007E480F"/>
    <w:rsid w:val="007E503D"/>
    <w:rsid w:val="007E5810"/>
    <w:rsid w:val="007E683C"/>
    <w:rsid w:val="007E6C9E"/>
    <w:rsid w:val="007F02BA"/>
    <w:rsid w:val="007F3FBD"/>
    <w:rsid w:val="007F40A6"/>
    <w:rsid w:val="007F5DE0"/>
    <w:rsid w:val="0080187E"/>
    <w:rsid w:val="008047A5"/>
    <w:rsid w:val="008059D6"/>
    <w:rsid w:val="00806D9B"/>
    <w:rsid w:val="00810823"/>
    <w:rsid w:val="00812FA9"/>
    <w:rsid w:val="008134CE"/>
    <w:rsid w:val="00813736"/>
    <w:rsid w:val="00814A08"/>
    <w:rsid w:val="00815283"/>
    <w:rsid w:val="00815C36"/>
    <w:rsid w:val="00817117"/>
    <w:rsid w:val="00817D4D"/>
    <w:rsid w:val="008209D2"/>
    <w:rsid w:val="00820E4C"/>
    <w:rsid w:val="00821EF0"/>
    <w:rsid w:val="00822B7C"/>
    <w:rsid w:val="0082324B"/>
    <w:rsid w:val="00823F87"/>
    <w:rsid w:val="00824867"/>
    <w:rsid w:val="00825571"/>
    <w:rsid w:val="0082594A"/>
    <w:rsid w:val="00826738"/>
    <w:rsid w:val="008271BB"/>
    <w:rsid w:val="008276C9"/>
    <w:rsid w:val="00827728"/>
    <w:rsid w:val="00827D3B"/>
    <w:rsid w:val="00827E7E"/>
    <w:rsid w:val="0083310B"/>
    <w:rsid w:val="00834144"/>
    <w:rsid w:val="0083619E"/>
    <w:rsid w:val="0083748D"/>
    <w:rsid w:val="008406A3"/>
    <w:rsid w:val="00840828"/>
    <w:rsid w:val="00844B5A"/>
    <w:rsid w:val="008453BA"/>
    <w:rsid w:val="008458B9"/>
    <w:rsid w:val="00845CEB"/>
    <w:rsid w:val="00846333"/>
    <w:rsid w:val="0085012C"/>
    <w:rsid w:val="008504CB"/>
    <w:rsid w:val="008514BC"/>
    <w:rsid w:val="00851CC8"/>
    <w:rsid w:val="00851E52"/>
    <w:rsid w:val="008520A6"/>
    <w:rsid w:val="00852130"/>
    <w:rsid w:val="008528A2"/>
    <w:rsid w:val="008548B3"/>
    <w:rsid w:val="0085720E"/>
    <w:rsid w:val="00857C40"/>
    <w:rsid w:val="00860653"/>
    <w:rsid w:val="00860AEC"/>
    <w:rsid w:val="0086117B"/>
    <w:rsid w:val="0086258F"/>
    <w:rsid w:val="00862ECB"/>
    <w:rsid w:val="00867723"/>
    <w:rsid w:val="0087026B"/>
    <w:rsid w:val="0087047F"/>
    <w:rsid w:val="008709A9"/>
    <w:rsid w:val="00870F7D"/>
    <w:rsid w:val="008715F6"/>
    <w:rsid w:val="00871DE8"/>
    <w:rsid w:val="00872D67"/>
    <w:rsid w:val="00873D28"/>
    <w:rsid w:val="00874DFA"/>
    <w:rsid w:val="0087583C"/>
    <w:rsid w:val="00875C20"/>
    <w:rsid w:val="00876828"/>
    <w:rsid w:val="008836BC"/>
    <w:rsid w:val="00884715"/>
    <w:rsid w:val="00886FF6"/>
    <w:rsid w:val="0088773E"/>
    <w:rsid w:val="00891E5B"/>
    <w:rsid w:val="00892055"/>
    <w:rsid w:val="00892924"/>
    <w:rsid w:val="00893785"/>
    <w:rsid w:val="00894DE9"/>
    <w:rsid w:val="00897A87"/>
    <w:rsid w:val="008A058C"/>
    <w:rsid w:val="008A0CAB"/>
    <w:rsid w:val="008A2D00"/>
    <w:rsid w:val="008A2EBF"/>
    <w:rsid w:val="008A3ADA"/>
    <w:rsid w:val="008A3E9D"/>
    <w:rsid w:val="008A4D51"/>
    <w:rsid w:val="008A5D9B"/>
    <w:rsid w:val="008A60BB"/>
    <w:rsid w:val="008A7AC1"/>
    <w:rsid w:val="008B1053"/>
    <w:rsid w:val="008B162C"/>
    <w:rsid w:val="008B219D"/>
    <w:rsid w:val="008B4758"/>
    <w:rsid w:val="008B5AE5"/>
    <w:rsid w:val="008B62D2"/>
    <w:rsid w:val="008B6D06"/>
    <w:rsid w:val="008C05E5"/>
    <w:rsid w:val="008C16A7"/>
    <w:rsid w:val="008C29E9"/>
    <w:rsid w:val="008C2BFC"/>
    <w:rsid w:val="008C5E28"/>
    <w:rsid w:val="008C6000"/>
    <w:rsid w:val="008C745C"/>
    <w:rsid w:val="008C7AB2"/>
    <w:rsid w:val="008D0580"/>
    <w:rsid w:val="008D1B49"/>
    <w:rsid w:val="008D3821"/>
    <w:rsid w:val="008D4B32"/>
    <w:rsid w:val="008D5A74"/>
    <w:rsid w:val="008D65D6"/>
    <w:rsid w:val="008D75B0"/>
    <w:rsid w:val="008D78EF"/>
    <w:rsid w:val="008E0769"/>
    <w:rsid w:val="008E0D61"/>
    <w:rsid w:val="008E24B7"/>
    <w:rsid w:val="008E4952"/>
    <w:rsid w:val="008E52F7"/>
    <w:rsid w:val="008E5666"/>
    <w:rsid w:val="008E6186"/>
    <w:rsid w:val="008F0087"/>
    <w:rsid w:val="008F18FB"/>
    <w:rsid w:val="008F1F5D"/>
    <w:rsid w:val="008F3A14"/>
    <w:rsid w:val="008F43F1"/>
    <w:rsid w:val="008F4C7C"/>
    <w:rsid w:val="008F5A36"/>
    <w:rsid w:val="008F6A22"/>
    <w:rsid w:val="008F7A50"/>
    <w:rsid w:val="009004A4"/>
    <w:rsid w:val="00900BF2"/>
    <w:rsid w:val="00901FA7"/>
    <w:rsid w:val="0090313E"/>
    <w:rsid w:val="00904330"/>
    <w:rsid w:val="009055A2"/>
    <w:rsid w:val="00906BCE"/>
    <w:rsid w:val="00907DC2"/>
    <w:rsid w:val="00911484"/>
    <w:rsid w:val="00911A8D"/>
    <w:rsid w:val="009134E8"/>
    <w:rsid w:val="00915D09"/>
    <w:rsid w:val="00916846"/>
    <w:rsid w:val="0092398A"/>
    <w:rsid w:val="00924E7F"/>
    <w:rsid w:val="00925CDA"/>
    <w:rsid w:val="00925D05"/>
    <w:rsid w:val="00926190"/>
    <w:rsid w:val="0092640D"/>
    <w:rsid w:val="009267DC"/>
    <w:rsid w:val="00926C51"/>
    <w:rsid w:val="009272EC"/>
    <w:rsid w:val="00927FA4"/>
    <w:rsid w:val="00930778"/>
    <w:rsid w:val="0093145A"/>
    <w:rsid w:val="00931AEC"/>
    <w:rsid w:val="00931C88"/>
    <w:rsid w:val="00932DCB"/>
    <w:rsid w:val="0093378E"/>
    <w:rsid w:val="009349C5"/>
    <w:rsid w:val="009364E7"/>
    <w:rsid w:val="009367F1"/>
    <w:rsid w:val="009369C1"/>
    <w:rsid w:val="00936C92"/>
    <w:rsid w:val="00937B87"/>
    <w:rsid w:val="0094132F"/>
    <w:rsid w:val="0094283F"/>
    <w:rsid w:val="0094315F"/>
    <w:rsid w:val="00944D16"/>
    <w:rsid w:val="009450C2"/>
    <w:rsid w:val="009470BD"/>
    <w:rsid w:val="00950BD0"/>
    <w:rsid w:val="00950EE0"/>
    <w:rsid w:val="00951749"/>
    <w:rsid w:val="00952603"/>
    <w:rsid w:val="00952870"/>
    <w:rsid w:val="00954EA1"/>
    <w:rsid w:val="00955887"/>
    <w:rsid w:val="00955D39"/>
    <w:rsid w:val="00957578"/>
    <w:rsid w:val="0095799F"/>
    <w:rsid w:val="00957B71"/>
    <w:rsid w:val="00960973"/>
    <w:rsid w:val="00964075"/>
    <w:rsid w:val="00964E85"/>
    <w:rsid w:val="009656EE"/>
    <w:rsid w:val="00965FD1"/>
    <w:rsid w:val="0096671C"/>
    <w:rsid w:val="00966C52"/>
    <w:rsid w:val="00967273"/>
    <w:rsid w:val="0097006E"/>
    <w:rsid w:val="00971F9B"/>
    <w:rsid w:val="00972397"/>
    <w:rsid w:val="0097622B"/>
    <w:rsid w:val="00976664"/>
    <w:rsid w:val="00976985"/>
    <w:rsid w:val="00977633"/>
    <w:rsid w:val="00980A24"/>
    <w:rsid w:val="00980BC3"/>
    <w:rsid w:val="00981871"/>
    <w:rsid w:val="00981BF0"/>
    <w:rsid w:val="00982372"/>
    <w:rsid w:val="00982881"/>
    <w:rsid w:val="00982B0D"/>
    <w:rsid w:val="00982DCB"/>
    <w:rsid w:val="00983B0C"/>
    <w:rsid w:val="00984A2D"/>
    <w:rsid w:val="009850BE"/>
    <w:rsid w:val="00986113"/>
    <w:rsid w:val="0098621C"/>
    <w:rsid w:val="009864E2"/>
    <w:rsid w:val="00987150"/>
    <w:rsid w:val="00987A01"/>
    <w:rsid w:val="00991855"/>
    <w:rsid w:val="00991CAB"/>
    <w:rsid w:val="009921AD"/>
    <w:rsid w:val="00992533"/>
    <w:rsid w:val="00993C82"/>
    <w:rsid w:val="00994A3D"/>
    <w:rsid w:val="0099508C"/>
    <w:rsid w:val="00995297"/>
    <w:rsid w:val="00995941"/>
    <w:rsid w:val="00995B40"/>
    <w:rsid w:val="00995B8A"/>
    <w:rsid w:val="009963B1"/>
    <w:rsid w:val="00996B21"/>
    <w:rsid w:val="009A0056"/>
    <w:rsid w:val="009A0AD5"/>
    <w:rsid w:val="009A34B1"/>
    <w:rsid w:val="009A4ABD"/>
    <w:rsid w:val="009A75C4"/>
    <w:rsid w:val="009B0A9A"/>
    <w:rsid w:val="009B4FA3"/>
    <w:rsid w:val="009C30A4"/>
    <w:rsid w:val="009C3649"/>
    <w:rsid w:val="009C3773"/>
    <w:rsid w:val="009C3F16"/>
    <w:rsid w:val="009C7E1F"/>
    <w:rsid w:val="009D0A91"/>
    <w:rsid w:val="009D0D2E"/>
    <w:rsid w:val="009D1335"/>
    <w:rsid w:val="009D1C53"/>
    <w:rsid w:val="009D280E"/>
    <w:rsid w:val="009D2C09"/>
    <w:rsid w:val="009D5371"/>
    <w:rsid w:val="009D57E7"/>
    <w:rsid w:val="009D5EC3"/>
    <w:rsid w:val="009D7298"/>
    <w:rsid w:val="009D76AF"/>
    <w:rsid w:val="009E07FD"/>
    <w:rsid w:val="009E1AEA"/>
    <w:rsid w:val="009E1E06"/>
    <w:rsid w:val="009E312F"/>
    <w:rsid w:val="009E33BD"/>
    <w:rsid w:val="009E4727"/>
    <w:rsid w:val="009E4949"/>
    <w:rsid w:val="009E64EA"/>
    <w:rsid w:val="009E6708"/>
    <w:rsid w:val="009F07A5"/>
    <w:rsid w:val="009F08DF"/>
    <w:rsid w:val="009F0F09"/>
    <w:rsid w:val="009F36B9"/>
    <w:rsid w:val="009F3932"/>
    <w:rsid w:val="009F3A1F"/>
    <w:rsid w:val="009F66CE"/>
    <w:rsid w:val="009F70C1"/>
    <w:rsid w:val="009F770F"/>
    <w:rsid w:val="009F7CFF"/>
    <w:rsid w:val="00A005D8"/>
    <w:rsid w:val="00A0085C"/>
    <w:rsid w:val="00A009C6"/>
    <w:rsid w:val="00A00BFD"/>
    <w:rsid w:val="00A01540"/>
    <w:rsid w:val="00A0180C"/>
    <w:rsid w:val="00A02299"/>
    <w:rsid w:val="00A03961"/>
    <w:rsid w:val="00A0407F"/>
    <w:rsid w:val="00A07B34"/>
    <w:rsid w:val="00A10298"/>
    <w:rsid w:val="00A10943"/>
    <w:rsid w:val="00A10CEF"/>
    <w:rsid w:val="00A1122C"/>
    <w:rsid w:val="00A11458"/>
    <w:rsid w:val="00A12DA4"/>
    <w:rsid w:val="00A13EA6"/>
    <w:rsid w:val="00A14253"/>
    <w:rsid w:val="00A1435C"/>
    <w:rsid w:val="00A14F9E"/>
    <w:rsid w:val="00A17524"/>
    <w:rsid w:val="00A212E3"/>
    <w:rsid w:val="00A21E52"/>
    <w:rsid w:val="00A21FEF"/>
    <w:rsid w:val="00A230A3"/>
    <w:rsid w:val="00A269EC"/>
    <w:rsid w:val="00A30CA5"/>
    <w:rsid w:val="00A31665"/>
    <w:rsid w:val="00A327CD"/>
    <w:rsid w:val="00A32D98"/>
    <w:rsid w:val="00A33B50"/>
    <w:rsid w:val="00A3414D"/>
    <w:rsid w:val="00A34787"/>
    <w:rsid w:val="00A4004A"/>
    <w:rsid w:val="00A40C1C"/>
    <w:rsid w:val="00A423A5"/>
    <w:rsid w:val="00A42E4B"/>
    <w:rsid w:val="00A43145"/>
    <w:rsid w:val="00A44932"/>
    <w:rsid w:val="00A4605B"/>
    <w:rsid w:val="00A47453"/>
    <w:rsid w:val="00A50BD6"/>
    <w:rsid w:val="00A51945"/>
    <w:rsid w:val="00A51FD9"/>
    <w:rsid w:val="00A52337"/>
    <w:rsid w:val="00A52491"/>
    <w:rsid w:val="00A52507"/>
    <w:rsid w:val="00A5310F"/>
    <w:rsid w:val="00A533C9"/>
    <w:rsid w:val="00A533F5"/>
    <w:rsid w:val="00A549D8"/>
    <w:rsid w:val="00A55A0B"/>
    <w:rsid w:val="00A55BA2"/>
    <w:rsid w:val="00A5612C"/>
    <w:rsid w:val="00A5741B"/>
    <w:rsid w:val="00A613BD"/>
    <w:rsid w:val="00A63FDC"/>
    <w:rsid w:val="00A64073"/>
    <w:rsid w:val="00A64288"/>
    <w:rsid w:val="00A65164"/>
    <w:rsid w:val="00A6609C"/>
    <w:rsid w:val="00A6624A"/>
    <w:rsid w:val="00A6646F"/>
    <w:rsid w:val="00A67859"/>
    <w:rsid w:val="00A708B3"/>
    <w:rsid w:val="00A70E14"/>
    <w:rsid w:val="00A72058"/>
    <w:rsid w:val="00A73DEB"/>
    <w:rsid w:val="00A75DFD"/>
    <w:rsid w:val="00A77E52"/>
    <w:rsid w:val="00A80BBB"/>
    <w:rsid w:val="00A81DB3"/>
    <w:rsid w:val="00A836F6"/>
    <w:rsid w:val="00A83AFB"/>
    <w:rsid w:val="00A83C6B"/>
    <w:rsid w:val="00A83E9A"/>
    <w:rsid w:val="00A83F9C"/>
    <w:rsid w:val="00A83FF2"/>
    <w:rsid w:val="00A842A9"/>
    <w:rsid w:val="00A84351"/>
    <w:rsid w:val="00A85CC7"/>
    <w:rsid w:val="00A8762D"/>
    <w:rsid w:val="00A87BD9"/>
    <w:rsid w:val="00A87F72"/>
    <w:rsid w:val="00A90FC8"/>
    <w:rsid w:val="00A928E7"/>
    <w:rsid w:val="00A93FF3"/>
    <w:rsid w:val="00A94490"/>
    <w:rsid w:val="00A94B86"/>
    <w:rsid w:val="00A96E09"/>
    <w:rsid w:val="00A96FD8"/>
    <w:rsid w:val="00AA05F3"/>
    <w:rsid w:val="00AA0650"/>
    <w:rsid w:val="00AA3334"/>
    <w:rsid w:val="00AA43EC"/>
    <w:rsid w:val="00AA51A5"/>
    <w:rsid w:val="00AA613A"/>
    <w:rsid w:val="00AB020D"/>
    <w:rsid w:val="00AB0764"/>
    <w:rsid w:val="00AB121F"/>
    <w:rsid w:val="00AB2D64"/>
    <w:rsid w:val="00AB409E"/>
    <w:rsid w:val="00AB4E4C"/>
    <w:rsid w:val="00AB4EFB"/>
    <w:rsid w:val="00AB7083"/>
    <w:rsid w:val="00AC102A"/>
    <w:rsid w:val="00AC3B5A"/>
    <w:rsid w:val="00AC3C4C"/>
    <w:rsid w:val="00AC443D"/>
    <w:rsid w:val="00AC4B93"/>
    <w:rsid w:val="00AC50F2"/>
    <w:rsid w:val="00AC5B50"/>
    <w:rsid w:val="00AC5CA0"/>
    <w:rsid w:val="00AC6723"/>
    <w:rsid w:val="00AC7211"/>
    <w:rsid w:val="00AC7AA1"/>
    <w:rsid w:val="00AD156C"/>
    <w:rsid w:val="00AD313A"/>
    <w:rsid w:val="00AD3C84"/>
    <w:rsid w:val="00AD59DA"/>
    <w:rsid w:val="00AD62DD"/>
    <w:rsid w:val="00AE1044"/>
    <w:rsid w:val="00AE163F"/>
    <w:rsid w:val="00AE44E6"/>
    <w:rsid w:val="00AE54D1"/>
    <w:rsid w:val="00AE6F30"/>
    <w:rsid w:val="00AE752C"/>
    <w:rsid w:val="00AF24CF"/>
    <w:rsid w:val="00AF2859"/>
    <w:rsid w:val="00AF3AF3"/>
    <w:rsid w:val="00AF4470"/>
    <w:rsid w:val="00AF451F"/>
    <w:rsid w:val="00AF5975"/>
    <w:rsid w:val="00AF5B09"/>
    <w:rsid w:val="00AF5CF3"/>
    <w:rsid w:val="00AF6DAA"/>
    <w:rsid w:val="00B00E52"/>
    <w:rsid w:val="00B00F8A"/>
    <w:rsid w:val="00B01ADF"/>
    <w:rsid w:val="00B02506"/>
    <w:rsid w:val="00B03C74"/>
    <w:rsid w:val="00B043BE"/>
    <w:rsid w:val="00B0697D"/>
    <w:rsid w:val="00B06994"/>
    <w:rsid w:val="00B10944"/>
    <w:rsid w:val="00B1192B"/>
    <w:rsid w:val="00B12F2F"/>
    <w:rsid w:val="00B136CD"/>
    <w:rsid w:val="00B13DB4"/>
    <w:rsid w:val="00B14677"/>
    <w:rsid w:val="00B151CB"/>
    <w:rsid w:val="00B15BB7"/>
    <w:rsid w:val="00B15EF1"/>
    <w:rsid w:val="00B15F17"/>
    <w:rsid w:val="00B16A53"/>
    <w:rsid w:val="00B16E5A"/>
    <w:rsid w:val="00B16EF7"/>
    <w:rsid w:val="00B170C9"/>
    <w:rsid w:val="00B17E66"/>
    <w:rsid w:val="00B17F4F"/>
    <w:rsid w:val="00B20EC5"/>
    <w:rsid w:val="00B221A1"/>
    <w:rsid w:val="00B22BAD"/>
    <w:rsid w:val="00B24AF3"/>
    <w:rsid w:val="00B2537D"/>
    <w:rsid w:val="00B2554F"/>
    <w:rsid w:val="00B25EA7"/>
    <w:rsid w:val="00B27EC4"/>
    <w:rsid w:val="00B30C68"/>
    <w:rsid w:val="00B30D31"/>
    <w:rsid w:val="00B3197F"/>
    <w:rsid w:val="00B31C77"/>
    <w:rsid w:val="00B33026"/>
    <w:rsid w:val="00B34261"/>
    <w:rsid w:val="00B35A4A"/>
    <w:rsid w:val="00B372C9"/>
    <w:rsid w:val="00B373F8"/>
    <w:rsid w:val="00B400DC"/>
    <w:rsid w:val="00B40713"/>
    <w:rsid w:val="00B435E2"/>
    <w:rsid w:val="00B45A90"/>
    <w:rsid w:val="00B45F61"/>
    <w:rsid w:val="00B4635D"/>
    <w:rsid w:val="00B4660C"/>
    <w:rsid w:val="00B47BA0"/>
    <w:rsid w:val="00B513E8"/>
    <w:rsid w:val="00B5219D"/>
    <w:rsid w:val="00B56690"/>
    <w:rsid w:val="00B57313"/>
    <w:rsid w:val="00B5796A"/>
    <w:rsid w:val="00B62CF5"/>
    <w:rsid w:val="00B650C5"/>
    <w:rsid w:val="00B665C9"/>
    <w:rsid w:val="00B6794F"/>
    <w:rsid w:val="00B70774"/>
    <w:rsid w:val="00B70ADE"/>
    <w:rsid w:val="00B70B10"/>
    <w:rsid w:val="00B720E7"/>
    <w:rsid w:val="00B72E3A"/>
    <w:rsid w:val="00B7353A"/>
    <w:rsid w:val="00B7378E"/>
    <w:rsid w:val="00B74110"/>
    <w:rsid w:val="00B74465"/>
    <w:rsid w:val="00B75CEA"/>
    <w:rsid w:val="00B76136"/>
    <w:rsid w:val="00B76918"/>
    <w:rsid w:val="00B80F01"/>
    <w:rsid w:val="00B8182F"/>
    <w:rsid w:val="00B82618"/>
    <w:rsid w:val="00B82814"/>
    <w:rsid w:val="00B82A3F"/>
    <w:rsid w:val="00B831F2"/>
    <w:rsid w:val="00B83575"/>
    <w:rsid w:val="00B83A5F"/>
    <w:rsid w:val="00B83C5A"/>
    <w:rsid w:val="00B85843"/>
    <w:rsid w:val="00B85C40"/>
    <w:rsid w:val="00B86D6E"/>
    <w:rsid w:val="00B905BA"/>
    <w:rsid w:val="00B90AEA"/>
    <w:rsid w:val="00B9410E"/>
    <w:rsid w:val="00B94162"/>
    <w:rsid w:val="00B9424A"/>
    <w:rsid w:val="00B944A5"/>
    <w:rsid w:val="00B94A39"/>
    <w:rsid w:val="00B96A36"/>
    <w:rsid w:val="00B9703C"/>
    <w:rsid w:val="00B9733D"/>
    <w:rsid w:val="00B97C33"/>
    <w:rsid w:val="00BA019A"/>
    <w:rsid w:val="00BA1237"/>
    <w:rsid w:val="00BA1830"/>
    <w:rsid w:val="00BA187D"/>
    <w:rsid w:val="00BA1F34"/>
    <w:rsid w:val="00BA3373"/>
    <w:rsid w:val="00BA4A86"/>
    <w:rsid w:val="00BA4BE3"/>
    <w:rsid w:val="00BA7FBB"/>
    <w:rsid w:val="00BB0DD4"/>
    <w:rsid w:val="00BB4BE6"/>
    <w:rsid w:val="00BB53F4"/>
    <w:rsid w:val="00BB5812"/>
    <w:rsid w:val="00BB7506"/>
    <w:rsid w:val="00BC06A9"/>
    <w:rsid w:val="00BC1D50"/>
    <w:rsid w:val="00BC27E6"/>
    <w:rsid w:val="00BC2838"/>
    <w:rsid w:val="00BC3BA5"/>
    <w:rsid w:val="00BC4A51"/>
    <w:rsid w:val="00BC7090"/>
    <w:rsid w:val="00BC7D9B"/>
    <w:rsid w:val="00BD051F"/>
    <w:rsid w:val="00BD0BC1"/>
    <w:rsid w:val="00BD0BCB"/>
    <w:rsid w:val="00BD1801"/>
    <w:rsid w:val="00BD264C"/>
    <w:rsid w:val="00BD31EC"/>
    <w:rsid w:val="00BD66CC"/>
    <w:rsid w:val="00BD7ED2"/>
    <w:rsid w:val="00BE009D"/>
    <w:rsid w:val="00BE16D1"/>
    <w:rsid w:val="00BE1FDB"/>
    <w:rsid w:val="00BE2B3A"/>
    <w:rsid w:val="00BE2C84"/>
    <w:rsid w:val="00BE2DFC"/>
    <w:rsid w:val="00BE36D6"/>
    <w:rsid w:val="00BE4935"/>
    <w:rsid w:val="00BE4B73"/>
    <w:rsid w:val="00BE4B85"/>
    <w:rsid w:val="00BE53B5"/>
    <w:rsid w:val="00BE5F12"/>
    <w:rsid w:val="00BE6192"/>
    <w:rsid w:val="00BE7FA8"/>
    <w:rsid w:val="00BF0B3E"/>
    <w:rsid w:val="00BF26D2"/>
    <w:rsid w:val="00BF4A83"/>
    <w:rsid w:val="00BF4F02"/>
    <w:rsid w:val="00BF63FE"/>
    <w:rsid w:val="00BF64EF"/>
    <w:rsid w:val="00BF694B"/>
    <w:rsid w:val="00BF7920"/>
    <w:rsid w:val="00BF7A5E"/>
    <w:rsid w:val="00C000B2"/>
    <w:rsid w:val="00C026B0"/>
    <w:rsid w:val="00C04C65"/>
    <w:rsid w:val="00C053EC"/>
    <w:rsid w:val="00C054D4"/>
    <w:rsid w:val="00C07D3D"/>
    <w:rsid w:val="00C104A4"/>
    <w:rsid w:val="00C10B9D"/>
    <w:rsid w:val="00C10F5F"/>
    <w:rsid w:val="00C10FBE"/>
    <w:rsid w:val="00C12356"/>
    <w:rsid w:val="00C12518"/>
    <w:rsid w:val="00C21F9F"/>
    <w:rsid w:val="00C23A94"/>
    <w:rsid w:val="00C2412A"/>
    <w:rsid w:val="00C24C7C"/>
    <w:rsid w:val="00C26821"/>
    <w:rsid w:val="00C26FF9"/>
    <w:rsid w:val="00C27D94"/>
    <w:rsid w:val="00C30866"/>
    <w:rsid w:val="00C32A38"/>
    <w:rsid w:val="00C345A1"/>
    <w:rsid w:val="00C35883"/>
    <w:rsid w:val="00C35BDE"/>
    <w:rsid w:val="00C362A5"/>
    <w:rsid w:val="00C368A0"/>
    <w:rsid w:val="00C36AC1"/>
    <w:rsid w:val="00C37AFC"/>
    <w:rsid w:val="00C4122F"/>
    <w:rsid w:val="00C41930"/>
    <w:rsid w:val="00C42238"/>
    <w:rsid w:val="00C42B6F"/>
    <w:rsid w:val="00C440F0"/>
    <w:rsid w:val="00C4478C"/>
    <w:rsid w:val="00C475B6"/>
    <w:rsid w:val="00C51953"/>
    <w:rsid w:val="00C51D29"/>
    <w:rsid w:val="00C53076"/>
    <w:rsid w:val="00C53E7A"/>
    <w:rsid w:val="00C55DE0"/>
    <w:rsid w:val="00C56A8C"/>
    <w:rsid w:val="00C57776"/>
    <w:rsid w:val="00C60A02"/>
    <w:rsid w:val="00C610AD"/>
    <w:rsid w:val="00C61383"/>
    <w:rsid w:val="00C613F9"/>
    <w:rsid w:val="00C61420"/>
    <w:rsid w:val="00C6177F"/>
    <w:rsid w:val="00C6229F"/>
    <w:rsid w:val="00C63A48"/>
    <w:rsid w:val="00C63ADA"/>
    <w:rsid w:val="00C63C4C"/>
    <w:rsid w:val="00C64025"/>
    <w:rsid w:val="00C64169"/>
    <w:rsid w:val="00C66414"/>
    <w:rsid w:val="00C66946"/>
    <w:rsid w:val="00C67373"/>
    <w:rsid w:val="00C70024"/>
    <w:rsid w:val="00C7002B"/>
    <w:rsid w:val="00C728E0"/>
    <w:rsid w:val="00C72C34"/>
    <w:rsid w:val="00C72E23"/>
    <w:rsid w:val="00C73CD5"/>
    <w:rsid w:val="00C74601"/>
    <w:rsid w:val="00C74727"/>
    <w:rsid w:val="00C75239"/>
    <w:rsid w:val="00C75610"/>
    <w:rsid w:val="00C75738"/>
    <w:rsid w:val="00C759F9"/>
    <w:rsid w:val="00C76015"/>
    <w:rsid w:val="00C77274"/>
    <w:rsid w:val="00C7776D"/>
    <w:rsid w:val="00C77E03"/>
    <w:rsid w:val="00C8057E"/>
    <w:rsid w:val="00C81BB5"/>
    <w:rsid w:val="00C81CDC"/>
    <w:rsid w:val="00C8354C"/>
    <w:rsid w:val="00C83D7A"/>
    <w:rsid w:val="00C83E0D"/>
    <w:rsid w:val="00C84258"/>
    <w:rsid w:val="00C844D8"/>
    <w:rsid w:val="00C8477A"/>
    <w:rsid w:val="00C849DF"/>
    <w:rsid w:val="00C856D7"/>
    <w:rsid w:val="00C8588A"/>
    <w:rsid w:val="00C86A08"/>
    <w:rsid w:val="00C86CBB"/>
    <w:rsid w:val="00C877B4"/>
    <w:rsid w:val="00C94558"/>
    <w:rsid w:val="00C94820"/>
    <w:rsid w:val="00C94ABC"/>
    <w:rsid w:val="00C952CB"/>
    <w:rsid w:val="00C96A6F"/>
    <w:rsid w:val="00CA0917"/>
    <w:rsid w:val="00CA0F43"/>
    <w:rsid w:val="00CA1641"/>
    <w:rsid w:val="00CA28A0"/>
    <w:rsid w:val="00CA4C40"/>
    <w:rsid w:val="00CA51C3"/>
    <w:rsid w:val="00CA5247"/>
    <w:rsid w:val="00CA5EC8"/>
    <w:rsid w:val="00CA6620"/>
    <w:rsid w:val="00CA6AF1"/>
    <w:rsid w:val="00CA6EFE"/>
    <w:rsid w:val="00CA7027"/>
    <w:rsid w:val="00CA706A"/>
    <w:rsid w:val="00CA72CC"/>
    <w:rsid w:val="00CA7882"/>
    <w:rsid w:val="00CB07F8"/>
    <w:rsid w:val="00CB0A97"/>
    <w:rsid w:val="00CB1838"/>
    <w:rsid w:val="00CB1E41"/>
    <w:rsid w:val="00CB376C"/>
    <w:rsid w:val="00CB38A4"/>
    <w:rsid w:val="00CB5193"/>
    <w:rsid w:val="00CB519C"/>
    <w:rsid w:val="00CB6279"/>
    <w:rsid w:val="00CB681E"/>
    <w:rsid w:val="00CB6BE0"/>
    <w:rsid w:val="00CB6E27"/>
    <w:rsid w:val="00CC1507"/>
    <w:rsid w:val="00CC1BFC"/>
    <w:rsid w:val="00CC4603"/>
    <w:rsid w:val="00CC540F"/>
    <w:rsid w:val="00CC642E"/>
    <w:rsid w:val="00CC6F25"/>
    <w:rsid w:val="00CC6FDD"/>
    <w:rsid w:val="00CC7769"/>
    <w:rsid w:val="00CD0E09"/>
    <w:rsid w:val="00CD1A7D"/>
    <w:rsid w:val="00CD47EB"/>
    <w:rsid w:val="00CD6AF2"/>
    <w:rsid w:val="00CD735D"/>
    <w:rsid w:val="00CE096E"/>
    <w:rsid w:val="00CE1391"/>
    <w:rsid w:val="00CE2D9B"/>
    <w:rsid w:val="00CE31A3"/>
    <w:rsid w:val="00CE3984"/>
    <w:rsid w:val="00CE4106"/>
    <w:rsid w:val="00CE5B48"/>
    <w:rsid w:val="00CE5C18"/>
    <w:rsid w:val="00CE699E"/>
    <w:rsid w:val="00CE6CA3"/>
    <w:rsid w:val="00CF0C5A"/>
    <w:rsid w:val="00CF217D"/>
    <w:rsid w:val="00CF4B94"/>
    <w:rsid w:val="00CF5088"/>
    <w:rsid w:val="00CF5A85"/>
    <w:rsid w:val="00CF5D68"/>
    <w:rsid w:val="00CF6EDA"/>
    <w:rsid w:val="00CF721C"/>
    <w:rsid w:val="00CF7F1E"/>
    <w:rsid w:val="00D007AC"/>
    <w:rsid w:val="00D01EAB"/>
    <w:rsid w:val="00D055C4"/>
    <w:rsid w:val="00D05D02"/>
    <w:rsid w:val="00D07474"/>
    <w:rsid w:val="00D07C28"/>
    <w:rsid w:val="00D1027F"/>
    <w:rsid w:val="00D1208B"/>
    <w:rsid w:val="00D12584"/>
    <w:rsid w:val="00D1281B"/>
    <w:rsid w:val="00D14AFB"/>
    <w:rsid w:val="00D20B27"/>
    <w:rsid w:val="00D21101"/>
    <w:rsid w:val="00D21622"/>
    <w:rsid w:val="00D22336"/>
    <w:rsid w:val="00D2365B"/>
    <w:rsid w:val="00D23CB8"/>
    <w:rsid w:val="00D2514F"/>
    <w:rsid w:val="00D25461"/>
    <w:rsid w:val="00D3031D"/>
    <w:rsid w:val="00D333CA"/>
    <w:rsid w:val="00D33EF4"/>
    <w:rsid w:val="00D35B35"/>
    <w:rsid w:val="00D370C3"/>
    <w:rsid w:val="00D3728F"/>
    <w:rsid w:val="00D37BBB"/>
    <w:rsid w:val="00D40779"/>
    <w:rsid w:val="00D40AB5"/>
    <w:rsid w:val="00D40C9C"/>
    <w:rsid w:val="00D41753"/>
    <w:rsid w:val="00D417BC"/>
    <w:rsid w:val="00D4441D"/>
    <w:rsid w:val="00D4492B"/>
    <w:rsid w:val="00D44ABE"/>
    <w:rsid w:val="00D45B3B"/>
    <w:rsid w:val="00D46439"/>
    <w:rsid w:val="00D473E5"/>
    <w:rsid w:val="00D477BC"/>
    <w:rsid w:val="00D505D5"/>
    <w:rsid w:val="00D527E4"/>
    <w:rsid w:val="00D52890"/>
    <w:rsid w:val="00D52D71"/>
    <w:rsid w:val="00D55067"/>
    <w:rsid w:val="00D55CBB"/>
    <w:rsid w:val="00D55E4F"/>
    <w:rsid w:val="00D56C0A"/>
    <w:rsid w:val="00D60E9A"/>
    <w:rsid w:val="00D61704"/>
    <w:rsid w:val="00D61CF6"/>
    <w:rsid w:val="00D62006"/>
    <w:rsid w:val="00D64858"/>
    <w:rsid w:val="00D6497D"/>
    <w:rsid w:val="00D6567F"/>
    <w:rsid w:val="00D6571B"/>
    <w:rsid w:val="00D665C2"/>
    <w:rsid w:val="00D66679"/>
    <w:rsid w:val="00D71E61"/>
    <w:rsid w:val="00D72CE1"/>
    <w:rsid w:val="00D73EFB"/>
    <w:rsid w:val="00D76BBC"/>
    <w:rsid w:val="00D8108D"/>
    <w:rsid w:val="00D814BF"/>
    <w:rsid w:val="00D81F54"/>
    <w:rsid w:val="00D823EF"/>
    <w:rsid w:val="00D84065"/>
    <w:rsid w:val="00D853A0"/>
    <w:rsid w:val="00D86A26"/>
    <w:rsid w:val="00D86F0D"/>
    <w:rsid w:val="00D9007E"/>
    <w:rsid w:val="00D9100B"/>
    <w:rsid w:val="00D91368"/>
    <w:rsid w:val="00D91543"/>
    <w:rsid w:val="00D9237A"/>
    <w:rsid w:val="00D92C03"/>
    <w:rsid w:val="00D93E89"/>
    <w:rsid w:val="00D953CC"/>
    <w:rsid w:val="00D974C5"/>
    <w:rsid w:val="00D978BC"/>
    <w:rsid w:val="00D97BAA"/>
    <w:rsid w:val="00DA0FD3"/>
    <w:rsid w:val="00DA3495"/>
    <w:rsid w:val="00DA3750"/>
    <w:rsid w:val="00DA654E"/>
    <w:rsid w:val="00DA6936"/>
    <w:rsid w:val="00DA7D35"/>
    <w:rsid w:val="00DB06C9"/>
    <w:rsid w:val="00DB0FD1"/>
    <w:rsid w:val="00DB1DE1"/>
    <w:rsid w:val="00DB3762"/>
    <w:rsid w:val="00DB5815"/>
    <w:rsid w:val="00DB67E2"/>
    <w:rsid w:val="00DB761C"/>
    <w:rsid w:val="00DB781A"/>
    <w:rsid w:val="00DC164B"/>
    <w:rsid w:val="00DC1ED9"/>
    <w:rsid w:val="00DC2D38"/>
    <w:rsid w:val="00DC3594"/>
    <w:rsid w:val="00DC3CA0"/>
    <w:rsid w:val="00DC3FA2"/>
    <w:rsid w:val="00DC563D"/>
    <w:rsid w:val="00DC59AF"/>
    <w:rsid w:val="00DC5FC6"/>
    <w:rsid w:val="00DC6232"/>
    <w:rsid w:val="00DC64DB"/>
    <w:rsid w:val="00DC78E5"/>
    <w:rsid w:val="00DD26A5"/>
    <w:rsid w:val="00DD285F"/>
    <w:rsid w:val="00DD7E63"/>
    <w:rsid w:val="00DE2041"/>
    <w:rsid w:val="00DE2778"/>
    <w:rsid w:val="00DE3152"/>
    <w:rsid w:val="00DE3408"/>
    <w:rsid w:val="00DE423E"/>
    <w:rsid w:val="00DE450C"/>
    <w:rsid w:val="00DE5133"/>
    <w:rsid w:val="00DE57FF"/>
    <w:rsid w:val="00DE6552"/>
    <w:rsid w:val="00DE790E"/>
    <w:rsid w:val="00DE7AD3"/>
    <w:rsid w:val="00DF0EDA"/>
    <w:rsid w:val="00DF14F4"/>
    <w:rsid w:val="00DF198C"/>
    <w:rsid w:val="00DF246A"/>
    <w:rsid w:val="00DF6105"/>
    <w:rsid w:val="00DF6572"/>
    <w:rsid w:val="00DF65DA"/>
    <w:rsid w:val="00DF74B3"/>
    <w:rsid w:val="00DF76D3"/>
    <w:rsid w:val="00E00037"/>
    <w:rsid w:val="00E003AE"/>
    <w:rsid w:val="00E0090D"/>
    <w:rsid w:val="00E00FAF"/>
    <w:rsid w:val="00E01C4B"/>
    <w:rsid w:val="00E02101"/>
    <w:rsid w:val="00E0273D"/>
    <w:rsid w:val="00E03CC9"/>
    <w:rsid w:val="00E04645"/>
    <w:rsid w:val="00E04D9D"/>
    <w:rsid w:val="00E04F82"/>
    <w:rsid w:val="00E059D8"/>
    <w:rsid w:val="00E06CD7"/>
    <w:rsid w:val="00E07333"/>
    <w:rsid w:val="00E10945"/>
    <w:rsid w:val="00E1122F"/>
    <w:rsid w:val="00E11DF0"/>
    <w:rsid w:val="00E1715E"/>
    <w:rsid w:val="00E2045F"/>
    <w:rsid w:val="00E205BF"/>
    <w:rsid w:val="00E20DCB"/>
    <w:rsid w:val="00E21393"/>
    <w:rsid w:val="00E21D7D"/>
    <w:rsid w:val="00E2249B"/>
    <w:rsid w:val="00E235D3"/>
    <w:rsid w:val="00E24331"/>
    <w:rsid w:val="00E243B0"/>
    <w:rsid w:val="00E25705"/>
    <w:rsid w:val="00E262CC"/>
    <w:rsid w:val="00E26AC0"/>
    <w:rsid w:val="00E3029A"/>
    <w:rsid w:val="00E31BFD"/>
    <w:rsid w:val="00E31F86"/>
    <w:rsid w:val="00E332A2"/>
    <w:rsid w:val="00E33340"/>
    <w:rsid w:val="00E36F08"/>
    <w:rsid w:val="00E403A2"/>
    <w:rsid w:val="00E408A1"/>
    <w:rsid w:val="00E40C54"/>
    <w:rsid w:val="00E40C81"/>
    <w:rsid w:val="00E42266"/>
    <w:rsid w:val="00E42692"/>
    <w:rsid w:val="00E43873"/>
    <w:rsid w:val="00E44A16"/>
    <w:rsid w:val="00E44A4D"/>
    <w:rsid w:val="00E476C3"/>
    <w:rsid w:val="00E47F95"/>
    <w:rsid w:val="00E52B19"/>
    <w:rsid w:val="00E52F9B"/>
    <w:rsid w:val="00E53543"/>
    <w:rsid w:val="00E542D0"/>
    <w:rsid w:val="00E55008"/>
    <w:rsid w:val="00E55AE3"/>
    <w:rsid w:val="00E562A7"/>
    <w:rsid w:val="00E571A8"/>
    <w:rsid w:val="00E60F71"/>
    <w:rsid w:val="00E6108E"/>
    <w:rsid w:val="00E64460"/>
    <w:rsid w:val="00E644FD"/>
    <w:rsid w:val="00E64AC2"/>
    <w:rsid w:val="00E6520F"/>
    <w:rsid w:val="00E65313"/>
    <w:rsid w:val="00E655DC"/>
    <w:rsid w:val="00E6588D"/>
    <w:rsid w:val="00E65E2A"/>
    <w:rsid w:val="00E660F4"/>
    <w:rsid w:val="00E67890"/>
    <w:rsid w:val="00E7137B"/>
    <w:rsid w:val="00E71B0D"/>
    <w:rsid w:val="00E72725"/>
    <w:rsid w:val="00E72982"/>
    <w:rsid w:val="00E741E0"/>
    <w:rsid w:val="00E742BE"/>
    <w:rsid w:val="00E749A6"/>
    <w:rsid w:val="00E755A5"/>
    <w:rsid w:val="00E76552"/>
    <w:rsid w:val="00E769DC"/>
    <w:rsid w:val="00E76F2F"/>
    <w:rsid w:val="00E77C2F"/>
    <w:rsid w:val="00E80A30"/>
    <w:rsid w:val="00E80D25"/>
    <w:rsid w:val="00E812A8"/>
    <w:rsid w:val="00E81BC0"/>
    <w:rsid w:val="00E81E07"/>
    <w:rsid w:val="00E83099"/>
    <w:rsid w:val="00E8591D"/>
    <w:rsid w:val="00E85DF1"/>
    <w:rsid w:val="00E86488"/>
    <w:rsid w:val="00E86947"/>
    <w:rsid w:val="00E869FD"/>
    <w:rsid w:val="00E873A2"/>
    <w:rsid w:val="00E90AA3"/>
    <w:rsid w:val="00E91178"/>
    <w:rsid w:val="00E91B3B"/>
    <w:rsid w:val="00E9270C"/>
    <w:rsid w:val="00E92E36"/>
    <w:rsid w:val="00E93577"/>
    <w:rsid w:val="00E93A2B"/>
    <w:rsid w:val="00E94FEA"/>
    <w:rsid w:val="00E96759"/>
    <w:rsid w:val="00E96D46"/>
    <w:rsid w:val="00E97877"/>
    <w:rsid w:val="00E979B3"/>
    <w:rsid w:val="00E97DC2"/>
    <w:rsid w:val="00EA25EE"/>
    <w:rsid w:val="00EA2C52"/>
    <w:rsid w:val="00EA74EA"/>
    <w:rsid w:val="00EA77C1"/>
    <w:rsid w:val="00EB0ED0"/>
    <w:rsid w:val="00EB185D"/>
    <w:rsid w:val="00EB2F28"/>
    <w:rsid w:val="00EB3DED"/>
    <w:rsid w:val="00EB59A1"/>
    <w:rsid w:val="00EB5AF0"/>
    <w:rsid w:val="00EB605C"/>
    <w:rsid w:val="00EB6E65"/>
    <w:rsid w:val="00EB72BA"/>
    <w:rsid w:val="00EB7698"/>
    <w:rsid w:val="00EC0C88"/>
    <w:rsid w:val="00EC1452"/>
    <w:rsid w:val="00EC2DBE"/>
    <w:rsid w:val="00EC30AB"/>
    <w:rsid w:val="00EC31D2"/>
    <w:rsid w:val="00EC6042"/>
    <w:rsid w:val="00ED0A56"/>
    <w:rsid w:val="00ED35A6"/>
    <w:rsid w:val="00ED4140"/>
    <w:rsid w:val="00ED662C"/>
    <w:rsid w:val="00ED7E95"/>
    <w:rsid w:val="00EE0EDB"/>
    <w:rsid w:val="00EE4887"/>
    <w:rsid w:val="00EE6E57"/>
    <w:rsid w:val="00EF0087"/>
    <w:rsid w:val="00EF0EED"/>
    <w:rsid w:val="00EF1BC1"/>
    <w:rsid w:val="00EF1CB6"/>
    <w:rsid w:val="00EF2598"/>
    <w:rsid w:val="00EF2D41"/>
    <w:rsid w:val="00EF31BC"/>
    <w:rsid w:val="00EF463B"/>
    <w:rsid w:val="00EF4CA1"/>
    <w:rsid w:val="00EF5765"/>
    <w:rsid w:val="00EF5D70"/>
    <w:rsid w:val="00EF624A"/>
    <w:rsid w:val="00EF624E"/>
    <w:rsid w:val="00EF65D0"/>
    <w:rsid w:val="00EF6B14"/>
    <w:rsid w:val="00EF6E0C"/>
    <w:rsid w:val="00F02B1C"/>
    <w:rsid w:val="00F02C3B"/>
    <w:rsid w:val="00F03744"/>
    <w:rsid w:val="00F04419"/>
    <w:rsid w:val="00F05737"/>
    <w:rsid w:val="00F05BFB"/>
    <w:rsid w:val="00F066DB"/>
    <w:rsid w:val="00F06B8E"/>
    <w:rsid w:val="00F06E29"/>
    <w:rsid w:val="00F071C9"/>
    <w:rsid w:val="00F10174"/>
    <w:rsid w:val="00F120B0"/>
    <w:rsid w:val="00F1357B"/>
    <w:rsid w:val="00F135BE"/>
    <w:rsid w:val="00F13C7E"/>
    <w:rsid w:val="00F149B9"/>
    <w:rsid w:val="00F1530E"/>
    <w:rsid w:val="00F1600C"/>
    <w:rsid w:val="00F17391"/>
    <w:rsid w:val="00F17C02"/>
    <w:rsid w:val="00F2023C"/>
    <w:rsid w:val="00F209B9"/>
    <w:rsid w:val="00F224C9"/>
    <w:rsid w:val="00F22D25"/>
    <w:rsid w:val="00F236D9"/>
    <w:rsid w:val="00F23F81"/>
    <w:rsid w:val="00F24815"/>
    <w:rsid w:val="00F27967"/>
    <w:rsid w:val="00F30899"/>
    <w:rsid w:val="00F311CB"/>
    <w:rsid w:val="00F320E4"/>
    <w:rsid w:val="00F32636"/>
    <w:rsid w:val="00F36C33"/>
    <w:rsid w:val="00F3748B"/>
    <w:rsid w:val="00F37541"/>
    <w:rsid w:val="00F37B35"/>
    <w:rsid w:val="00F400E8"/>
    <w:rsid w:val="00F407EE"/>
    <w:rsid w:val="00F40F41"/>
    <w:rsid w:val="00F419FC"/>
    <w:rsid w:val="00F4474A"/>
    <w:rsid w:val="00F448DE"/>
    <w:rsid w:val="00F44D98"/>
    <w:rsid w:val="00F45ED8"/>
    <w:rsid w:val="00F46701"/>
    <w:rsid w:val="00F50E61"/>
    <w:rsid w:val="00F51D5D"/>
    <w:rsid w:val="00F51EE1"/>
    <w:rsid w:val="00F51FFA"/>
    <w:rsid w:val="00F538AD"/>
    <w:rsid w:val="00F538F6"/>
    <w:rsid w:val="00F53FEE"/>
    <w:rsid w:val="00F554B4"/>
    <w:rsid w:val="00F55D45"/>
    <w:rsid w:val="00F567C4"/>
    <w:rsid w:val="00F57A74"/>
    <w:rsid w:val="00F60210"/>
    <w:rsid w:val="00F6068F"/>
    <w:rsid w:val="00F60E4B"/>
    <w:rsid w:val="00F63051"/>
    <w:rsid w:val="00F63855"/>
    <w:rsid w:val="00F63FA2"/>
    <w:rsid w:val="00F65AA2"/>
    <w:rsid w:val="00F70B09"/>
    <w:rsid w:val="00F72ECF"/>
    <w:rsid w:val="00F73514"/>
    <w:rsid w:val="00F739E2"/>
    <w:rsid w:val="00F74EE3"/>
    <w:rsid w:val="00F753E1"/>
    <w:rsid w:val="00F75584"/>
    <w:rsid w:val="00F767B7"/>
    <w:rsid w:val="00F770BA"/>
    <w:rsid w:val="00F7747B"/>
    <w:rsid w:val="00F77FCF"/>
    <w:rsid w:val="00F80EAA"/>
    <w:rsid w:val="00F82F79"/>
    <w:rsid w:val="00F83076"/>
    <w:rsid w:val="00F842F2"/>
    <w:rsid w:val="00F871A4"/>
    <w:rsid w:val="00F8728D"/>
    <w:rsid w:val="00F87508"/>
    <w:rsid w:val="00F878F9"/>
    <w:rsid w:val="00F87944"/>
    <w:rsid w:val="00F91AF7"/>
    <w:rsid w:val="00F92016"/>
    <w:rsid w:val="00F927B2"/>
    <w:rsid w:val="00F92AD4"/>
    <w:rsid w:val="00F932DD"/>
    <w:rsid w:val="00F93507"/>
    <w:rsid w:val="00F944B0"/>
    <w:rsid w:val="00F961A2"/>
    <w:rsid w:val="00F96E9C"/>
    <w:rsid w:val="00F97139"/>
    <w:rsid w:val="00F974B1"/>
    <w:rsid w:val="00FA003D"/>
    <w:rsid w:val="00FA138F"/>
    <w:rsid w:val="00FA2DB9"/>
    <w:rsid w:val="00FA306E"/>
    <w:rsid w:val="00FA30B2"/>
    <w:rsid w:val="00FA3648"/>
    <w:rsid w:val="00FA4071"/>
    <w:rsid w:val="00FA44BD"/>
    <w:rsid w:val="00FA459A"/>
    <w:rsid w:val="00FA7A47"/>
    <w:rsid w:val="00FB0004"/>
    <w:rsid w:val="00FB05B1"/>
    <w:rsid w:val="00FB0F3F"/>
    <w:rsid w:val="00FB2564"/>
    <w:rsid w:val="00FB29B2"/>
    <w:rsid w:val="00FB39AE"/>
    <w:rsid w:val="00FB42D0"/>
    <w:rsid w:val="00FB434A"/>
    <w:rsid w:val="00FB6A45"/>
    <w:rsid w:val="00FB7ED9"/>
    <w:rsid w:val="00FC2752"/>
    <w:rsid w:val="00FC44F8"/>
    <w:rsid w:val="00FC5397"/>
    <w:rsid w:val="00FC61E0"/>
    <w:rsid w:val="00FC68B3"/>
    <w:rsid w:val="00FC79F3"/>
    <w:rsid w:val="00FC7A3D"/>
    <w:rsid w:val="00FD0882"/>
    <w:rsid w:val="00FD0A8B"/>
    <w:rsid w:val="00FD1391"/>
    <w:rsid w:val="00FD2850"/>
    <w:rsid w:val="00FD3C69"/>
    <w:rsid w:val="00FD3D6F"/>
    <w:rsid w:val="00FD5605"/>
    <w:rsid w:val="00FD77F4"/>
    <w:rsid w:val="00FE0E9A"/>
    <w:rsid w:val="00FE1252"/>
    <w:rsid w:val="00FE6192"/>
    <w:rsid w:val="00FE630D"/>
    <w:rsid w:val="00FE6E02"/>
    <w:rsid w:val="00FE71AE"/>
    <w:rsid w:val="00FF0EE7"/>
    <w:rsid w:val="00FF0FDE"/>
    <w:rsid w:val="00FF1532"/>
    <w:rsid w:val="00FF293D"/>
    <w:rsid w:val="00FF406F"/>
    <w:rsid w:val="00FF4CE0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76B452"/>
  <w15:docId w15:val="{043A5FD2-CE80-4142-8355-3BCDAD6F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F2"/>
  </w:style>
  <w:style w:type="paragraph" w:styleId="Nagwek1">
    <w:name w:val="heading 1"/>
    <w:basedOn w:val="Normalny"/>
    <w:next w:val="Normalny"/>
    <w:qFormat/>
    <w:rsid w:val="00466AB2"/>
    <w:pPr>
      <w:keepNext/>
      <w:jc w:val="right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F7A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466AB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466AB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466AB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466AB2"/>
    <w:pPr>
      <w:numPr>
        <w:numId w:val="18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466AB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466AB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466AB2"/>
    <w:pPr>
      <w:numPr>
        <w:ilvl w:val="3"/>
        <w:numId w:val="18"/>
      </w:numPr>
    </w:pPr>
  </w:style>
  <w:style w:type="paragraph" w:customStyle="1" w:styleId="ust">
    <w:name w:val="ust."/>
    <w:autoRedefine/>
    <w:rsid w:val="00B7378E"/>
    <w:pPr>
      <w:spacing w:line="276" w:lineRule="auto"/>
      <w:jc w:val="both"/>
    </w:pPr>
    <w:rPr>
      <w:noProof/>
      <w:sz w:val="24"/>
    </w:rPr>
  </w:style>
  <w:style w:type="paragraph" w:customStyle="1" w:styleId="pkt">
    <w:name w:val="pkt"/>
    <w:autoRedefine/>
    <w:rsid w:val="00466AB2"/>
    <w:pPr>
      <w:spacing w:after="160"/>
      <w:ind w:left="397" w:hanging="340"/>
      <w:jc w:val="both"/>
    </w:pPr>
    <w:rPr>
      <w:noProof/>
      <w:sz w:val="24"/>
    </w:rPr>
  </w:style>
  <w:style w:type="paragraph" w:customStyle="1" w:styleId="lit">
    <w:name w:val="lit"/>
    <w:rsid w:val="00466AB2"/>
    <w:pPr>
      <w:spacing w:after="120"/>
      <w:ind w:left="680" w:hanging="226"/>
      <w:jc w:val="both"/>
    </w:pPr>
    <w:rPr>
      <w:noProof/>
      <w:sz w:val="24"/>
    </w:rPr>
  </w:style>
  <w:style w:type="paragraph" w:customStyle="1" w:styleId="tiret">
    <w:name w:val="tiret"/>
    <w:rsid w:val="00466AB2"/>
    <w:pPr>
      <w:numPr>
        <w:ilvl w:val="7"/>
        <w:numId w:val="18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link w:val="PodpisZnak"/>
    <w:rsid w:val="00466AB2"/>
    <w:pPr>
      <w:numPr>
        <w:numId w:val="15"/>
      </w:numPr>
      <w:spacing w:after="120"/>
      <w:jc w:val="center"/>
    </w:pPr>
    <w:rPr>
      <w:sz w:val="24"/>
    </w:rPr>
  </w:style>
  <w:style w:type="paragraph" w:styleId="Nagwek">
    <w:name w:val="header"/>
    <w:basedOn w:val="Normalny"/>
    <w:rsid w:val="00466A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66AB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66AB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rsid w:val="00466AB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rsid w:val="00466AB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466AB2"/>
    <w:rPr>
      <w:i/>
    </w:rPr>
  </w:style>
  <w:style w:type="paragraph" w:customStyle="1" w:styleId="za">
    <w:name w:val="zał"/>
    <w:basedOn w:val="Nagwek1"/>
    <w:autoRedefine/>
    <w:rsid w:val="00466AB2"/>
    <w:pPr>
      <w:numPr>
        <w:ilvl w:val="1"/>
        <w:numId w:val="18"/>
      </w:numPr>
      <w:spacing w:after="120"/>
    </w:pPr>
  </w:style>
  <w:style w:type="paragraph" w:customStyle="1" w:styleId="za1">
    <w:name w:val="zał_1"/>
    <w:basedOn w:val="za"/>
    <w:autoRedefine/>
    <w:rsid w:val="00D97BAA"/>
    <w:pPr>
      <w:numPr>
        <w:ilvl w:val="2"/>
        <w:numId w:val="16"/>
      </w:numPr>
      <w:spacing w:after="100" w:afterAutospacing="1"/>
    </w:pPr>
    <w:rPr>
      <w:b w:val="0"/>
    </w:rPr>
  </w:style>
  <w:style w:type="paragraph" w:customStyle="1" w:styleId="rozdzia">
    <w:name w:val="rozdział"/>
    <w:basedOn w:val="Normalny"/>
    <w:autoRedefine/>
    <w:rsid w:val="00466AB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466AB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466AB2"/>
    <w:pPr>
      <w:spacing w:after="120"/>
      <w:ind w:left="1701" w:hanging="850"/>
      <w:jc w:val="both"/>
    </w:pPr>
    <w:rPr>
      <w:sz w:val="24"/>
    </w:rPr>
  </w:style>
  <w:style w:type="paragraph" w:customStyle="1" w:styleId="zmw1">
    <w:name w:val="zm_w_§_§_1"/>
    <w:basedOn w:val="zmw"/>
    <w:rsid w:val="00466AB2"/>
    <w:pPr>
      <w:numPr>
        <w:ilvl w:val="1"/>
      </w:numPr>
      <w:ind w:left="1701" w:hanging="850"/>
    </w:pPr>
  </w:style>
  <w:style w:type="paragraph" w:customStyle="1" w:styleId="zmwu">
    <w:name w:val="zm_w_§_§_u"/>
    <w:basedOn w:val="zmw1"/>
    <w:autoRedefine/>
    <w:rsid w:val="00466AB2"/>
    <w:pPr>
      <w:numPr>
        <w:ilvl w:val="2"/>
      </w:numPr>
      <w:ind w:left="1701" w:hanging="850"/>
    </w:pPr>
  </w:style>
  <w:style w:type="paragraph" w:customStyle="1" w:styleId="zmwp">
    <w:name w:val="zm_w_§_§_p"/>
    <w:basedOn w:val="zmwu"/>
    <w:rsid w:val="00466AB2"/>
    <w:pPr>
      <w:numPr>
        <w:ilvl w:val="3"/>
      </w:numPr>
      <w:ind w:left="1701" w:hanging="850"/>
    </w:pPr>
  </w:style>
  <w:style w:type="paragraph" w:customStyle="1" w:styleId="zmwl">
    <w:name w:val="zm_w_§_§_l"/>
    <w:basedOn w:val="zmwp"/>
    <w:rsid w:val="00466AB2"/>
    <w:pPr>
      <w:numPr>
        <w:ilvl w:val="4"/>
      </w:numPr>
      <w:ind w:left="1701" w:hanging="850"/>
    </w:pPr>
  </w:style>
  <w:style w:type="paragraph" w:customStyle="1" w:styleId="zmwt">
    <w:name w:val="zm_w_§_§_t"/>
    <w:basedOn w:val="zmwl"/>
    <w:rsid w:val="00466AB2"/>
    <w:pPr>
      <w:numPr>
        <w:ilvl w:val="5"/>
      </w:numPr>
      <w:ind w:left="1701" w:hanging="850"/>
    </w:pPr>
  </w:style>
  <w:style w:type="paragraph" w:customStyle="1" w:styleId="zmwust">
    <w:name w:val="zm_w_§_ust"/>
    <w:basedOn w:val="Normalny"/>
    <w:rsid w:val="00466AB2"/>
    <w:pPr>
      <w:numPr>
        <w:numId w:val="4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466AB2"/>
    <w:pPr>
      <w:numPr>
        <w:ilvl w:val="1"/>
      </w:numPr>
    </w:pPr>
  </w:style>
  <w:style w:type="paragraph" w:customStyle="1" w:styleId="zmwustp">
    <w:name w:val="zm_w_§_ust_p"/>
    <w:basedOn w:val="zmwust1"/>
    <w:rsid w:val="00466AB2"/>
    <w:pPr>
      <w:numPr>
        <w:ilvl w:val="2"/>
      </w:numPr>
    </w:pPr>
  </w:style>
  <w:style w:type="paragraph" w:customStyle="1" w:styleId="zmwustl">
    <w:name w:val="zm_w_§_ust_l"/>
    <w:basedOn w:val="zmwustp"/>
    <w:rsid w:val="00466AB2"/>
    <w:pPr>
      <w:numPr>
        <w:ilvl w:val="3"/>
      </w:numPr>
    </w:pPr>
  </w:style>
  <w:style w:type="paragraph" w:customStyle="1" w:styleId="zmwustt">
    <w:name w:val="zm_w_§_ust_t"/>
    <w:basedOn w:val="zmwustl"/>
    <w:rsid w:val="00466AB2"/>
    <w:pPr>
      <w:numPr>
        <w:ilvl w:val="4"/>
      </w:numPr>
    </w:pPr>
  </w:style>
  <w:style w:type="paragraph" w:customStyle="1" w:styleId="zmwpktp0">
    <w:name w:val="zm_w_§_pkt_p"/>
    <w:basedOn w:val="Normalny"/>
    <w:rsid w:val="00466AB2"/>
    <w:pPr>
      <w:numPr>
        <w:numId w:val="5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466AB2"/>
    <w:pPr>
      <w:numPr>
        <w:ilvl w:val="1"/>
      </w:numPr>
    </w:pPr>
  </w:style>
  <w:style w:type="paragraph" w:customStyle="1" w:styleId="zmwpktl0">
    <w:name w:val="zm_w_§_pkt_l"/>
    <w:basedOn w:val="zmwpktp1"/>
    <w:rsid w:val="00466AB2"/>
    <w:pPr>
      <w:numPr>
        <w:ilvl w:val="2"/>
      </w:numPr>
    </w:pPr>
  </w:style>
  <w:style w:type="paragraph" w:customStyle="1" w:styleId="zmwpktt0">
    <w:name w:val="zm_w_§_pkt_t"/>
    <w:basedOn w:val="zmwpktl0"/>
    <w:rsid w:val="00466AB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466AB2"/>
    <w:pPr>
      <w:numPr>
        <w:numId w:val="6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466AB2"/>
    <w:pPr>
      <w:numPr>
        <w:ilvl w:val="1"/>
      </w:numPr>
    </w:pPr>
  </w:style>
  <w:style w:type="paragraph" w:customStyle="1" w:styleId="zmwlitt0">
    <w:name w:val="zm_w_§_lit_t"/>
    <w:basedOn w:val="zmwlitl1"/>
    <w:rsid w:val="00466AB2"/>
    <w:pPr>
      <w:numPr>
        <w:ilvl w:val="2"/>
      </w:numPr>
    </w:pPr>
  </w:style>
  <w:style w:type="paragraph" w:customStyle="1" w:styleId="zmwpkt">
    <w:name w:val="zm_w_pkt_§"/>
    <w:basedOn w:val="Normalny"/>
    <w:rsid w:val="00466AB2"/>
    <w:pPr>
      <w:numPr>
        <w:numId w:val="7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466AB2"/>
    <w:pPr>
      <w:numPr>
        <w:ilvl w:val="1"/>
      </w:numPr>
    </w:pPr>
  </w:style>
  <w:style w:type="paragraph" w:customStyle="1" w:styleId="zmwpktu">
    <w:name w:val="zm_w_pkt_§_u"/>
    <w:basedOn w:val="zmwpkt1"/>
    <w:rsid w:val="00466AB2"/>
    <w:pPr>
      <w:numPr>
        <w:ilvl w:val="2"/>
      </w:numPr>
    </w:pPr>
  </w:style>
  <w:style w:type="paragraph" w:customStyle="1" w:styleId="zmwpktp">
    <w:name w:val="zm_w_pkt_§_p"/>
    <w:basedOn w:val="zmwpktu"/>
    <w:rsid w:val="00466AB2"/>
    <w:pPr>
      <w:numPr>
        <w:ilvl w:val="3"/>
      </w:numPr>
    </w:pPr>
  </w:style>
  <w:style w:type="paragraph" w:customStyle="1" w:styleId="zmwpktl">
    <w:name w:val="zm_w_pkt_§_l"/>
    <w:basedOn w:val="zmwpktp"/>
    <w:rsid w:val="00466AB2"/>
    <w:pPr>
      <w:numPr>
        <w:ilvl w:val="4"/>
      </w:numPr>
    </w:pPr>
  </w:style>
  <w:style w:type="paragraph" w:customStyle="1" w:styleId="zmwpktt">
    <w:name w:val="zm_w_pkt_§_t"/>
    <w:basedOn w:val="zmwpktl"/>
    <w:rsid w:val="00466AB2"/>
    <w:pPr>
      <w:numPr>
        <w:ilvl w:val="5"/>
      </w:numPr>
    </w:pPr>
  </w:style>
  <w:style w:type="paragraph" w:customStyle="1" w:styleId="zmwpktust">
    <w:name w:val="zm_w_pkt_ust"/>
    <w:basedOn w:val="Normalny"/>
    <w:rsid w:val="00466AB2"/>
    <w:pPr>
      <w:numPr>
        <w:numId w:val="8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466AB2"/>
    <w:pPr>
      <w:numPr>
        <w:ilvl w:val="1"/>
      </w:numPr>
    </w:pPr>
  </w:style>
  <w:style w:type="paragraph" w:customStyle="1" w:styleId="zmwpktustp">
    <w:name w:val="zm_w_pkt_ust_p"/>
    <w:basedOn w:val="zmwpktust1"/>
    <w:rsid w:val="00466AB2"/>
    <w:pPr>
      <w:numPr>
        <w:ilvl w:val="2"/>
      </w:numPr>
    </w:pPr>
  </w:style>
  <w:style w:type="paragraph" w:customStyle="1" w:styleId="zmwpktustl">
    <w:name w:val="zm_w_pkt_ust_l"/>
    <w:basedOn w:val="zmwpktustp"/>
    <w:rsid w:val="00466AB2"/>
    <w:pPr>
      <w:numPr>
        <w:ilvl w:val="3"/>
      </w:numPr>
    </w:pPr>
  </w:style>
  <w:style w:type="paragraph" w:customStyle="1" w:styleId="zmwpktustt">
    <w:name w:val="zm_w_pkt_ust_t"/>
    <w:basedOn w:val="zmwpktustl"/>
    <w:rsid w:val="00466AB2"/>
    <w:pPr>
      <w:numPr>
        <w:ilvl w:val="4"/>
      </w:numPr>
    </w:pPr>
  </w:style>
  <w:style w:type="paragraph" w:customStyle="1" w:styleId="zmwpktpkt">
    <w:name w:val="zm_w_pkt_pkt"/>
    <w:basedOn w:val="Normalny"/>
    <w:rsid w:val="00466AB2"/>
    <w:pPr>
      <w:numPr>
        <w:numId w:val="9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466AB2"/>
    <w:pPr>
      <w:numPr>
        <w:ilvl w:val="1"/>
      </w:numPr>
    </w:pPr>
  </w:style>
  <w:style w:type="paragraph" w:customStyle="1" w:styleId="zmwpktpktl">
    <w:name w:val="zm_w_pkt_pkt_l"/>
    <w:basedOn w:val="zmwpktpkt1"/>
    <w:rsid w:val="00466AB2"/>
    <w:pPr>
      <w:numPr>
        <w:ilvl w:val="2"/>
      </w:numPr>
    </w:pPr>
  </w:style>
  <w:style w:type="paragraph" w:customStyle="1" w:styleId="zmwpktpktt">
    <w:name w:val="zm_w_pkt_pkt_t"/>
    <w:basedOn w:val="zmwpktpktl"/>
    <w:rsid w:val="00466AB2"/>
    <w:pPr>
      <w:numPr>
        <w:ilvl w:val="3"/>
      </w:numPr>
    </w:pPr>
  </w:style>
  <w:style w:type="paragraph" w:customStyle="1" w:styleId="zmwpktlit">
    <w:name w:val="zm_w_pkt_lit"/>
    <w:basedOn w:val="Normalny"/>
    <w:rsid w:val="00466AB2"/>
    <w:pPr>
      <w:numPr>
        <w:numId w:val="10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466AB2"/>
    <w:pPr>
      <w:numPr>
        <w:ilvl w:val="1"/>
      </w:numPr>
    </w:pPr>
  </w:style>
  <w:style w:type="paragraph" w:customStyle="1" w:styleId="zmwpktlitt">
    <w:name w:val="zm_w_pkt_lit_t"/>
    <w:basedOn w:val="zmwpktlit1"/>
    <w:rsid w:val="00466AB2"/>
    <w:pPr>
      <w:numPr>
        <w:ilvl w:val="2"/>
      </w:numPr>
    </w:pPr>
  </w:style>
  <w:style w:type="paragraph" w:customStyle="1" w:styleId="zmwlit">
    <w:name w:val="zm_w_lit_§"/>
    <w:basedOn w:val="Normalny"/>
    <w:rsid w:val="00466AB2"/>
    <w:pPr>
      <w:numPr>
        <w:numId w:val="11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466AB2"/>
    <w:pPr>
      <w:numPr>
        <w:ilvl w:val="1"/>
      </w:numPr>
    </w:pPr>
  </w:style>
  <w:style w:type="paragraph" w:customStyle="1" w:styleId="zmwlitu">
    <w:name w:val="zm_w_lit_u"/>
    <w:basedOn w:val="zmwlit1"/>
    <w:rsid w:val="00466AB2"/>
    <w:pPr>
      <w:numPr>
        <w:ilvl w:val="2"/>
      </w:numPr>
    </w:pPr>
  </w:style>
  <w:style w:type="paragraph" w:customStyle="1" w:styleId="zmwlitp">
    <w:name w:val="zm_w_lit_p"/>
    <w:basedOn w:val="zmwlitu"/>
    <w:rsid w:val="00466AB2"/>
    <w:pPr>
      <w:numPr>
        <w:ilvl w:val="3"/>
      </w:numPr>
    </w:pPr>
  </w:style>
  <w:style w:type="paragraph" w:customStyle="1" w:styleId="zmwlitl">
    <w:name w:val="zm_w_lit_l"/>
    <w:basedOn w:val="zmwlitp"/>
    <w:rsid w:val="00466AB2"/>
    <w:pPr>
      <w:numPr>
        <w:ilvl w:val="4"/>
      </w:numPr>
    </w:pPr>
  </w:style>
  <w:style w:type="paragraph" w:customStyle="1" w:styleId="zmwlitt">
    <w:name w:val="zm_w_lit_t"/>
    <w:basedOn w:val="zmwlitl"/>
    <w:rsid w:val="00466AB2"/>
    <w:pPr>
      <w:numPr>
        <w:ilvl w:val="5"/>
      </w:numPr>
    </w:pPr>
  </w:style>
  <w:style w:type="paragraph" w:customStyle="1" w:styleId="zmwlitust">
    <w:name w:val="zm_w_lit_ust"/>
    <w:basedOn w:val="Normalny"/>
    <w:rsid w:val="00466AB2"/>
    <w:pPr>
      <w:numPr>
        <w:numId w:val="12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466AB2"/>
    <w:pPr>
      <w:numPr>
        <w:ilvl w:val="1"/>
      </w:numPr>
    </w:pPr>
  </w:style>
  <w:style w:type="paragraph" w:customStyle="1" w:styleId="zmwlitustp">
    <w:name w:val="zm_w_lit_ust_p"/>
    <w:basedOn w:val="zmwlitust1"/>
    <w:rsid w:val="00466AB2"/>
    <w:pPr>
      <w:numPr>
        <w:ilvl w:val="2"/>
      </w:numPr>
    </w:pPr>
  </w:style>
  <w:style w:type="paragraph" w:customStyle="1" w:styleId="zmwlitustl">
    <w:name w:val="zm_w_lit_ust_l"/>
    <w:basedOn w:val="zmwlitustp"/>
    <w:rsid w:val="00466AB2"/>
    <w:pPr>
      <w:numPr>
        <w:ilvl w:val="3"/>
      </w:numPr>
    </w:pPr>
  </w:style>
  <w:style w:type="paragraph" w:customStyle="1" w:styleId="zmwlitustt">
    <w:name w:val="zm_w_lit_ust_t"/>
    <w:basedOn w:val="zmwlitustl"/>
    <w:rsid w:val="00466AB2"/>
    <w:pPr>
      <w:numPr>
        <w:ilvl w:val="4"/>
      </w:numPr>
    </w:pPr>
  </w:style>
  <w:style w:type="paragraph" w:customStyle="1" w:styleId="zmwlitpkt">
    <w:name w:val="zm_w_lit_pkt"/>
    <w:basedOn w:val="Normalny"/>
    <w:rsid w:val="00466AB2"/>
    <w:pPr>
      <w:numPr>
        <w:numId w:val="13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466AB2"/>
    <w:pPr>
      <w:numPr>
        <w:ilvl w:val="1"/>
      </w:numPr>
    </w:pPr>
  </w:style>
  <w:style w:type="paragraph" w:customStyle="1" w:styleId="zmwlitpktl">
    <w:name w:val="zm_w_lit_pkt_l"/>
    <w:basedOn w:val="zmwlitpkt1"/>
    <w:rsid w:val="00466AB2"/>
    <w:pPr>
      <w:numPr>
        <w:ilvl w:val="2"/>
      </w:numPr>
    </w:pPr>
  </w:style>
  <w:style w:type="paragraph" w:customStyle="1" w:styleId="zmwlitpktt">
    <w:name w:val="zm_w_lit_pkt_t"/>
    <w:basedOn w:val="zmwlitpktl"/>
    <w:rsid w:val="00466AB2"/>
    <w:pPr>
      <w:numPr>
        <w:ilvl w:val="3"/>
      </w:numPr>
    </w:pPr>
  </w:style>
  <w:style w:type="paragraph" w:customStyle="1" w:styleId="zmwlitlit">
    <w:name w:val="zm_w_lit_lit"/>
    <w:basedOn w:val="Normalny"/>
    <w:rsid w:val="00466AB2"/>
    <w:pPr>
      <w:numPr>
        <w:numId w:val="14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466AB2"/>
    <w:pPr>
      <w:numPr>
        <w:ilvl w:val="1"/>
      </w:numPr>
    </w:pPr>
  </w:style>
  <w:style w:type="paragraph" w:customStyle="1" w:styleId="zmwlitlitt">
    <w:name w:val="zm_w_lit_lit_t"/>
    <w:basedOn w:val="zmwlitlit1"/>
    <w:rsid w:val="00466AB2"/>
    <w:pPr>
      <w:numPr>
        <w:ilvl w:val="2"/>
      </w:numPr>
    </w:pPr>
  </w:style>
  <w:style w:type="paragraph" w:customStyle="1" w:styleId="2ust">
    <w:name w:val="2_ust"/>
    <w:basedOn w:val="Normalny"/>
    <w:autoRedefine/>
    <w:rsid w:val="00466AB2"/>
    <w:pPr>
      <w:numPr>
        <w:numId w:val="17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466AB2"/>
    <w:pPr>
      <w:numPr>
        <w:ilvl w:val="1"/>
        <w:numId w:val="17"/>
      </w:numPr>
    </w:pPr>
  </w:style>
  <w:style w:type="paragraph" w:customStyle="1" w:styleId="alit">
    <w:name w:val="a_lit"/>
    <w:basedOn w:val="lit"/>
    <w:rsid w:val="00466AB2"/>
    <w:pPr>
      <w:numPr>
        <w:ilvl w:val="2"/>
        <w:numId w:val="17"/>
      </w:numPr>
    </w:pPr>
  </w:style>
  <w:style w:type="character" w:customStyle="1" w:styleId="Nagwek3Znak">
    <w:name w:val="Nagłówek 3 Znak"/>
    <w:basedOn w:val="Domylnaczcionkaakapitu"/>
    <w:link w:val="Nagwek3"/>
    <w:semiHidden/>
    <w:rsid w:val="008F7A50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A50AB"/>
    <w:pPr>
      <w:ind w:left="708"/>
    </w:pPr>
  </w:style>
  <w:style w:type="table" w:styleId="Tabela-Siatka">
    <w:name w:val="Table Grid"/>
    <w:basedOn w:val="Standardowy"/>
    <w:uiPriority w:val="59"/>
    <w:rsid w:val="0029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290E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0E7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90E7A"/>
  </w:style>
  <w:style w:type="character" w:customStyle="1" w:styleId="PodpisZnak">
    <w:name w:val="Podpis Znak"/>
    <w:basedOn w:val="Domylnaczcionkaakapitu"/>
    <w:link w:val="Podpis"/>
    <w:rsid w:val="00C5307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EF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EF7"/>
  </w:style>
  <w:style w:type="character" w:styleId="Odwoanieprzypisukocowego">
    <w:name w:val="endnote reference"/>
    <w:basedOn w:val="Domylnaczcionkaakapitu"/>
    <w:uiPriority w:val="99"/>
    <w:semiHidden/>
    <w:unhideWhenUsed/>
    <w:rsid w:val="00B16EF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7F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7F2"/>
  </w:style>
  <w:style w:type="character" w:styleId="Odwoanieprzypisudolnego">
    <w:name w:val="footnote reference"/>
    <w:basedOn w:val="Domylnaczcionkaakapitu"/>
    <w:uiPriority w:val="99"/>
    <w:semiHidden/>
    <w:unhideWhenUsed/>
    <w:rsid w:val="007A57F2"/>
    <w:rPr>
      <w:vertAlign w:val="superscript"/>
    </w:rPr>
  </w:style>
  <w:style w:type="paragraph" w:customStyle="1" w:styleId="ZalBT">
    <w:name w:val="_Zal_BT"/>
    <w:rsid w:val="007B14D8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ZalPkt1">
    <w:name w:val="_Zal_Pkt_1"/>
    <w:rsid w:val="007B14D8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GK\Pulpit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6B56-E31F-4655-90B2-121814A4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4261</TotalTime>
  <Pages>2</Pages>
  <Words>282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creator>Ewa Kupiec</dc:creator>
  <cp:lastModifiedBy>bgielda</cp:lastModifiedBy>
  <cp:revision>328</cp:revision>
  <cp:lastPrinted>2025-02-14T08:10:00Z</cp:lastPrinted>
  <dcterms:created xsi:type="dcterms:W3CDTF">2017-10-04T05:58:00Z</dcterms:created>
  <dcterms:modified xsi:type="dcterms:W3CDTF">2025-02-21T13:20:00Z</dcterms:modified>
</cp:coreProperties>
</file>