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18E4B" w14:textId="77777777" w:rsidR="00505D6B" w:rsidRDefault="00505D6B" w:rsidP="00C70024">
      <w:pPr>
        <w:pStyle w:val="Tytuaktu"/>
        <w:numPr>
          <w:ilvl w:val="0"/>
          <w:numId w:val="16"/>
        </w:numPr>
        <w:spacing w:after="0"/>
      </w:pPr>
    </w:p>
    <w:p w14:paraId="19BC83C4" w14:textId="77777777" w:rsidR="00B47BA0" w:rsidRDefault="00B47BA0" w:rsidP="00505D6B">
      <w:pPr>
        <w:pStyle w:val="Tytuaktu"/>
        <w:numPr>
          <w:ilvl w:val="0"/>
          <w:numId w:val="16"/>
        </w:numPr>
        <w:spacing w:after="0"/>
        <w:ind w:left="284" w:firstLine="4"/>
      </w:pPr>
    </w:p>
    <w:p w14:paraId="09DF2588" w14:textId="3B7527FB" w:rsidR="00C53076" w:rsidRPr="00713A11" w:rsidRDefault="00C53076" w:rsidP="00505D6B">
      <w:pPr>
        <w:pStyle w:val="Tytuaktu"/>
        <w:numPr>
          <w:ilvl w:val="0"/>
          <w:numId w:val="16"/>
        </w:numPr>
        <w:spacing w:after="0"/>
        <w:ind w:left="284" w:firstLine="4"/>
      </w:pPr>
      <w:r w:rsidRPr="00713A11">
        <w:t xml:space="preserve">Uchwała Nr </w:t>
      </w:r>
      <w:r w:rsidR="001B5B8C">
        <w:t>……….</w:t>
      </w:r>
    </w:p>
    <w:p w14:paraId="50AF97DD" w14:textId="77777777" w:rsidR="00C53076" w:rsidRDefault="00C53076" w:rsidP="00C70024">
      <w:pPr>
        <w:pStyle w:val="Tytuaktu"/>
        <w:numPr>
          <w:ilvl w:val="0"/>
          <w:numId w:val="16"/>
        </w:numPr>
        <w:spacing w:after="0"/>
      </w:pPr>
      <w:r>
        <w:t>rady gminy krypno</w:t>
      </w:r>
    </w:p>
    <w:p w14:paraId="7B61E1BB" w14:textId="195A22A3" w:rsidR="00C53076" w:rsidRDefault="00C86A08" w:rsidP="00CF217D">
      <w:pPr>
        <w:pStyle w:val="zdnia"/>
        <w:spacing w:after="0"/>
      </w:pPr>
      <w:r>
        <w:t xml:space="preserve"> </w:t>
      </w:r>
      <w:r w:rsidR="001B5B8C">
        <w:t>30 października</w:t>
      </w:r>
      <w:r w:rsidR="00EB605C">
        <w:t xml:space="preserve"> 2024r.</w:t>
      </w:r>
    </w:p>
    <w:p w14:paraId="751DCB13" w14:textId="77777777" w:rsidR="00C53076" w:rsidRDefault="00C53076" w:rsidP="00CF217D">
      <w:pPr>
        <w:pStyle w:val="wsprawie"/>
        <w:numPr>
          <w:ilvl w:val="0"/>
          <w:numId w:val="0"/>
        </w:numPr>
        <w:spacing w:before="80" w:after="0"/>
      </w:pPr>
      <w:r>
        <w:t>w sprawie zmian w budże</w:t>
      </w:r>
      <w:r w:rsidR="00440993">
        <w:t>cie Gminy</w:t>
      </w:r>
      <w:r w:rsidR="00CF721C">
        <w:t xml:space="preserve"> </w:t>
      </w:r>
      <w:r w:rsidR="0074310E">
        <w:t>.</w:t>
      </w:r>
    </w:p>
    <w:p w14:paraId="130499C2" w14:textId="77777777" w:rsidR="00713A11" w:rsidRDefault="00713A11" w:rsidP="00CF217D">
      <w:pPr>
        <w:pStyle w:val="wsprawie"/>
        <w:numPr>
          <w:ilvl w:val="0"/>
          <w:numId w:val="0"/>
        </w:numPr>
        <w:spacing w:before="80" w:after="0"/>
      </w:pPr>
    </w:p>
    <w:p w14:paraId="328B52B6" w14:textId="0AF7DE07" w:rsidR="00C53076" w:rsidRDefault="00C53076" w:rsidP="00505D6B">
      <w:pPr>
        <w:pStyle w:val="podstawa"/>
        <w:spacing w:before="0" w:line="276" w:lineRule="auto"/>
      </w:pPr>
      <w:r w:rsidRPr="00AD03A4">
        <w:t xml:space="preserve">Na podstawie art. 18 ust. 2 pkt 4 ustawy z dnia 8 marca 1990 r. o samorządzie gminnym </w:t>
      </w:r>
      <w:r w:rsidR="001933BF">
        <w:t xml:space="preserve">     </w:t>
      </w:r>
      <w:r w:rsidRPr="00AD03A4">
        <w:t>(Dz. U. z 20</w:t>
      </w:r>
      <w:r w:rsidR="00AC3B5A">
        <w:t>2</w:t>
      </w:r>
      <w:r w:rsidR="008271BB">
        <w:t>3</w:t>
      </w:r>
      <w:r w:rsidRPr="00AD03A4">
        <w:t xml:space="preserve"> r. poz.</w:t>
      </w:r>
      <w:r w:rsidR="008271BB">
        <w:t>40</w:t>
      </w:r>
      <w:r w:rsidR="003756AE">
        <w:t xml:space="preserve"> ze zm.</w:t>
      </w:r>
      <w:r w:rsidR="001933BF">
        <w:t>)</w:t>
      </w:r>
      <w:r w:rsidRPr="00AD03A4">
        <w:t xml:space="preserve">, art. </w:t>
      </w:r>
      <w:r w:rsidR="00495D6A">
        <w:t>212</w:t>
      </w:r>
      <w:r w:rsidRPr="00AD03A4">
        <w:t xml:space="preserve"> ustawy z dnia </w:t>
      </w:r>
      <w:r w:rsidR="00495D6A">
        <w:t>27 sierpnia 2009r</w:t>
      </w:r>
      <w:r w:rsidRPr="00AD03A4">
        <w:t>.o finansach publicznych (Dz. U.</w:t>
      </w:r>
      <w:r w:rsidR="00C053EC">
        <w:t xml:space="preserve"> z 20</w:t>
      </w:r>
      <w:r w:rsidR="00CD0E09">
        <w:t>2</w:t>
      </w:r>
      <w:r w:rsidR="008271BB">
        <w:t>3</w:t>
      </w:r>
      <w:r w:rsidR="00C053EC">
        <w:t>r.</w:t>
      </w:r>
      <w:r w:rsidRPr="00AD03A4">
        <w:t xml:space="preserve"> poz. </w:t>
      </w:r>
      <w:r w:rsidR="008271BB">
        <w:t>1270</w:t>
      </w:r>
      <w:r w:rsidR="002E068D">
        <w:t xml:space="preserve"> ze zm.</w:t>
      </w:r>
      <w:r w:rsidR="006229AE">
        <w:t>)</w:t>
      </w:r>
      <w:r w:rsidR="00C51D29">
        <w:t xml:space="preserve"> </w:t>
      </w:r>
      <w:r w:rsidR="003E525B">
        <w:rPr>
          <w:szCs w:val="24"/>
        </w:rPr>
        <w:t xml:space="preserve">oraz art.111 ustawy z dnia 12 marca 2022 r. </w:t>
      </w:r>
      <w:r w:rsidR="003E525B">
        <w:rPr>
          <w:szCs w:val="24"/>
          <w:shd w:val="clear" w:color="auto" w:fill="FFFFFF"/>
        </w:rPr>
        <w:t>o pomocy obywatelom Ukrainy w związku z konfliktem zbrojnym na terytorium tego państwa</w:t>
      </w:r>
      <w:r w:rsidR="003E525B">
        <w:t xml:space="preserve"> (Dz. U. z 202</w:t>
      </w:r>
      <w:r w:rsidR="00C57776">
        <w:t>3</w:t>
      </w:r>
      <w:r w:rsidR="003E525B">
        <w:t>r. poz.</w:t>
      </w:r>
      <w:r w:rsidR="00C57776">
        <w:t>103 ze zm.</w:t>
      </w:r>
      <w:r w:rsidR="003E525B">
        <w:t xml:space="preserve">) </w:t>
      </w:r>
      <w:r w:rsidRPr="00AD03A4">
        <w:t>uchwala się, co następuje:</w:t>
      </w:r>
    </w:p>
    <w:p w14:paraId="2E462C10" w14:textId="54D682B1" w:rsidR="00B82814" w:rsidRDefault="00B82814" w:rsidP="00505D6B">
      <w:pPr>
        <w:pStyle w:val="paragraf"/>
        <w:numPr>
          <w:ilvl w:val="0"/>
          <w:numId w:val="0"/>
        </w:numPr>
        <w:spacing w:before="0" w:after="0" w:line="276" w:lineRule="auto"/>
        <w:ind w:firstLine="142"/>
      </w:pPr>
      <w:bookmarkStart w:id="0" w:name="_Hlk93654666"/>
      <w:bookmarkStart w:id="1" w:name="_Hlk89426541"/>
      <w:r w:rsidRPr="00B82814">
        <w:t xml:space="preserve">§ </w:t>
      </w:r>
      <w:r w:rsidR="00B30D31">
        <w:t>1</w:t>
      </w:r>
      <w:r w:rsidRPr="00B82814">
        <w:t xml:space="preserve">. </w:t>
      </w:r>
      <w:bookmarkEnd w:id="0"/>
      <w:r w:rsidRPr="00B82814">
        <w:t xml:space="preserve">Dokonuje się zmian w planie </w:t>
      </w:r>
      <w:r w:rsidR="008548B3">
        <w:t xml:space="preserve">dochodów </w:t>
      </w:r>
      <w:r w:rsidRPr="00B82814">
        <w:t xml:space="preserve">zgodnie z załącznikiem nr </w:t>
      </w:r>
      <w:r w:rsidR="00B30D31">
        <w:t>1</w:t>
      </w:r>
      <w:r w:rsidR="00480BC8">
        <w:t>.</w:t>
      </w:r>
    </w:p>
    <w:p w14:paraId="52D8D530" w14:textId="77777777" w:rsidR="00131A99" w:rsidRDefault="00131A99" w:rsidP="00131A99">
      <w:pPr>
        <w:pStyle w:val="paragraf"/>
        <w:numPr>
          <w:ilvl w:val="0"/>
          <w:numId w:val="0"/>
        </w:numPr>
        <w:spacing w:before="0" w:after="0" w:line="276" w:lineRule="auto"/>
        <w:ind w:firstLine="142"/>
      </w:pPr>
      <w:r w:rsidRPr="00B82814">
        <w:t xml:space="preserve">§ </w:t>
      </w:r>
      <w:r>
        <w:t>2</w:t>
      </w:r>
      <w:r w:rsidRPr="00B82814">
        <w:t xml:space="preserve">. Dokonuje się zmian w planie wydatków zgodnie z załącznikiem nr </w:t>
      </w:r>
      <w:r>
        <w:t>2.</w:t>
      </w:r>
    </w:p>
    <w:p w14:paraId="3842B3AC" w14:textId="43569C29" w:rsidR="009921AD" w:rsidRDefault="009921AD" w:rsidP="00131A99">
      <w:pPr>
        <w:pStyle w:val="paragraf"/>
        <w:numPr>
          <w:ilvl w:val="0"/>
          <w:numId w:val="0"/>
        </w:numPr>
        <w:spacing w:before="0" w:after="0" w:line="276" w:lineRule="auto"/>
        <w:ind w:firstLine="142"/>
      </w:pPr>
      <w:r w:rsidRPr="00B82814">
        <w:t xml:space="preserve">§ </w:t>
      </w:r>
      <w:r>
        <w:t>3</w:t>
      </w:r>
      <w:r w:rsidRPr="00B82814">
        <w:t xml:space="preserve">. </w:t>
      </w:r>
      <w:r>
        <w:t>Dokonuje się zmian w planie zadań inwestycyjnych na rok 2024</w:t>
      </w:r>
      <w:r w:rsidRPr="00B82814">
        <w:t xml:space="preserve"> zgodnie z załącznikiem nr</w:t>
      </w:r>
      <w:r>
        <w:t xml:space="preserve"> 3</w:t>
      </w:r>
      <w:r w:rsidR="00A81DB3">
        <w:t>.</w:t>
      </w:r>
    </w:p>
    <w:p w14:paraId="743872AC" w14:textId="568E5A06" w:rsidR="00BC7D9B" w:rsidRDefault="00BC7D9B" w:rsidP="00BC7D9B">
      <w:pPr>
        <w:pStyle w:val="paragraf"/>
        <w:numPr>
          <w:ilvl w:val="0"/>
          <w:numId w:val="0"/>
        </w:numPr>
        <w:spacing w:before="0" w:after="0" w:line="276" w:lineRule="auto"/>
        <w:ind w:firstLine="142"/>
      </w:pPr>
      <w:r w:rsidRPr="00B82814">
        <w:t xml:space="preserve">§ </w:t>
      </w:r>
      <w:r>
        <w:t>4</w:t>
      </w:r>
      <w:r w:rsidRPr="00B82814">
        <w:t xml:space="preserve">. </w:t>
      </w:r>
      <w:r>
        <w:t>Dokonuje się zmian w planie dotacji na rok 2024</w:t>
      </w:r>
      <w:r w:rsidRPr="00B82814">
        <w:t xml:space="preserve"> zgodnie z załącznikiem nr</w:t>
      </w:r>
      <w:r>
        <w:t xml:space="preserve"> 4.</w:t>
      </w:r>
    </w:p>
    <w:bookmarkEnd w:id="1"/>
    <w:p w14:paraId="232E9916" w14:textId="2DD71A96" w:rsidR="00E1122F" w:rsidRDefault="00BA7FBB" w:rsidP="00505D6B">
      <w:pPr>
        <w:pStyle w:val="paragraf"/>
        <w:numPr>
          <w:ilvl w:val="0"/>
          <w:numId w:val="0"/>
        </w:numPr>
        <w:spacing w:before="0" w:line="276" w:lineRule="auto"/>
      </w:pPr>
      <w:r>
        <w:t xml:space="preserve"> </w:t>
      </w:r>
      <w:r w:rsidR="004B1B09">
        <w:t xml:space="preserve"> </w:t>
      </w:r>
      <w:r w:rsidR="00204323">
        <w:t xml:space="preserve">§ </w:t>
      </w:r>
      <w:r w:rsidR="00BC7D9B">
        <w:t>5</w:t>
      </w:r>
      <w:r w:rsidR="00E235D3">
        <w:t xml:space="preserve">. </w:t>
      </w:r>
      <w:r w:rsidR="00E1122F">
        <w:t>Budżet po dokonanych zmianach wynosi:</w:t>
      </w:r>
    </w:p>
    <w:p w14:paraId="4DB3A1E1" w14:textId="5DE87C7E" w:rsidR="00E1122F" w:rsidRPr="003B544E" w:rsidRDefault="00E1122F" w:rsidP="00505D6B">
      <w:pPr>
        <w:pStyle w:val="ust"/>
        <w:ind w:firstLine="709"/>
      </w:pPr>
      <w:r>
        <w:t>1. Plan dochodów ogółem</w:t>
      </w:r>
      <w:r>
        <w:tab/>
      </w:r>
      <w:r>
        <w:tab/>
      </w:r>
      <w:r>
        <w:tab/>
      </w:r>
      <w:r>
        <w:tab/>
      </w:r>
      <w:r>
        <w:tab/>
      </w:r>
      <w:r w:rsidR="009D1335">
        <w:tab/>
      </w:r>
      <w:r w:rsidR="006C67E2">
        <w:t>33.739.862zł</w:t>
      </w:r>
      <w:r w:rsidR="003F6677" w:rsidRPr="003B544E">
        <w:t xml:space="preserve"> w tym:</w:t>
      </w:r>
    </w:p>
    <w:p w14:paraId="7F561A1D" w14:textId="2F3B8A9A" w:rsidR="003F6677" w:rsidRPr="003B544E" w:rsidRDefault="003F6677" w:rsidP="00505D6B">
      <w:pPr>
        <w:pStyle w:val="ust"/>
      </w:pPr>
      <w:r w:rsidRPr="003B544E">
        <w:tab/>
      </w:r>
      <w:r w:rsidRPr="003B544E">
        <w:tab/>
      </w:r>
      <w:r w:rsidRPr="003B544E">
        <w:tab/>
      </w:r>
      <w:r w:rsidR="00700B5C" w:rsidRPr="003B544E">
        <w:tab/>
      </w:r>
      <w:r w:rsidRPr="003B544E">
        <w:t>dochody bieżące</w:t>
      </w:r>
      <w:r w:rsidRPr="003B544E">
        <w:tab/>
      </w:r>
      <w:r w:rsidRPr="003B544E">
        <w:tab/>
      </w:r>
      <w:r w:rsidRPr="003B544E">
        <w:tab/>
      </w:r>
      <w:r w:rsidRPr="003B544E">
        <w:tab/>
      </w:r>
      <w:r w:rsidR="006C67E2">
        <w:t>24.182.263zł</w:t>
      </w:r>
    </w:p>
    <w:p w14:paraId="2534C186" w14:textId="0E9E1E7F" w:rsidR="003F6677" w:rsidRPr="003B544E" w:rsidRDefault="009267DC" w:rsidP="00505D6B">
      <w:pPr>
        <w:pStyle w:val="ust"/>
      </w:pPr>
      <w:r w:rsidRPr="003B544E">
        <w:tab/>
      </w:r>
      <w:r w:rsidRPr="003B544E">
        <w:tab/>
      </w:r>
      <w:r w:rsidRPr="003B544E">
        <w:tab/>
      </w:r>
      <w:r w:rsidR="00700B5C" w:rsidRPr="003B544E">
        <w:tab/>
      </w:r>
      <w:r w:rsidRPr="003B544E">
        <w:t>dochody majątkowe</w:t>
      </w:r>
      <w:r w:rsidRPr="003B544E">
        <w:tab/>
      </w:r>
      <w:r w:rsidRPr="003B544E">
        <w:tab/>
      </w:r>
      <w:r w:rsidRPr="003B544E">
        <w:tab/>
        <w:t xml:space="preserve">          </w:t>
      </w:r>
      <w:r w:rsidR="00087756" w:rsidRPr="003B544E">
        <w:t xml:space="preserve">  </w:t>
      </w:r>
      <w:r w:rsidR="006127F9">
        <w:t xml:space="preserve">  </w:t>
      </w:r>
      <w:r w:rsidR="007A0FFC">
        <w:t>9.</w:t>
      </w:r>
      <w:r w:rsidR="006127F9">
        <w:t>557.599zł</w:t>
      </w:r>
    </w:p>
    <w:p w14:paraId="73F0F63C" w14:textId="16DE58B7" w:rsidR="00E1122F" w:rsidRPr="003B544E" w:rsidRDefault="00E1122F" w:rsidP="00505D6B">
      <w:pPr>
        <w:pStyle w:val="ust"/>
        <w:ind w:firstLine="709"/>
      </w:pPr>
      <w:r w:rsidRPr="003B544E">
        <w:t>2. Plan wydatków ogółem</w:t>
      </w:r>
      <w:r w:rsidRPr="003B544E">
        <w:tab/>
      </w:r>
      <w:r w:rsidRPr="003B544E">
        <w:tab/>
      </w:r>
      <w:r w:rsidRPr="003B544E">
        <w:tab/>
      </w:r>
      <w:r w:rsidRPr="003B544E">
        <w:tab/>
      </w:r>
      <w:r w:rsidRPr="003B544E">
        <w:tab/>
      </w:r>
      <w:r w:rsidR="009D1335" w:rsidRPr="003B544E">
        <w:tab/>
      </w:r>
      <w:r w:rsidR="00A85CC7">
        <w:t>35.302.446zł</w:t>
      </w:r>
      <w:r w:rsidR="00925CDA" w:rsidRPr="003B544E">
        <w:t>, w</w:t>
      </w:r>
      <w:r w:rsidR="003F6677" w:rsidRPr="003B544E">
        <w:t xml:space="preserve"> tym:</w:t>
      </w:r>
    </w:p>
    <w:p w14:paraId="7E2363B7" w14:textId="7DEB12D7" w:rsidR="003F6677" w:rsidRPr="003B544E" w:rsidRDefault="003F6677" w:rsidP="00505D6B">
      <w:pPr>
        <w:pStyle w:val="ust"/>
      </w:pPr>
      <w:r w:rsidRPr="003B544E">
        <w:tab/>
      </w:r>
      <w:r w:rsidRPr="003B544E">
        <w:tab/>
      </w:r>
      <w:r w:rsidRPr="003B544E">
        <w:tab/>
      </w:r>
      <w:r w:rsidR="00700B5C" w:rsidRPr="003B544E">
        <w:tab/>
      </w:r>
      <w:r w:rsidRPr="003B544E">
        <w:t>wydatki bieżące</w:t>
      </w:r>
      <w:r w:rsidRPr="003B544E">
        <w:tab/>
      </w:r>
      <w:r w:rsidRPr="003B544E">
        <w:tab/>
      </w:r>
      <w:r w:rsidRPr="003B544E">
        <w:tab/>
      </w:r>
      <w:r w:rsidRPr="003B544E">
        <w:tab/>
      </w:r>
      <w:r w:rsidR="00A85CC7">
        <w:t>24.203.466zł</w:t>
      </w:r>
    </w:p>
    <w:p w14:paraId="2EB55081" w14:textId="230FB042" w:rsidR="003F6677" w:rsidRPr="003B544E" w:rsidRDefault="003F6677" w:rsidP="00505D6B">
      <w:pPr>
        <w:pStyle w:val="ust"/>
      </w:pPr>
      <w:r w:rsidRPr="003B544E">
        <w:tab/>
      </w:r>
      <w:r w:rsidRPr="003B544E">
        <w:tab/>
      </w:r>
      <w:r w:rsidRPr="003B544E">
        <w:tab/>
      </w:r>
      <w:r w:rsidR="00700B5C" w:rsidRPr="003B544E">
        <w:tab/>
      </w:r>
      <w:r w:rsidRPr="003B544E">
        <w:t>wydatki majątkowe</w:t>
      </w:r>
      <w:r w:rsidRPr="003B544E">
        <w:tab/>
      </w:r>
      <w:r w:rsidRPr="003B544E">
        <w:tab/>
      </w:r>
      <w:r w:rsidRPr="003B544E">
        <w:tab/>
      </w:r>
      <w:r w:rsidR="0068212A" w:rsidRPr="003B544E">
        <w:t xml:space="preserve">         </w:t>
      </w:r>
      <w:r w:rsidR="003202B5" w:rsidRPr="003B544E">
        <w:t xml:space="preserve">  </w:t>
      </w:r>
      <w:r w:rsidR="003A3532" w:rsidRPr="003B544E">
        <w:t xml:space="preserve"> </w:t>
      </w:r>
      <w:r w:rsidR="00A85CC7">
        <w:t>11.098.980zł</w:t>
      </w:r>
    </w:p>
    <w:p w14:paraId="570734FC" w14:textId="63188F1E" w:rsidR="00DF65DA" w:rsidRDefault="00160887" w:rsidP="00505D6B">
      <w:pPr>
        <w:pStyle w:val="ust"/>
      </w:pPr>
      <w:r w:rsidRPr="00021278">
        <w:t xml:space="preserve">§ </w:t>
      </w:r>
      <w:r w:rsidR="00BC7D9B">
        <w:t>6</w:t>
      </w:r>
      <w:r w:rsidR="004144F0" w:rsidRPr="00021278">
        <w:t>.</w:t>
      </w:r>
      <w:r w:rsidR="003F0786" w:rsidRPr="00021278">
        <w:t xml:space="preserve"> </w:t>
      </w:r>
      <w:r w:rsidR="00B10944" w:rsidRPr="00021278">
        <w:t xml:space="preserve">Deficyt budżetu w wysokości </w:t>
      </w:r>
      <w:r w:rsidR="00687AF0">
        <w:t>1.562.584zł</w:t>
      </w:r>
      <w:r w:rsidR="00183F46">
        <w:t>,</w:t>
      </w:r>
      <w:r w:rsidR="00B10944" w:rsidRPr="00021278">
        <w:t xml:space="preserve"> który zostanie pokryty</w:t>
      </w:r>
      <w:r w:rsidR="00127B2C" w:rsidRPr="00021278">
        <w:t xml:space="preserve"> przychodami pochodzącymi z :</w:t>
      </w:r>
      <w:r w:rsidR="0052036A">
        <w:t xml:space="preserve">        </w:t>
      </w:r>
    </w:p>
    <w:p w14:paraId="609B7110" w14:textId="5C9498B1" w:rsidR="008548B3" w:rsidRDefault="00127B92" w:rsidP="008548B3">
      <w:pPr>
        <w:pStyle w:val="ust"/>
        <w:ind w:firstLine="709"/>
      </w:pPr>
      <w:r>
        <w:t>1</w:t>
      </w:r>
      <w:r w:rsidR="00DF65DA">
        <w:t>)</w:t>
      </w:r>
      <w:r w:rsidR="00021278">
        <w:t xml:space="preserve"> zaciąganych kredytów w kwocie</w:t>
      </w:r>
      <w:r w:rsidR="00982B0D">
        <w:t xml:space="preserve">                                              </w:t>
      </w:r>
      <w:r w:rsidR="00127B2C">
        <w:t xml:space="preserve">                  </w:t>
      </w:r>
      <w:r w:rsidR="00982B0D">
        <w:t xml:space="preserve"> </w:t>
      </w:r>
      <w:r w:rsidR="00687AF0">
        <w:t>1.300.300zł</w:t>
      </w:r>
    </w:p>
    <w:p w14:paraId="799B6A08" w14:textId="0F73E048" w:rsidR="002A79E8" w:rsidRDefault="002A79E8" w:rsidP="002A79E8">
      <w:pPr>
        <w:pStyle w:val="ust"/>
        <w:ind w:firstLine="709"/>
      </w:pPr>
      <w:bookmarkStart w:id="2" w:name="_Hlk93654960"/>
      <w:bookmarkStart w:id="3" w:name="_Hlk517688471"/>
      <w:r>
        <w:t xml:space="preserve">2) wolnych środków, jako nadwyżki środków pieniężnych na rachunku bieżącym budżetu   gminy wynikających z rozliczeń emitowanych papierów wartościowych,kredytów  pożyczek z lat ubiegłych w kwocie                                                                                        </w:t>
      </w:r>
      <w:r w:rsidR="00183F46">
        <w:t xml:space="preserve">               </w:t>
      </w:r>
      <w:r>
        <w:t xml:space="preserve"> </w:t>
      </w:r>
      <w:r w:rsidR="00183F46">
        <w:t>249.300zł</w:t>
      </w:r>
    </w:p>
    <w:p w14:paraId="5A3FB0C3" w14:textId="49B87634" w:rsidR="002A79E8" w:rsidRDefault="002A79E8" w:rsidP="002A79E8">
      <w:pPr>
        <w:pStyle w:val="ust"/>
        <w:ind w:firstLine="709"/>
      </w:pPr>
      <w:r>
        <w:t xml:space="preserve"> 3</w:t>
      </w:r>
      <w:r w:rsidRPr="00DF65DA">
        <w:t xml:space="preserve">) przychodów z niewykorzystanych środków pieniężnych na rachunku bieżącym budżetu, wynikających z rozliczenia dochodów i wydatków nimi finansowanych ze szczególnymi zasadami wykonywania budżetu określonymi w odrębnych ustawach w kwocie              </w:t>
      </w:r>
      <w:r w:rsidR="00183F46">
        <w:t xml:space="preserve">            </w:t>
      </w:r>
      <w:r w:rsidRPr="00DF65DA">
        <w:t xml:space="preserve"> </w:t>
      </w:r>
      <w:r w:rsidR="00183F46">
        <w:t>12.984zł</w:t>
      </w:r>
    </w:p>
    <w:p w14:paraId="59940110" w14:textId="00AEA8CA" w:rsidR="004631B9" w:rsidRDefault="004631B9" w:rsidP="004631B9">
      <w:pPr>
        <w:pStyle w:val="u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155"/>
        </w:tabs>
      </w:pPr>
      <w:r>
        <w:t xml:space="preserve">§ </w:t>
      </w:r>
      <w:r>
        <w:t>7</w:t>
      </w:r>
      <w:r>
        <w:t xml:space="preserve">. Zmienia się zapisy § 8 ust.1, uchwały nr </w:t>
      </w:r>
      <w:r>
        <w:t>L/III/330/23</w:t>
      </w:r>
      <w:r>
        <w:t xml:space="preserve"> Rady Gminy Krypno z dnia </w:t>
      </w:r>
      <w:r>
        <w:t>27</w:t>
      </w:r>
      <w:r>
        <w:t xml:space="preserve"> grudnia 202</w:t>
      </w:r>
      <w:r>
        <w:t>3</w:t>
      </w:r>
      <w:r>
        <w:t>r., który otrzymuje brzmienie:</w:t>
      </w:r>
    </w:p>
    <w:p w14:paraId="1DF9A32C" w14:textId="489FCFC0" w:rsidR="004631B9" w:rsidRDefault="004631B9" w:rsidP="004631B9">
      <w:pPr>
        <w:pStyle w:val="u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155"/>
        </w:tabs>
      </w:pPr>
      <w:r>
        <w:t xml:space="preserve">„ § 8. 1. Ustala się dochody w kwocie 61.900zł z tytułu wydawania zezwoleń na sprzedaż napojów alkoholowych oraz wydatki w kwocie </w:t>
      </w:r>
      <w:r>
        <w:t>72.268zł</w:t>
      </w:r>
      <w:r>
        <w:t xml:space="preserve"> na realizację zadań określonych w gminnym programie profilaktyki i rozwiązywania problemów alkoholowych.”</w:t>
      </w:r>
    </w:p>
    <w:p w14:paraId="20348FD2" w14:textId="183A2744" w:rsidR="006424BA" w:rsidRDefault="00E80A30" w:rsidP="00505D6B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autoSpaceDE w:val="0"/>
        <w:spacing w:line="276" w:lineRule="auto"/>
        <w:jc w:val="both"/>
        <w:rPr>
          <w:sz w:val="24"/>
          <w:szCs w:val="24"/>
        </w:rPr>
      </w:pPr>
      <w:r w:rsidRPr="007747CB">
        <w:rPr>
          <w:sz w:val="24"/>
          <w:szCs w:val="24"/>
        </w:rPr>
        <w:t xml:space="preserve">§ </w:t>
      </w:r>
      <w:bookmarkEnd w:id="2"/>
      <w:r w:rsidR="004631B9">
        <w:rPr>
          <w:sz w:val="24"/>
          <w:szCs w:val="24"/>
        </w:rPr>
        <w:t>8</w:t>
      </w:r>
      <w:r w:rsidR="00A8762D">
        <w:rPr>
          <w:sz w:val="24"/>
          <w:szCs w:val="24"/>
        </w:rPr>
        <w:t>.</w:t>
      </w:r>
      <w:r w:rsidR="006424BA" w:rsidRPr="007747CB">
        <w:rPr>
          <w:sz w:val="24"/>
          <w:szCs w:val="24"/>
        </w:rPr>
        <w:t xml:space="preserve"> Objaśnienia dokonanych zmian przedstawia załącznik </w:t>
      </w:r>
      <w:r w:rsidR="00C73CD5" w:rsidRPr="007747CB">
        <w:rPr>
          <w:sz w:val="24"/>
          <w:szCs w:val="24"/>
        </w:rPr>
        <w:t>n</w:t>
      </w:r>
      <w:r w:rsidR="006424BA" w:rsidRPr="007747CB">
        <w:rPr>
          <w:sz w:val="24"/>
          <w:szCs w:val="24"/>
        </w:rPr>
        <w:t xml:space="preserve">r </w:t>
      </w:r>
      <w:r w:rsidR="006127F9">
        <w:rPr>
          <w:sz w:val="24"/>
          <w:szCs w:val="24"/>
        </w:rPr>
        <w:t>5</w:t>
      </w:r>
      <w:r w:rsidR="006424BA" w:rsidRPr="007747CB">
        <w:rPr>
          <w:sz w:val="24"/>
          <w:szCs w:val="24"/>
        </w:rPr>
        <w:t>.</w:t>
      </w:r>
    </w:p>
    <w:bookmarkEnd w:id="3"/>
    <w:p w14:paraId="51C2479D" w14:textId="65234FB8" w:rsidR="00C53076" w:rsidRDefault="00E92E36" w:rsidP="00505D6B">
      <w:pPr>
        <w:pStyle w:val="ust"/>
      </w:pPr>
      <w:r>
        <w:t xml:space="preserve">§ </w:t>
      </w:r>
      <w:r w:rsidR="004631B9">
        <w:t>9</w:t>
      </w:r>
      <w:r>
        <w:t>.</w:t>
      </w:r>
      <w:r w:rsidR="006E19B4">
        <w:t xml:space="preserve"> </w:t>
      </w:r>
      <w:r w:rsidR="00C53076">
        <w:t>Wykonanie uchwały powierza się Wójtowi Gminy.</w:t>
      </w:r>
    </w:p>
    <w:p w14:paraId="7865ED5A" w14:textId="4043FC2C" w:rsidR="00C53076" w:rsidRDefault="00B01ADF" w:rsidP="00505D6B">
      <w:pPr>
        <w:pStyle w:val="paragraf"/>
        <w:numPr>
          <w:ilvl w:val="0"/>
          <w:numId w:val="0"/>
        </w:numPr>
        <w:spacing w:before="0" w:after="0" w:line="276" w:lineRule="auto"/>
      </w:pPr>
      <w:r>
        <w:t xml:space="preserve">§ </w:t>
      </w:r>
      <w:r w:rsidR="004631B9">
        <w:t>10</w:t>
      </w:r>
      <w:r w:rsidR="006D0C9A">
        <w:t>.</w:t>
      </w:r>
      <w:r w:rsidR="00EB5AF0">
        <w:t xml:space="preserve"> </w:t>
      </w:r>
      <w:r w:rsidR="00C53076">
        <w:t>Uchwała wchodzi w życie z dniem podjęcia i podlega ogł</w:t>
      </w:r>
      <w:r w:rsidR="00991855">
        <w:t>o</w:t>
      </w:r>
      <w:r w:rsidR="00C53076">
        <w:t>szeniu w Dzienniku Urzędowym Województwa Podlaskiego.</w:t>
      </w:r>
    </w:p>
    <w:p w14:paraId="794F8E40" w14:textId="77777777" w:rsidR="00E76552" w:rsidRDefault="00E76552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7C11377D" w14:textId="7CD21470" w:rsidR="00B7378E" w:rsidRDefault="00B7378E" w:rsidP="004144F0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4211D71F" w14:textId="77777777" w:rsidR="00BA1237" w:rsidRDefault="00BA1237" w:rsidP="004144F0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7B67C71E" w14:textId="77777777" w:rsidR="00BA1237" w:rsidRDefault="00BA1237" w:rsidP="004144F0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0427DF25" w14:textId="77777777" w:rsidR="00BA1237" w:rsidRDefault="00BA1237" w:rsidP="004144F0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3B8ABB8F" w14:textId="1722B403" w:rsidR="00E76F2F" w:rsidRPr="003B544E" w:rsidRDefault="00E76F2F" w:rsidP="00E76F2F">
      <w:pPr>
        <w:jc w:val="right"/>
        <w:rPr>
          <w:sz w:val="24"/>
          <w:szCs w:val="24"/>
        </w:rPr>
      </w:pPr>
      <w:r w:rsidRPr="006D4DA5">
        <w:rPr>
          <w:sz w:val="24"/>
          <w:szCs w:val="24"/>
        </w:rPr>
        <w:t xml:space="preserve">Załącznik </w:t>
      </w:r>
      <w:r w:rsidR="00084775" w:rsidRPr="006D4DA5">
        <w:rPr>
          <w:sz w:val="24"/>
          <w:szCs w:val="24"/>
        </w:rPr>
        <w:t>nr</w:t>
      </w:r>
      <w:r w:rsidRPr="006D4DA5">
        <w:rPr>
          <w:sz w:val="24"/>
          <w:szCs w:val="24"/>
        </w:rPr>
        <w:t xml:space="preserve"> </w:t>
      </w:r>
      <w:r w:rsidR="006127F9">
        <w:rPr>
          <w:sz w:val="24"/>
          <w:szCs w:val="24"/>
        </w:rPr>
        <w:t>5</w:t>
      </w:r>
    </w:p>
    <w:p w14:paraId="544A2E3F" w14:textId="532264AA" w:rsidR="00E76F2F" w:rsidRPr="003B544E" w:rsidRDefault="00E76F2F" w:rsidP="00E76F2F">
      <w:pPr>
        <w:jc w:val="right"/>
        <w:rPr>
          <w:sz w:val="24"/>
          <w:szCs w:val="24"/>
        </w:rPr>
      </w:pPr>
      <w:r w:rsidRPr="003B544E">
        <w:rPr>
          <w:sz w:val="24"/>
          <w:szCs w:val="24"/>
        </w:rPr>
        <w:t xml:space="preserve">do </w:t>
      </w:r>
      <w:r w:rsidR="00C73CD5" w:rsidRPr="003B544E">
        <w:rPr>
          <w:sz w:val="24"/>
          <w:szCs w:val="24"/>
        </w:rPr>
        <w:t>u</w:t>
      </w:r>
      <w:r w:rsidRPr="003B544E">
        <w:rPr>
          <w:sz w:val="24"/>
          <w:szCs w:val="24"/>
        </w:rPr>
        <w:t xml:space="preserve">chwały </w:t>
      </w:r>
      <w:r w:rsidR="00CE5C18" w:rsidRPr="003B544E">
        <w:rPr>
          <w:sz w:val="24"/>
          <w:szCs w:val="24"/>
        </w:rPr>
        <w:t xml:space="preserve">nr </w:t>
      </w:r>
      <w:r w:rsidR="004631B9">
        <w:rPr>
          <w:sz w:val="24"/>
          <w:szCs w:val="24"/>
        </w:rPr>
        <w:t>…….</w:t>
      </w:r>
    </w:p>
    <w:p w14:paraId="3CDD03CC" w14:textId="77777777" w:rsidR="00E76F2F" w:rsidRPr="003B544E" w:rsidRDefault="00E76F2F" w:rsidP="00E76F2F">
      <w:pPr>
        <w:jc w:val="right"/>
        <w:rPr>
          <w:sz w:val="24"/>
          <w:szCs w:val="24"/>
        </w:rPr>
      </w:pPr>
      <w:r w:rsidRPr="003B544E">
        <w:rPr>
          <w:sz w:val="24"/>
          <w:szCs w:val="24"/>
        </w:rPr>
        <w:t>Rady Gminy Krypno</w:t>
      </w:r>
    </w:p>
    <w:p w14:paraId="05E78BF2" w14:textId="1AF1F945" w:rsidR="00E76F2F" w:rsidRPr="00DD7E63" w:rsidRDefault="00E76F2F" w:rsidP="00E76F2F">
      <w:pPr>
        <w:jc w:val="right"/>
        <w:rPr>
          <w:sz w:val="24"/>
          <w:szCs w:val="24"/>
        </w:rPr>
      </w:pPr>
      <w:r w:rsidRPr="003B544E">
        <w:rPr>
          <w:sz w:val="24"/>
          <w:szCs w:val="24"/>
        </w:rPr>
        <w:t xml:space="preserve">z dnia </w:t>
      </w:r>
      <w:r w:rsidR="004631B9">
        <w:rPr>
          <w:sz w:val="24"/>
          <w:szCs w:val="24"/>
        </w:rPr>
        <w:t>……..</w:t>
      </w:r>
      <w:r w:rsidR="00EB605C">
        <w:rPr>
          <w:sz w:val="24"/>
          <w:szCs w:val="24"/>
        </w:rPr>
        <w:t xml:space="preserve"> 2024r.</w:t>
      </w:r>
    </w:p>
    <w:p w14:paraId="1EF0666F" w14:textId="77777777" w:rsidR="00E76F2F" w:rsidRDefault="00E76F2F" w:rsidP="00E76F2F">
      <w:pPr>
        <w:jc w:val="right"/>
      </w:pPr>
    </w:p>
    <w:p w14:paraId="5A24D7DB" w14:textId="77777777" w:rsidR="00B02506" w:rsidRDefault="00B02506" w:rsidP="00925D05">
      <w:pPr>
        <w:rPr>
          <w:b/>
          <w:sz w:val="24"/>
          <w:szCs w:val="24"/>
        </w:rPr>
      </w:pPr>
    </w:p>
    <w:p w14:paraId="0EE06AE5" w14:textId="77777777" w:rsidR="00391C78" w:rsidRDefault="00391C78" w:rsidP="00925D05">
      <w:pPr>
        <w:rPr>
          <w:b/>
          <w:sz w:val="24"/>
          <w:szCs w:val="24"/>
        </w:rPr>
      </w:pPr>
    </w:p>
    <w:p w14:paraId="534AF05D" w14:textId="368B08E1" w:rsidR="00925D05" w:rsidRDefault="00925D05" w:rsidP="00925D05">
      <w:pPr>
        <w:rPr>
          <w:b/>
          <w:sz w:val="24"/>
          <w:szCs w:val="24"/>
        </w:rPr>
      </w:pPr>
      <w:r w:rsidRPr="00C74601">
        <w:rPr>
          <w:b/>
          <w:sz w:val="24"/>
          <w:szCs w:val="24"/>
        </w:rPr>
        <w:t>Objaśnienia :</w:t>
      </w:r>
    </w:p>
    <w:p w14:paraId="2FC06E30" w14:textId="77777777" w:rsidR="00CC4603" w:rsidRDefault="00CC4603" w:rsidP="00925D05">
      <w:pPr>
        <w:rPr>
          <w:b/>
          <w:sz w:val="24"/>
          <w:szCs w:val="24"/>
        </w:rPr>
      </w:pPr>
    </w:p>
    <w:p w14:paraId="7CF400BD" w14:textId="2441CB1E" w:rsidR="00480BC8" w:rsidRDefault="00CC4603" w:rsidP="00925D05">
      <w:pPr>
        <w:rPr>
          <w:b/>
          <w:sz w:val="24"/>
          <w:szCs w:val="24"/>
        </w:rPr>
      </w:pPr>
      <w:r>
        <w:rPr>
          <w:b/>
          <w:sz w:val="24"/>
          <w:szCs w:val="24"/>
        </w:rPr>
        <w:t>Plan dochodów:</w:t>
      </w:r>
    </w:p>
    <w:p w14:paraId="4B222E2D" w14:textId="77777777" w:rsidR="00BC7D9B" w:rsidRDefault="00BC7D9B" w:rsidP="00925D05">
      <w:pPr>
        <w:rPr>
          <w:b/>
          <w:sz w:val="24"/>
          <w:szCs w:val="24"/>
        </w:rPr>
      </w:pPr>
    </w:p>
    <w:p w14:paraId="76E99260" w14:textId="0F838804" w:rsidR="00B47BA0" w:rsidRPr="00B47BA0" w:rsidRDefault="00B47BA0" w:rsidP="00925D05">
      <w:pPr>
        <w:rPr>
          <w:bCs/>
          <w:sz w:val="24"/>
          <w:szCs w:val="24"/>
        </w:rPr>
      </w:pPr>
      <w:r w:rsidRPr="00B47BA0">
        <w:rPr>
          <w:b/>
          <w:sz w:val="24"/>
          <w:szCs w:val="24"/>
        </w:rPr>
        <w:t>Dz. 756</w:t>
      </w:r>
      <w:r>
        <w:rPr>
          <w:bCs/>
          <w:sz w:val="24"/>
          <w:szCs w:val="24"/>
        </w:rPr>
        <w:t xml:space="preserve">- zwiększono plan dochodów z tytułu wpływów z </w:t>
      </w:r>
      <w:r w:rsidR="004631B9">
        <w:rPr>
          <w:bCs/>
          <w:sz w:val="24"/>
          <w:szCs w:val="24"/>
        </w:rPr>
        <w:t xml:space="preserve">opłat za zezwolenia na sprzedaż napojów alkoholowych oraz z tytułu zwiększenia udziałów z wpływów z podatku dochodowego </w:t>
      </w:r>
      <w:r>
        <w:rPr>
          <w:bCs/>
          <w:sz w:val="24"/>
          <w:szCs w:val="24"/>
        </w:rPr>
        <w:t>.</w:t>
      </w:r>
    </w:p>
    <w:p w14:paraId="041F3CD2" w14:textId="78C3DA9D" w:rsidR="00C21F9F" w:rsidRDefault="007B4BA2" w:rsidP="00C952CB">
      <w:pPr>
        <w:rPr>
          <w:bCs/>
          <w:sz w:val="24"/>
          <w:szCs w:val="24"/>
        </w:rPr>
      </w:pPr>
      <w:bookmarkStart w:id="4" w:name="_Hlk138068639"/>
      <w:r w:rsidRPr="007B4BA2">
        <w:rPr>
          <w:b/>
          <w:sz w:val="24"/>
          <w:szCs w:val="24"/>
        </w:rPr>
        <w:t xml:space="preserve">Dz. </w:t>
      </w:r>
      <w:r w:rsidR="005204D0">
        <w:rPr>
          <w:b/>
          <w:sz w:val="24"/>
          <w:szCs w:val="24"/>
        </w:rPr>
        <w:t>75</w:t>
      </w:r>
      <w:r w:rsidR="006C3E01">
        <w:rPr>
          <w:b/>
          <w:sz w:val="24"/>
          <w:szCs w:val="24"/>
        </w:rPr>
        <w:t>8</w:t>
      </w:r>
      <w:r>
        <w:rPr>
          <w:bCs/>
          <w:sz w:val="24"/>
          <w:szCs w:val="24"/>
        </w:rPr>
        <w:t xml:space="preserve">- </w:t>
      </w:r>
      <w:r w:rsidR="00431493">
        <w:rPr>
          <w:bCs/>
          <w:sz w:val="24"/>
          <w:szCs w:val="24"/>
        </w:rPr>
        <w:t>wprowadzono</w:t>
      </w:r>
      <w:r w:rsidR="00A14F9E">
        <w:rPr>
          <w:bCs/>
          <w:sz w:val="24"/>
          <w:szCs w:val="24"/>
        </w:rPr>
        <w:t xml:space="preserve"> plan dochodów z tytułu </w:t>
      </w:r>
      <w:bookmarkEnd w:id="4"/>
      <w:r w:rsidR="00431493">
        <w:rPr>
          <w:bCs/>
          <w:sz w:val="24"/>
          <w:szCs w:val="24"/>
        </w:rPr>
        <w:t xml:space="preserve">środków na uzupełnienie dochodów gmin </w:t>
      </w:r>
      <w:r w:rsidR="00B47BA0">
        <w:rPr>
          <w:bCs/>
          <w:sz w:val="24"/>
          <w:szCs w:val="24"/>
        </w:rPr>
        <w:t>oraz z tytułu środków z Funduszu Pomocy na dofinansowanie zadań oświatowych w zakresie pomocy obywatelom Ukrainy.</w:t>
      </w:r>
    </w:p>
    <w:p w14:paraId="6F2398B0" w14:textId="77777777" w:rsidR="00431493" w:rsidRDefault="00431493" w:rsidP="0027640C">
      <w:pPr>
        <w:spacing w:line="276" w:lineRule="auto"/>
        <w:rPr>
          <w:b/>
          <w:sz w:val="24"/>
          <w:szCs w:val="24"/>
        </w:rPr>
      </w:pPr>
    </w:p>
    <w:p w14:paraId="0C47C900" w14:textId="0CA69EB7" w:rsidR="00925D05" w:rsidRDefault="00925D05" w:rsidP="0027640C">
      <w:pPr>
        <w:spacing w:line="276" w:lineRule="auto"/>
        <w:rPr>
          <w:b/>
          <w:sz w:val="24"/>
          <w:szCs w:val="24"/>
        </w:rPr>
      </w:pPr>
      <w:r w:rsidRPr="007F3FBD">
        <w:rPr>
          <w:b/>
          <w:sz w:val="24"/>
          <w:szCs w:val="24"/>
        </w:rPr>
        <w:t>Plan wydatków:</w:t>
      </w:r>
    </w:p>
    <w:p w14:paraId="3D023D9F" w14:textId="77777777" w:rsidR="00BC7D9B" w:rsidRDefault="00BC7D9B" w:rsidP="0027640C">
      <w:pPr>
        <w:spacing w:line="276" w:lineRule="auto"/>
        <w:rPr>
          <w:b/>
          <w:sz w:val="24"/>
          <w:szCs w:val="24"/>
        </w:rPr>
      </w:pPr>
    </w:p>
    <w:p w14:paraId="5879CFE7" w14:textId="4E42F147" w:rsidR="00CB1E41" w:rsidRDefault="00CB1E41" w:rsidP="0027640C">
      <w:pPr>
        <w:spacing w:line="276" w:lineRule="auto"/>
        <w:rPr>
          <w:bCs/>
          <w:sz w:val="24"/>
          <w:szCs w:val="24"/>
        </w:rPr>
      </w:pPr>
      <w:r w:rsidRPr="00CB1E41">
        <w:rPr>
          <w:b/>
          <w:sz w:val="24"/>
          <w:szCs w:val="24"/>
        </w:rPr>
        <w:t xml:space="preserve">Dz. </w:t>
      </w:r>
      <w:r w:rsidR="00431493">
        <w:rPr>
          <w:b/>
          <w:sz w:val="24"/>
          <w:szCs w:val="24"/>
        </w:rPr>
        <w:t>600</w:t>
      </w:r>
      <w:r>
        <w:rPr>
          <w:bCs/>
          <w:sz w:val="24"/>
          <w:szCs w:val="24"/>
        </w:rPr>
        <w:t xml:space="preserve">- </w:t>
      </w:r>
      <w:r w:rsidR="00EF1BC1">
        <w:rPr>
          <w:bCs/>
          <w:sz w:val="24"/>
          <w:szCs w:val="24"/>
        </w:rPr>
        <w:t>zwiększono</w:t>
      </w:r>
      <w:r>
        <w:rPr>
          <w:bCs/>
          <w:sz w:val="24"/>
          <w:szCs w:val="24"/>
        </w:rPr>
        <w:t xml:space="preserve"> plan wydatków </w:t>
      </w:r>
      <w:r w:rsidR="00431493">
        <w:rPr>
          <w:bCs/>
          <w:sz w:val="24"/>
          <w:szCs w:val="24"/>
        </w:rPr>
        <w:t>na dotację dla Gminy Dobrzyniewo Duże na organizację lokalnego transportu zbiorowego , na zakup usług oraz zadanie inwestycyjne pn. „ przebudowa dróg na terenie gminy Krypno” a także na zakup pługa do odśnieżania dróg.</w:t>
      </w:r>
    </w:p>
    <w:p w14:paraId="73DB1D4F" w14:textId="3836828A" w:rsidR="00313C3E" w:rsidRDefault="00FF1532" w:rsidP="0027640C">
      <w:pPr>
        <w:spacing w:line="276" w:lineRule="auto"/>
        <w:rPr>
          <w:bCs/>
          <w:sz w:val="24"/>
          <w:szCs w:val="24"/>
        </w:rPr>
      </w:pPr>
      <w:r w:rsidRPr="00BC7D9B">
        <w:rPr>
          <w:b/>
          <w:sz w:val="24"/>
          <w:szCs w:val="24"/>
        </w:rPr>
        <w:t xml:space="preserve">Dz. </w:t>
      </w:r>
      <w:r w:rsidR="00431493">
        <w:rPr>
          <w:b/>
          <w:sz w:val="24"/>
          <w:szCs w:val="24"/>
        </w:rPr>
        <w:t>750</w:t>
      </w:r>
      <w:r>
        <w:rPr>
          <w:bCs/>
          <w:sz w:val="24"/>
          <w:szCs w:val="24"/>
        </w:rPr>
        <w:t>- zwiększono plan wydatków na</w:t>
      </w:r>
      <w:r w:rsidR="005C05D4">
        <w:rPr>
          <w:bCs/>
          <w:sz w:val="24"/>
          <w:szCs w:val="24"/>
        </w:rPr>
        <w:t xml:space="preserve"> wypłatę </w:t>
      </w:r>
      <w:r w:rsidR="00431493">
        <w:rPr>
          <w:bCs/>
          <w:sz w:val="24"/>
          <w:szCs w:val="24"/>
        </w:rPr>
        <w:t>zakup usług remontowych i zakup usług pozostałych.</w:t>
      </w:r>
    </w:p>
    <w:p w14:paraId="604E3988" w14:textId="660EAEBB" w:rsidR="00FF1532" w:rsidRDefault="00313C3E" w:rsidP="0027640C">
      <w:pPr>
        <w:spacing w:line="276" w:lineRule="auto"/>
        <w:rPr>
          <w:bCs/>
          <w:sz w:val="24"/>
          <w:szCs w:val="24"/>
        </w:rPr>
      </w:pPr>
      <w:r w:rsidRPr="00313C3E">
        <w:rPr>
          <w:b/>
          <w:sz w:val="24"/>
          <w:szCs w:val="24"/>
        </w:rPr>
        <w:t>Dz. 801</w:t>
      </w:r>
      <w:r>
        <w:rPr>
          <w:bCs/>
          <w:sz w:val="24"/>
          <w:szCs w:val="24"/>
        </w:rPr>
        <w:t xml:space="preserve">- zwiększono plan wydatków na dotację dla Szkoły Podstawowej w Długołęce </w:t>
      </w:r>
      <w:r w:rsidR="00431493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środki z Funduszu Pomocy na dokształcanie uczniów obywateli Ukrainy</w:t>
      </w:r>
      <w:r w:rsidR="0050740F">
        <w:rPr>
          <w:bCs/>
          <w:sz w:val="24"/>
          <w:szCs w:val="24"/>
        </w:rPr>
        <w:t xml:space="preserve"> za miesiąc sierpień 2024r.</w:t>
      </w:r>
      <w:r>
        <w:rPr>
          <w:bCs/>
          <w:sz w:val="24"/>
          <w:szCs w:val="24"/>
        </w:rPr>
        <w:t xml:space="preserve"> </w:t>
      </w:r>
      <w:r w:rsidR="00431493">
        <w:rPr>
          <w:bCs/>
          <w:sz w:val="24"/>
          <w:szCs w:val="24"/>
        </w:rPr>
        <w:t>oraz za miesiąc wrzesień dla ZSP w Krypnie.</w:t>
      </w:r>
    </w:p>
    <w:p w14:paraId="55EBC9A6" w14:textId="0F221CBD" w:rsidR="00D07C28" w:rsidRDefault="00D07C28" w:rsidP="0027640C">
      <w:pPr>
        <w:spacing w:line="276" w:lineRule="auto"/>
        <w:rPr>
          <w:bCs/>
          <w:sz w:val="24"/>
          <w:szCs w:val="24"/>
        </w:rPr>
      </w:pPr>
      <w:r w:rsidRPr="00D07C28">
        <w:rPr>
          <w:b/>
          <w:sz w:val="24"/>
          <w:szCs w:val="24"/>
        </w:rPr>
        <w:t>Dz. 851</w:t>
      </w:r>
      <w:r>
        <w:rPr>
          <w:bCs/>
          <w:sz w:val="24"/>
          <w:szCs w:val="24"/>
        </w:rPr>
        <w:t>- zwiększono plan wydatków na różne wydatki na rzecz osób fizycznych.</w:t>
      </w:r>
    </w:p>
    <w:p w14:paraId="77F462D4" w14:textId="69FEDEBA" w:rsidR="00CB1E41" w:rsidRDefault="00CB1E41" w:rsidP="005C79D6">
      <w:pPr>
        <w:rPr>
          <w:bCs/>
          <w:sz w:val="24"/>
          <w:szCs w:val="24"/>
        </w:rPr>
      </w:pPr>
      <w:r w:rsidRPr="00CB1E41">
        <w:rPr>
          <w:b/>
          <w:sz w:val="24"/>
          <w:szCs w:val="24"/>
        </w:rPr>
        <w:t xml:space="preserve">Dz. </w:t>
      </w:r>
      <w:r w:rsidR="00FF1532">
        <w:rPr>
          <w:b/>
          <w:sz w:val="24"/>
          <w:szCs w:val="24"/>
        </w:rPr>
        <w:t xml:space="preserve">852- </w:t>
      </w:r>
      <w:r>
        <w:rPr>
          <w:bCs/>
          <w:sz w:val="24"/>
          <w:szCs w:val="24"/>
        </w:rPr>
        <w:t xml:space="preserve"> </w:t>
      </w:r>
      <w:r w:rsidR="00464EE2">
        <w:rPr>
          <w:bCs/>
          <w:sz w:val="24"/>
          <w:szCs w:val="24"/>
        </w:rPr>
        <w:t xml:space="preserve">zwiększono plan wydatków na </w:t>
      </w:r>
      <w:r w:rsidR="00FF1532">
        <w:rPr>
          <w:bCs/>
          <w:sz w:val="24"/>
          <w:szCs w:val="24"/>
        </w:rPr>
        <w:t>opłatę</w:t>
      </w:r>
      <w:r w:rsidR="00775CB8">
        <w:rPr>
          <w:bCs/>
          <w:sz w:val="24"/>
          <w:szCs w:val="24"/>
        </w:rPr>
        <w:t xml:space="preserve"> za pobyt</w:t>
      </w:r>
      <w:r w:rsidR="00FF1532">
        <w:rPr>
          <w:bCs/>
          <w:sz w:val="24"/>
          <w:szCs w:val="24"/>
        </w:rPr>
        <w:t xml:space="preserve"> pensjonariuszy w domach pomocy społecznej</w:t>
      </w:r>
      <w:r w:rsidR="00D07C28">
        <w:rPr>
          <w:bCs/>
          <w:sz w:val="24"/>
          <w:szCs w:val="24"/>
        </w:rPr>
        <w:t>.</w:t>
      </w:r>
    </w:p>
    <w:p w14:paraId="0EFEB6D0" w14:textId="62393854" w:rsidR="00313C3E" w:rsidRDefault="00313C3E" w:rsidP="005C79D6">
      <w:pPr>
        <w:rPr>
          <w:bCs/>
          <w:sz w:val="24"/>
          <w:szCs w:val="24"/>
        </w:rPr>
      </w:pPr>
      <w:r w:rsidRPr="0050740F">
        <w:rPr>
          <w:b/>
          <w:sz w:val="24"/>
          <w:szCs w:val="24"/>
        </w:rPr>
        <w:t xml:space="preserve">Dz. </w:t>
      </w:r>
      <w:r w:rsidR="00D07C28">
        <w:rPr>
          <w:b/>
          <w:sz w:val="24"/>
          <w:szCs w:val="24"/>
        </w:rPr>
        <w:t>900</w:t>
      </w:r>
      <w:r>
        <w:rPr>
          <w:bCs/>
          <w:sz w:val="24"/>
          <w:szCs w:val="24"/>
        </w:rPr>
        <w:t xml:space="preserve">- zwiększono plan wydatków na </w:t>
      </w:r>
      <w:r w:rsidR="00D07C28">
        <w:rPr>
          <w:bCs/>
          <w:sz w:val="24"/>
          <w:szCs w:val="24"/>
        </w:rPr>
        <w:t xml:space="preserve">zakup usług pozostałych ( dopłata do opłat za zagospodarowanie odpadów) oraz na opłatę kary do </w:t>
      </w:r>
      <w:proofErr w:type="spellStart"/>
      <w:r w:rsidR="00D07C28">
        <w:rPr>
          <w:bCs/>
          <w:sz w:val="24"/>
          <w:szCs w:val="24"/>
        </w:rPr>
        <w:t>WFOŚi</w:t>
      </w:r>
      <w:proofErr w:type="spellEnd"/>
      <w:r w:rsidR="00D07C28">
        <w:rPr>
          <w:bCs/>
          <w:sz w:val="24"/>
          <w:szCs w:val="24"/>
        </w:rPr>
        <w:t xml:space="preserve"> GW za nieosiągnięcie w 2022r. wymaganego poziomu recyklingu i przygotowania do ponownego użycia odpadów komunalnych. , na zakup energii na oświetleniu ulicznym, oczyszczalni ścieków i hydroforni, na zakup materiałów oraz  w ramach zakupów inwestycyjnych na zakup lamp UV na SUW Długołęka i Ruda.</w:t>
      </w:r>
    </w:p>
    <w:p w14:paraId="13A94A10" w14:textId="63230B8A" w:rsidR="00D07C28" w:rsidRDefault="00D07C28" w:rsidP="005C79D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Dz. 926- zwiększono plan wydatków na </w:t>
      </w:r>
      <w:r w:rsidR="00016345">
        <w:rPr>
          <w:bCs/>
          <w:sz w:val="24"/>
          <w:szCs w:val="24"/>
        </w:rPr>
        <w:t>zakup materiałów ( m. in. oleju opałowego ) do hali widowiskowo- sportowej w Krypnie Kościelnym.</w:t>
      </w:r>
    </w:p>
    <w:sectPr w:rsidR="00D07C28" w:rsidSect="002013C4">
      <w:pgSz w:w="11906" w:h="16838"/>
      <w:pgMar w:top="672" w:right="1418" w:bottom="1418" w:left="851" w:header="113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B0AB3" w14:textId="77777777" w:rsidR="00911A8D" w:rsidRDefault="00911A8D">
      <w:r>
        <w:separator/>
      </w:r>
    </w:p>
  </w:endnote>
  <w:endnote w:type="continuationSeparator" w:id="0">
    <w:p w14:paraId="30BD7162" w14:textId="77777777" w:rsidR="00911A8D" w:rsidRDefault="0091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4B77F" w14:textId="77777777" w:rsidR="00911A8D" w:rsidRDefault="00911A8D">
      <w:r>
        <w:separator/>
      </w:r>
    </w:p>
  </w:footnote>
  <w:footnote w:type="continuationSeparator" w:id="0">
    <w:p w14:paraId="18F8013A" w14:textId="77777777" w:rsidR="00911A8D" w:rsidRDefault="00911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42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4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50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86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222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58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294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330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50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6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22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8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94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30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</w:abstractNum>
  <w:abstractNum w:abstractNumId="2" w15:restartNumberingAfterBreak="0">
    <w:nsid w:val="14D72467"/>
    <w:multiLevelType w:val="multilevel"/>
    <w:tmpl w:val="E076BA16"/>
    <w:lvl w:ilvl="0">
      <w:start w:val="1"/>
      <w:numFmt w:val="none"/>
      <w:suff w:val="nothing"/>
      <w:lvlText w:val="%1"/>
      <w:lvlJc w:val="left"/>
      <w:pPr>
        <w:ind w:left="0" w:firstLine="288"/>
      </w:pPr>
    </w:lvl>
    <w:lvl w:ilvl="1">
      <w:start w:val="1"/>
      <w:numFmt w:val="none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suff w:val="space"/>
      <w:lvlText w:val="§ %1%4."/>
      <w:lvlJc w:val="left"/>
      <w:pPr>
        <w:ind w:left="-397" w:firstLine="397"/>
      </w:pPr>
    </w:lvl>
    <w:lvl w:ilvl="4">
      <w:start w:val="2"/>
      <w:numFmt w:val="decimal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3" w15:restartNumberingAfterBreak="0">
    <w:nsid w:val="17392DF1"/>
    <w:multiLevelType w:val="multilevel"/>
    <w:tmpl w:val="9A6A60AA"/>
    <w:lvl w:ilvl="0">
      <w:start w:val="1"/>
      <w:numFmt w:val="none"/>
      <w:pStyle w:val="zmwlitpk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pkt1"/>
      <w:suff w:val="nothing"/>
      <w:lvlText w:val="%2"/>
      <w:lvlJc w:val="left"/>
      <w:pPr>
        <w:ind w:left="1134" w:hanging="397"/>
      </w:pPr>
    </w:lvl>
    <w:lvl w:ilvl="2">
      <w:start w:val="1"/>
      <w:numFmt w:val="lowerLetter"/>
      <w:pStyle w:val="zmwlitpktl"/>
      <w:suff w:val="space"/>
      <w:lvlText w:val="%3)"/>
      <w:lvlJc w:val="left"/>
      <w:pPr>
        <w:ind w:left="1361" w:hanging="227"/>
      </w:pPr>
    </w:lvl>
    <w:lvl w:ilvl="3">
      <w:start w:val="1"/>
      <w:numFmt w:val="bullet"/>
      <w:pStyle w:val="zmwlitpktt"/>
      <w:suff w:val="space"/>
      <w:lvlText w:val="-"/>
      <w:lvlJc w:val="left"/>
      <w:pPr>
        <w:ind w:left="1531" w:hanging="17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AA303B7"/>
    <w:multiLevelType w:val="hybridMultilevel"/>
    <w:tmpl w:val="54FCA54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2767CA"/>
    <w:multiLevelType w:val="multilevel"/>
    <w:tmpl w:val="1B42085C"/>
    <w:lvl w:ilvl="0">
      <w:start w:val="1"/>
      <w:numFmt w:val="none"/>
      <w:pStyle w:val="zmwlit"/>
      <w:suff w:val="nothing"/>
      <w:lvlText w:val="%1„§"/>
      <w:lvlJc w:val="left"/>
      <w:pPr>
        <w:ind w:left="1474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1"/>
      <w:suff w:val="nothing"/>
      <w:lvlText w:val="%2§"/>
      <w:lvlJc w:val="left"/>
      <w:pPr>
        <w:ind w:left="1474" w:hanging="737"/>
      </w:pPr>
    </w:lvl>
    <w:lvl w:ilvl="2">
      <w:start w:val="2"/>
      <w:numFmt w:val="decimal"/>
      <w:pStyle w:val="zmwlitu"/>
      <w:suff w:val="space"/>
      <w:lvlText w:val="%3."/>
      <w:lvlJc w:val="left"/>
      <w:pPr>
        <w:ind w:left="1531" w:hanging="227"/>
      </w:pPr>
    </w:lvl>
    <w:lvl w:ilvl="3">
      <w:start w:val="1"/>
      <w:numFmt w:val="decimal"/>
      <w:pStyle w:val="zmwlitp"/>
      <w:suff w:val="space"/>
      <w:lvlText w:val="%4)"/>
      <w:lvlJc w:val="left"/>
      <w:pPr>
        <w:ind w:left="1814" w:hanging="283"/>
      </w:pPr>
    </w:lvl>
    <w:lvl w:ilvl="4">
      <w:start w:val="1"/>
      <w:numFmt w:val="lowerLetter"/>
      <w:pStyle w:val="zmwlitl"/>
      <w:suff w:val="space"/>
      <w:lvlText w:val="%5)"/>
      <w:lvlJc w:val="left"/>
      <w:pPr>
        <w:ind w:left="2041" w:hanging="227"/>
      </w:pPr>
    </w:lvl>
    <w:lvl w:ilvl="5">
      <w:start w:val="1"/>
      <w:numFmt w:val="bullet"/>
      <w:pStyle w:val="zmwlitt"/>
      <w:suff w:val="space"/>
      <w:lvlText w:val="-"/>
      <w:lvlJc w:val="left"/>
      <w:pPr>
        <w:ind w:left="215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4E47BF9"/>
    <w:multiLevelType w:val="hybridMultilevel"/>
    <w:tmpl w:val="9FF27DDC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>
      <w:start w:val="1"/>
      <w:numFmt w:val="lowerLetter"/>
      <w:lvlText w:val="%2."/>
      <w:lvlJc w:val="left"/>
      <w:pPr>
        <w:ind w:left="3000" w:hanging="360"/>
      </w:pPr>
    </w:lvl>
    <w:lvl w:ilvl="2" w:tplc="0415001B">
      <w:start w:val="1"/>
      <w:numFmt w:val="lowerRoman"/>
      <w:lvlText w:val="%3."/>
      <w:lvlJc w:val="right"/>
      <w:pPr>
        <w:ind w:left="3720" w:hanging="180"/>
      </w:pPr>
    </w:lvl>
    <w:lvl w:ilvl="3" w:tplc="0415000F">
      <w:start w:val="1"/>
      <w:numFmt w:val="decimal"/>
      <w:lvlText w:val="%4."/>
      <w:lvlJc w:val="left"/>
      <w:pPr>
        <w:ind w:left="4440" w:hanging="360"/>
      </w:pPr>
    </w:lvl>
    <w:lvl w:ilvl="4" w:tplc="04150019">
      <w:start w:val="1"/>
      <w:numFmt w:val="lowerLetter"/>
      <w:lvlText w:val="%5."/>
      <w:lvlJc w:val="left"/>
      <w:pPr>
        <w:ind w:left="5160" w:hanging="360"/>
      </w:pPr>
    </w:lvl>
    <w:lvl w:ilvl="5" w:tplc="0415001B">
      <w:start w:val="1"/>
      <w:numFmt w:val="lowerRoman"/>
      <w:lvlText w:val="%6."/>
      <w:lvlJc w:val="right"/>
      <w:pPr>
        <w:ind w:left="5880" w:hanging="180"/>
      </w:pPr>
    </w:lvl>
    <w:lvl w:ilvl="6" w:tplc="0415000F">
      <w:start w:val="1"/>
      <w:numFmt w:val="decimal"/>
      <w:lvlText w:val="%7."/>
      <w:lvlJc w:val="left"/>
      <w:pPr>
        <w:ind w:left="6600" w:hanging="360"/>
      </w:pPr>
    </w:lvl>
    <w:lvl w:ilvl="7" w:tplc="04150019">
      <w:start w:val="1"/>
      <w:numFmt w:val="lowerLetter"/>
      <w:lvlText w:val="%8."/>
      <w:lvlJc w:val="left"/>
      <w:pPr>
        <w:ind w:left="7320" w:hanging="360"/>
      </w:pPr>
    </w:lvl>
    <w:lvl w:ilvl="8" w:tplc="0415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259E53FE"/>
    <w:multiLevelType w:val="multilevel"/>
    <w:tmpl w:val="5850589A"/>
    <w:lvl w:ilvl="0">
      <w:start w:val="1"/>
      <w:numFmt w:val="none"/>
      <w:pStyle w:val="zmwust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ust1"/>
      <w:suff w:val="space"/>
      <w:lvlText w:val="%2"/>
      <w:lvlJc w:val="left"/>
      <w:pPr>
        <w:ind w:left="1361" w:hanging="454"/>
      </w:pPr>
    </w:lvl>
    <w:lvl w:ilvl="2">
      <w:start w:val="1"/>
      <w:numFmt w:val="decimal"/>
      <w:pStyle w:val="zmwustp"/>
      <w:suff w:val="space"/>
      <w:lvlText w:val="%3)"/>
      <w:lvlJc w:val="left"/>
      <w:pPr>
        <w:ind w:left="1644" w:hanging="283"/>
      </w:pPr>
    </w:lvl>
    <w:lvl w:ilvl="3">
      <w:start w:val="1"/>
      <w:numFmt w:val="lowerLetter"/>
      <w:pStyle w:val="zmwustl"/>
      <w:suff w:val="space"/>
      <w:lvlText w:val="%4)"/>
      <w:lvlJc w:val="left"/>
      <w:pPr>
        <w:ind w:left="1871" w:hanging="227"/>
      </w:pPr>
    </w:lvl>
    <w:lvl w:ilvl="4">
      <w:start w:val="1"/>
      <w:numFmt w:val="bullet"/>
      <w:pStyle w:val="zmwus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8365AD6"/>
    <w:multiLevelType w:val="hybridMultilevel"/>
    <w:tmpl w:val="AA82C486"/>
    <w:lvl w:ilvl="0" w:tplc="A1C8DE1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C59167C"/>
    <w:multiLevelType w:val="multilevel"/>
    <w:tmpl w:val="D4160F0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  <w:rPr>
        <w:rFonts w:hint="default"/>
      </w:r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  <w:rPr>
        <w:rFonts w:hint="default"/>
      </w:rPr>
    </w:lvl>
    <w:lvl w:ilvl="2">
      <w:start w:val="1"/>
      <w:numFmt w:val="none"/>
      <w:suff w:val="nothing"/>
      <w:lvlText w:val="%1%3"/>
      <w:lvlJc w:val="right"/>
      <w:pPr>
        <w:ind w:left="5954" w:firstLine="0"/>
      </w:pPr>
      <w:rPr>
        <w:rFonts w:hint="default"/>
      </w:r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  <w:rPr>
        <w:rFonts w:hint="default"/>
      </w:rPr>
    </w:lvl>
    <w:lvl w:ilvl="4">
      <w:start w:val="2"/>
      <w:numFmt w:val="decimal"/>
      <w:suff w:val="space"/>
      <w:lvlText w:val="%1%5."/>
      <w:lvlJc w:val="left"/>
      <w:pPr>
        <w:ind w:left="0" w:firstLine="624"/>
      </w:pPr>
      <w:rPr>
        <w:rFonts w:hint="default"/>
      </w:rPr>
    </w:lvl>
    <w:lvl w:ilvl="5">
      <w:start w:val="1"/>
      <w:numFmt w:val="decimal"/>
      <w:suff w:val="space"/>
      <w:lvlText w:val="%1%6)"/>
      <w:lvlJc w:val="left"/>
      <w:pPr>
        <w:ind w:left="397" w:hanging="340"/>
      </w:pPr>
      <w:rPr>
        <w:rFonts w:hint="default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  <w:rPr>
        <w:rFonts w:hint="default"/>
      </w:rPr>
    </w:lvl>
  </w:abstractNum>
  <w:abstractNum w:abstractNumId="10" w15:restartNumberingAfterBreak="0">
    <w:nsid w:val="338F446F"/>
    <w:multiLevelType w:val="multilevel"/>
    <w:tmpl w:val="51D0065C"/>
    <w:lvl w:ilvl="0">
      <w:start w:val="1"/>
      <w:numFmt w:val="none"/>
      <w:suff w:val="space"/>
      <w:lvlText w:val="z dnia"/>
      <w:lvlJc w:val="left"/>
      <w:pPr>
        <w:ind w:left="0" w:firstLine="0"/>
      </w:pPr>
    </w:lvl>
    <w:lvl w:ilvl="1">
      <w:start w:val="1"/>
      <w:numFmt w:val="none"/>
      <w:isLgl/>
      <w:suff w:val="nothing"/>
      <w:lvlText w:val=""/>
      <w:lvlJc w:val="left"/>
      <w:pPr>
        <w:ind w:left="0" w:firstLine="0"/>
      </w:pPr>
    </w:lvl>
    <w:lvl w:ilvl="2">
      <w:start w:val="1"/>
      <w:numFmt w:val="decimal"/>
      <w:suff w:val="space"/>
      <w:lvlText w:val="§ %3."/>
      <w:lvlJc w:val="left"/>
      <w:pPr>
        <w:ind w:left="0" w:firstLine="397"/>
      </w:pPr>
    </w:lvl>
    <w:lvl w:ilvl="3">
      <w:start w:val="2"/>
      <w:numFmt w:val="decimal"/>
      <w:suff w:val="space"/>
      <w:lvlText w:val="%4."/>
      <w:lvlJc w:val="right"/>
      <w:pPr>
        <w:ind w:left="0" w:firstLine="624"/>
      </w:pPr>
    </w:lvl>
    <w:lvl w:ilvl="4">
      <w:start w:val="1"/>
      <w:numFmt w:val="decimal"/>
      <w:lvlText w:val="%5)"/>
      <w:lvlJc w:val="left"/>
      <w:pPr>
        <w:tabs>
          <w:tab w:val="num" w:pos="1077"/>
        </w:tabs>
        <w:ind w:left="1077" w:hanging="397"/>
      </w:pPr>
    </w:lvl>
    <w:lvl w:ilvl="5">
      <w:start w:val="1"/>
      <w:numFmt w:val="lowerLetter"/>
      <w:suff w:val="space"/>
      <w:lvlText w:val="%6)"/>
      <w:lvlJc w:val="left"/>
      <w:pPr>
        <w:ind w:left="1304" w:hanging="227"/>
      </w:pPr>
    </w:lvl>
    <w:lvl w:ilvl="6">
      <w:start w:val="1"/>
      <w:numFmt w:val="bullet"/>
      <w:suff w:val="space"/>
      <w:lvlText w:val="-"/>
      <w:lvlJc w:val="left"/>
      <w:pPr>
        <w:ind w:left="1446" w:hanging="142"/>
      </w:pPr>
      <w:rPr>
        <w:rFonts w:ascii="Times New Roman" w:hAnsi="Times New Roman" w:hint="default"/>
        <w:sz w:val="24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38640346"/>
    <w:multiLevelType w:val="hybridMultilevel"/>
    <w:tmpl w:val="B13032E0"/>
    <w:lvl w:ilvl="0" w:tplc="301C139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AB45305"/>
    <w:multiLevelType w:val="multilevel"/>
    <w:tmpl w:val="64D24696"/>
    <w:lvl w:ilvl="0">
      <w:start w:val="1"/>
      <w:numFmt w:val="none"/>
      <w:pStyle w:val="2ust"/>
      <w:suff w:val="space"/>
      <w:lvlText w:val="2.%1"/>
      <w:lvlJc w:val="left"/>
      <w:pPr>
        <w:ind w:left="0" w:firstLine="624"/>
      </w:pPr>
    </w:lvl>
    <w:lvl w:ilvl="1">
      <w:start w:val="1"/>
      <w:numFmt w:val="decimal"/>
      <w:pStyle w:val="1pkt"/>
      <w:suff w:val="space"/>
      <w:lvlText w:val="%2%1)"/>
      <w:lvlJc w:val="right"/>
      <w:pPr>
        <w:ind w:left="340" w:hanging="113"/>
      </w:pPr>
    </w:lvl>
    <w:lvl w:ilvl="2">
      <w:start w:val="1"/>
      <w:numFmt w:val="lowerLetter"/>
      <w:pStyle w:val="alit"/>
      <w:suff w:val="space"/>
      <w:lvlText w:val="%1%3)"/>
      <w:lvlJc w:val="right"/>
      <w:pPr>
        <w:ind w:left="567" w:hanging="113"/>
      </w:pPr>
    </w:lvl>
    <w:lvl w:ilvl="3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13" w15:restartNumberingAfterBreak="0">
    <w:nsid w:val="46BF5A6A"/>
    <w:multiLevelType w:val="multilevel"/>
    <w:tmpl w:val="3B1033DC"/>
    <w:lvl w:ilvl="0">
      <w:start w:val="1"/>
      <w:numFmt w:val="none"/>
      <w:pStyle w:val="zmwlitus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ust1"/>
      <w:suff w:val="nothing"/>
      <w:lvlText w:val="%2"/>
      <w:lvlJc w:val="left"/>
      <w:pPr>
        <w:ind w:left="1134" w:hanging="397"/>
      </w:pPr>
    </w:lvl>
    <w:lvl w:ilvl="2">
      <w:start w:val="1"/>
      <w:numFmt w:val="decimal"/>
      <w:pStyle w:val="zmwlitustp"/>
      <w:suff w:val="space"/>
      <w:lvlText w:val="%3)"/>
      <w:lvlJc w:val="left"/>
      <w:pPr>
        <w:ind w:left="1418" w:hanging="284"/>
      </w:pPr>
    </w:lvl>
    <w:lvl w:ilvl="3">
      <w:start w:val="1"/>
      <w:numFmt w:val="lowerLetter"/>
      <w:pStyle w:val="zmwlitustl"/>
      <w:suff w:val="space"/>
      <w:lvlText w:val="%4)"/>
      <w:lvlJc w:val="left"/>
      <w:pPr>
        <w:ind w:left="1644" w:hanging="226"/>
      </w:pPr>
    </w:lvl>
    <w:lvl w:ilvl="4">
      <w:start w:val="1"/>
      <w:numFmt w:val="bullet"/>
      <w:pStyle w:val="zmwlitustt"/>
      <w:suff w:val="space"/>
      <w:lvlText w:val="-"/>
      <w:lvlJc w:val="left"/>
      <w:pPr>
        <w:ind w:left="1758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C632857"/>
    <w:multiLevelType w:val="multilevel"/>
    <w:tmpl w:val="95C648E2"/>
    <w:lvl w:ilvl="0">
      <w:start w:val="1"/>
      <w:numFmt w:val="none"/>
      <w:pStyle w:val="zmwpkt"/>
      <w:suff w:val="nothing"/>
      <w:lvlText w:val="%1„§"/>
      <w:lvlJc w:val="left"/>
      <w:pPr>
        <w:ind w:left="1191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1"/>
      <w:suff w:val="nothing"/>
      <w:lvlText w:val="%2§"/>
      <w:lvlJc w:val="left"/>
      <w:pPr>
        <w:ind w:left="1191" w:hanging="737"/>
      </w:pPr>
    </w:lvl>
    <w:lvl w:ilvl="2">
      <w:start w:val="2"/>
      <w:numFmt w:val="decimal"/>
      <w:pStyle w:val="zmwpktu"/>
      <w:suff w:val="space"/>
      <w:lvlText w:val="%3."/>
      <w:lvlJc w:val="left"/>
      <w:pPr>
        <w:ind w:left="1361" w:hanging="340"/>
      </w:pPr>
    </w:lvl>
    <w:lvl w:ilvl="3">
      <w:start w:val="1"/>
      <w:numFmt w:val="decimal"/>
      <w:pStyle w:val="zmwpktp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pStyle w:val="zmwpktl"/>
      <w:suff w:val="space"/>
      <w:lvlText w:val="%5)"/>
      <w:lvlJc w:val="left"/>
      <w:pPr>
        <w:ind w:left="1871" w:hanging="227"/>
      </w:pPr>
    </w:lvl>
    <w:lvl w:ilvl="5">
      <w:start w:val="1"/>
      <w:numFmt w:val="bullet"/>
      <w:pStyle w:val="zmwpk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DB14CCB"/>
    <w:multiLevelType w:val="multilevel"/>
    <w:tmpl w:val="9B1AB31C"/>
    <w:lvl w:ilvl="0">
      <w:start w:val="1"/>
      <w:numFmt w:val="none"/>
      <w:pStyle w:val="zmwpktp0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pktp1"/>
      <w:suff w:val="nothing"/>
      <w:lvlText w:val="%2"/>
      <w:lvlJc w:val="left"/>
      <w:pPr>
        <w:ind w:left="1361" w:hanging="425"/>
      </w:pPr>
    </w:lvl>
    <w:lvl w:ilvl="2">
      <w:start w:val="1"/>
      <w:numFmt w:val="lowerLetter"/>
      <w:pStyle w:val="zmwpktl0"/>
      <w:suff w:val="space"/>
      <w:lvlText w:val="%3)"/>
      <w:lvlJc w:val="left"/>
      <w:pPr>
        <w:ind w:left="1588" w:hanging="227"/>
      </w:pPr>
    </w:lvl>
    <w:lvl w:ilvl="3">
      <w:start w:val="1"/>
      <w:numFmt w:val="bullet"/>
      <w:pStyle w:val="zmwpktt0"/>
      <w:suff w:val="space"/>
      <w:lvlText w:val="-"/>
      <w:lvlJc w:val="left"/>
      <w:pPr>
        <w:ind w:left="1701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E5D7B95"/>
    <w:multiLevelType w:val="hybridMultilevel"/>
    <w:tmpl w:val="65C847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85770"/>
    <w:multiLevelType w:val="multilevel"/>
    <w:tmpl w:val="AB2EAD36"/>
    <w:lvl w:ilvl="0">
      <w:start w:val="1"/>
      <w:numFmt w:val="none"/>
      <w:suff w:val="space"/>
      <w:lvlText w:val="%1"/>
      <w:lvlJc w:val="right"/>
      <w:pPr>
        <w:ind w:left="0" w:firstLine="5954"/>
      </w:pPr>
    </w:lvl>
    <w:lvl w:ilvl="1">
      <w:start w:val="1"/>
      <w:numFmt w:val="none"/>
      <w:suff w:val="nothing"/>
      <w:lvlText w:val="%1"/>
      <w:lvlJc w:val="right"/>
      <w:pPr>
        <w:ind w:left="5954" w:firstLine="0"/>
      </w:pPr>
    </w:lvl>
    <w:lvl w:ilvl="2">
      <w:start w:val="1"/>
      <w:numFmt w:val="none"/>
      <w:suff w:val="space"/>
      <w:lvlText w:val=""/>
      <w:lvlJc w:val="left"/>
      <w:pPr>
        <w:ind w:left="0" w:firstLine="397"/>
      </w:pPr>
    </w:lvl>
    <w:lvl w:ilvl="3">
      <w:start w:val="2"/>
      <w:numFmt w:val="none"/>
      <w:suff w:val="space"/>
      <w:lvlText w:val="%1"/>
      <w:lvlJc w:val="left"/>
      <w:pPr>
        <w:ind w:left="0" w:firstLine="624"/>
      </w:pPr>
    </w:lvl>
    <w:lvl w:ilvl="4">
      <w:start w:val="1"/>
      <w:numFmt w:val="none"/>
      <w:suff w:val="space"/>
      <w:lvlText w:val="%1"/>
      <w:lvlJc w:val="left"/>
      <w:pPr>
        <w:ind w:left="397" w:hanging="340"/>
      </w:pPr>
    </w:lvl>
    <w:lvl w:ilvl="5">
      <w:start w:val="1"/>
      <w:numFmt w:val="none"/>
      <w:suff w:val="space"/>
      <w:lvlText w:val="%1"/>
      <w:lvlJc w:val="left"/>
      <w:pPr>
        <w:ind w:left="680" w:hanging="226"/>
      </w:pPr>
    </w:lvl>
    <w:lvl w:ilvl="6">
      <w:start w:val="1"/>
      <w:numFmt w:val="none"/>
      <w:suff w:val="space"/>
      <w:lvlText w:val=""/>
      <w:lvlJc w:val="left"/>
      <w:pPr>
        <w:ind w:left="851" w:hanging="171"/>
      </w:pPr>
      <w:rPr>
        <w:rFonts w:hint="default"/>
      </w:rPr>
    </w:lvl>
    <w:lvl w:ilvl="7">
      <w:start w:val="1"/>
      <w:numFmt w:val="none"/>
      <w:pStyle w:val="rozdzia"/>
      <w:suff w:val="nothing"/>
      <w:lvlText w:val="%1"/>
      <w:lvlJc w:val="left"/>
      <w:pPr>
        <w:ind w:left="0" w:firstLine="0"/>
      </w:pPr>
    </w:lvl>
    <w:lvl w:ilvl="8">
      <w:start w:val="1"/>
      <w:numFmt w:val="none"/>
      <w:pStyle w:val="podrozdzia"/>
      <w:suff w:val="nothing"/>
      <w:lvlText w:val="%1"/>
      <w:lvlJc w:val="left"/>
      <w:pPr>
        <w:ind w:left="0" w:firstLine="0"/>
      </w:pPr>
    </w:lvl>
  </w:abstractNum>
  <w:abstractNum w:abstractNumId="18" w15:restartNumberingAfterBreak="0">
    <w:nsid w:val="5A58195F"/>
    <w:multiLevelType w:val="multilevel"/>
    <w:tmpl w:val="4E1AA3C4"/>
    <w:lvl w:ilvl="0">
      <w:start w:val="1"/>
      <w:numFmt w:val="none"/>
      <w:pStyle w:val="zmwlitl0"/>
      <w:suff w:val="nothing"/>
      <w:lvlText w:val="%1„"/>
      <w:lvlJc w:val="left"/>
      <w:pPr>
        <w:ind w:left="1247" w:hanging="396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1"/>
      <w:suff w:val="nothing"/>
      <w:lvlText w:val="%2"/>
      <w:lvlJc w:val="left"/>
      <w:pPr>
        <w:ind w:left="1247" w:hanging="311"/>
      </w:pPr>
    </w:lvl>
    <w:lvl w:ilvl="2">
      <w:start w:val="1"/>
      <w:numFmt w:val="bullet"/>
      <w:pStyle w:val="zmwlitt0"/>
      <w:suff w:val="space"/>
      <w:lvlText w:val="-"/>
      <w:lvlJc w:val="left"/>
      <w:pPr>
        <w:ind w:left="1361" w:hanging="11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FD07247"/>
    <w:multiLevelType w:val="multilevel"/>
    <w:tmpl w:val="B9462AA4"/>
    <w:lvl w:ilvl="0">
      <w:start w:val="1"/>
      <w:numFmt w:val="none"/>
      <w:pStyle w:val="zmwlitlit"/>
      <w:suff w:val="nothing"/>
      <w:lvlText w:val="%1„"/>
      <w:lvlJc w:val="left"/>
      <w:pPr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it1"/>
      <w:suff w:val="nothing"/>
      <w:lvlText w:val="%2"/>
      <w:lvlJc w:val="left"/>
      <w:pPr>
        <w:ind w:left="1077" w:hanging="340"/>
      </w:pPr>
    </w:lvl>
    <w:lvl w:ilvl="2">
      <w:start w:val="2"/>
      <w:numFmt w:val="bullet"/>
      <w:pStyle w:val="zmwlitlitt"/>
      <w:suff w:val="space"/>
      <w:lvlText w:val="-"/>
      <w:lvlJc w:val="left"/>
      <w:pPr>
        <w:ind w:left="124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9E53946"/>
    <w:multiLevelType w:val="multilevel"/>
    <w:tmpl w:val="6388F4E0"/>
    <w:lvl w:ilvl="0">
      <w:start w:val="1"/>
      <w:numFmt w:val="none"/>
      <w:pStyle w:val="Podpis"/>
      <w:suff w:val="nothing"/>
      <w:lvlText w:val="%1"/>
      <w:lvlJc w:val="left"/>
      <w:pPr>
        <w:ind w:left="4536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Załącznik"/>
      <w:lvlJc w:val="left"/>
      <w:pPr>
        <w:ind w:left="5954" w:firstLine="0"/>
      </w:pPr>
    </w:lvl>
    <w:lvl w:ilvl="2">
      <w:start w:val="2"/>
      <w:numFmt w:val="none"/>
      <w:suff w:val="nothing"/>
      <w:lvlText w:val="%3"/>
      <w:lvlJc w:val="left"/>
      <w:pPr>
        <w:ind w:left="5954" w:firstLine="0"/>
      </w:pPr>
    </w:lvl>
    <w:lvl w:ilvl="3">
      <w:start w:val="1"/>
      <w:numFmt w:val="decimal"/>
      <w:suff w:val="space"/>
      <w:lvlText w:val="§ %4."/>
      <w:lvlJc w:val="left"/>
      <w:pPr>
        <w:ind w:left="0" w:firstLine="397"/>
      </w:pPr>
    </w:lvl>
    <w:lvl w:ilvl="4">
      <w:start w:val="2"/>
      <w:numFmt w:val="decimal"/>
      <w:suff w:val="space"/>
      <w:lvlText w:val="%5."/>
      <w:lvlJc w:val="left"/>
      <w:pPr>
        <w:ind w:left="0"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22" w15:restartNumberingAfterBreak="0">
    <w:nsid w:val="6DBE72A8"/>
    <w:multiLevelType w:val="multilevel"/>
    <w:tmpl w:val="5EBE0A60"/>
    <w:lvl w:ilvl="0">
      <w:start w:val="1"/>
      <w:numFmt w:val="none"/>
      <w:pStyle w:val="zmwpktpk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pkt1"/>
      <w:suff w:val="nothing"/>
      <w:lvlText w:val="%2"/>
      <w:lvlJc w:val="left"/>
      <w:pPr>
        <w:ind w:left="851" w:hanging="397"/>
      </w:pPr>
    </w:lvl>
    <w:lvl w:ilvl="2">
      <w:start w:val="1"/>
      <w:numFmt w:val="lowerLetter"/>
      <w:pStyle w:val="zmwpktpktl"/>
      <w:suff w:val="space"/>
      <w:lvlText w:val="%3)"/>
      <w:lvlJc w:val="left"/>
      <w:pPr>
        <w:ind w:left="1134" w:hanging="283"/>
      </w:pPr>
    </w:lvl>
    <w:lvl w:ilvl="3">
      <w:start w:val="1"/>
      <w:numFmt w:val="bullet"/>
      <w:pStyle w:val="zmwpktpktt"/>
      <w:suff w:val="space"/>
      <w:lvlText w:val="-"/>
      <w:lvlJc w:val="left"/>
      <w:pPr>
        <w:ind w:left="1247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F710E8E"/>
    <w:multiLevelType w:val="multilevel"/>
    <w:tmpl w:val="A2621C0E"/>
    <w:lvl w:ilvl="0">
      <w:start w:val="1"/>
      <w:numFmt w:val="none"/>
      <w:pStyle w:val="zmwpktlit"/>
      <w:suff w:val="nothing"/>
      <w:lvlText w:val="%1„"/>
      <w:lvlJc w:val="left"/>
      <w:pPr>
        <w:ind w:left="737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lit1"/>
      <w:suff w:val="nothing"/>
      <w:lvlText w:val="%2"/>
      <w:lvlJc w:val="left"/>
      <w:pPr>
        <w:ind w:left="737" w:hanging="283"/>
      </w:pPr>
    </w:lvl>
    <w:lvl w:ilvl="2">
      <w:start w:val="2"/>
      <w:numFmt w:val="bullet"/>
      <w:pStyle w:val="zmwpktlitt"/>
      <w:suff w:val="space"/>
      <w:lvlText w:val="-"/>
      <w:lvlJc w:val="left"/>
      <w:pPr>
        <w:ind w:left="90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1F2333C"/>
    <w:multiLevelType w:val="multilevel"/>
    <w:tmpl w:val="D2A20760"/>
    <w:lvl w:ilvl="0">
      <w:start w:val="1"/>
      <w:numFmt w:val="none"/>
      <w:pStyle w:val="zmwpktus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ust1"/>
      <w:suff w:val="nothing"/>
      <w:lvlText w:val="%2"/>
      <w:lvlJc w:val="left"/>
      <w:pPr>
        <w:ind w:left="851" w:hanging="397"/>
      </w:pPr>
    </w:lvl>
    <w:lvl w:ilvl="2">
      <w:start w:val="1"/>
      <w:numFmt w:val="decimal"/>
      <w:pStyle w:val="zmwpktustp"/>
      <w:suff w:val="space"/>
      <w:lvlText w:val="%3)"/>
      <w:lvlJc w:val="left"/>
      <w:pPr>
        <w:ind w:left="1134" w:hanging="283"/>
      </w:pPr>
    </w:lvl>
    <w:lvl w:ilvl="3">
      <w:start w:val="1"/>
      <w:numFmt w:val="lowerLetter"/>
      <w:pStyle w:val="zmwpktustl"/>
      <w:suff w:val="space"/>
      <w:lvlText w:val="%4)"/>
      <w:lvlJc w:val="left"/>
      <w:pPr>
        <w:ind w:left="1361" w:hanging="227"/>
      </w:pPr>
    </w:lvl>
    <w:lvl w:ilvl="4">
      <w:start w:val="1"/>
      <w:numFmt w:val="bullet"/>
      <w:pStyle w:val="zmwpktustt"/>
      <w:suff w:val="space"/>
      <w:lvlText w:val="-"/>
      <w:lvlJc w:val="left"/>
      <w:pPr>
        <w:ind w:left="1474" w:hanging="113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85691599">
    <w:abstractNumId w:val="10"/>
  </w:num>
  <w:num w:numId="2" w16cid:durableId="293221299">
    <w:abstractNumId w:val="17"/>
  </w:num>
  <w:num w:numId="3" w16cid:durableId="1819420749">
    <w:abstractNumId w:val="21"/>
  </w:num>
  <w:num w:numId="4" w16cid:durableId="243758978">
    <w:abstractNumId w:val="7"/>
  </w:num>
  <w:num w:numId="5" w16cid:durableId="1304120131">
    <w:abstractNumId w:val="15"/>
  </w:num>
  <w:num w:numId="6" w16cid:durableId="487552414">
    <w:abstractNumId w:val="18"/>
  </w:num>
  <w:num w:numId="7" w16cid:durableId="272784013">
    <w:abstractNumId w:val="14"/>
  </w:num>
  <w:num w:numId="8" w16cid:durableId="159588089">
    <w:abstractNumId w:val="24"/>
  </w:num>
  <w:num w:numId="9" w16cid:durableId="1030644786">
    <w:abstractNumId w:val="22"/>
  </w:num>
  <w:num w:numId="10" w16cid:durableId="798845105">
    <w:abstractNumId w:val="23"/>
  </w:num>
  <w:num w:numId="11" w16cid:durableId="1811745423">
    <w:abstractNumId w:val="5"/>
  </w:num>
  <w:num w:numId="12" w16cid:durableId="2008559295">
    <w:abstractNumId w:val="13"/>
  </w:num>
  <w:num w:numId="13" w16cid:durableId="943537493">
    <w:abstractNumId w:val="3"/>
  </w:num>
  <w:num w:numId="14" w16cid:durableId="385449403">
    <w:abstractNumId w:val="19"/>
  </w:num>
  <w:num w:numId="15" w16cid:durableId="2145586722">
    <w:abstractNumId w:val="20"/>
  </w:num>
  <w:num w:numId="16" w16cid:durableId="503403939">
    <w:abstractNumId w:val="2"/>
  </w:num>
  <w:num w:numId="17" w16cid:durableId="426198695">
    <w:abstractNumId w:val="12"/>
  </w:num>
  <w:num w:numId="18" w16cid:durableId="842360253">
    <w:abstractNumId w:val="9"/>
  </w:num>
  <w:num w:numId="19" w16cid:durableId="1551838722">
    <w:abstractNumId w:val="0"/>
  </w:num>
  <w:num w:numId="20" w16cid:durableId="1915578626">
    <w:abstractNumId w:val="1"/>
  </w:num>
  <w:num w:numId="21" w16cid:durableId="1528449391">
    <w:abstractNumId w:val="8"/>
  </w:num>
  <w:num w:numId="22" w16cid:durableId="1776945432">
    <w:abstractNumId w:val="11"/>
  </w:num>
  <w:num w:numId="23" w16cid:durableId="16707906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4" w16cid:durableId="7890113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36497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0597691">
    <w:abstractNumId w:val="4"/>
  </w:num>
  <w:num w:numId="27" w16cid:durableId="1997345200">
    <w:abstractNumId w:val="6"/>
  </w:num>
  <w:num w:numId="28" w16cid:durableId="753017281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0AB"/>
    <w:rsid w:val="00001D03"/>
    <w:rsid w:val="00004603"/>
    <w:rsid w:val="00004D82"/>
    <w:rsid w:val="00004F8B"/>
    <w:rsid w:val="00005504"/>
    <w:rsid w:val="00005A18"/>
    <w:rsid w:val="00006F12"/>
    <w:rsid w:val="0000766A"/>
    <w:rsid w:val="000127FF"/>
    <w:rsid w:val="00013028"/>
    <w:rsid w:val="00016345"/>
    <w:rsid w:val="00016BCB"/>
    <w:rsid w:val="00020F63"/>
    <w:rsid w:val="00021278"/>
    <w:rsid w:val="00021882"/>
    <w:rsid w:val="00022C4F"/>
    <w:rsid w:val="00022DFB"/>
    <w:rsid w:val="000236C1"/>
    <w:rsid w:val="000243A3"/>
    <w:rsid w:val="000254EF"/>
    <w:rsid w:val="0002645D"/>
    <w:rsid w:val="00026A1F"/>
    <w:rsid w:val="00026DA2"/>
    <w:rsid w:val="00027258"/>
    <w:rsid w:val="000303EC"/>
    <w:rsid w:val="00030799"/>
    <w:rsid w:val="00031314"/>
    <w:rsid w:val="0003275A"/>
    <w:rsid w:val="00032965"/>
    <w:rsid w:val="00032E22"/>
    <w:rsid w:val="0003448C"/>
    <w:rsid w:val="00034622"/>
    <w:rsid w:val="000357B1"/>
    <w:rsid w:val="00035F17"/>
    <w:rsid w:val="000360ED"/>
    <w:rsid w:val="00037DD6"/>
    <w:rsid w:val="0004101F"/>
    <w:rsid w:val="00041EA1"/>
    <w:rsid w:val="00042168"/>
    <w:rsid w:val="00043EC1"/>
    <w:rsid w:val="000445D6"/>
    <w:rsid w:val="00045273"/>
    <w:rsid w:val="00045885"/>
    <w:rsid w:val="000473A3"/>
    <w:rsid w:val="00050133"/>
    <w:rsid w:val="0005120C"/>
    <w:rsid w:val="00051541"/>
    <w:rsid w:val="00051796"/>
    <w:rsid w:val="00051B18"/>
    <w:rsid w:val="000532AC"/>
    <w:rsid w:val="0005358E"/>
    <w:rsid w:val="0005559B"/>
    <w:rsid w:val="00055FC2"/>
    <w:rsid w:val="0005662D"/>
    <w:rsid w:val="000567FF"/>
    <w:rsid w:val="000568F0"/>
    <w:rsid w:val="0006269D"/>
    <w:rsid w:val="0006309B"/>
    <w:rsid w:val="000635D4"/>
    <w:rsid w:val="00063E69"/>
    <w:rsid w:val="000641AA"/>
    <w:rsid w:val="000658AA"/>
    <w:rsid w:val="00070477"/>
    <w:rsid w:val="0007189A"/>
    <w:rsid w:val="00073895"/>
    <w:rsid w:val="00073F6F"/>
    <w:rsid w:val="00074BA8"/>
    <w:rsid w:val="00074C93"/>
    <w:rsid w:val="00075B05"/>
    <w:rsid w:val="00076D85"/>
    <w:rsid w:val="000777DB"/>
    <w:rsid w:val="00077CF0"/>
    <w:rsid w:val="00077D71"/>
    <w:rsid w:val="00081976"/>
    <w:rsid w:val="00081F29"/>
    <w:rsid w:val="000821D3"/>
    <w:rsid w:val="00083F8A"/>
    <w:rsid w:val="00083FD9"/>
    <w:rsid w:val="00084775"/>
    <w:rsid w:val="00084A90"/>
    <w:rsid w:val="00086483"/>
    <w:rsid w:val="00086C8D"/>
    <w:rsid w:val="00086FDC"/>
    <w:rsid w:val="00087267"/>
    <w:rsid w:val="000873C4"/>
    <w:rsid w:val="00087756"/>
    <w:rsid w:val="00091147"/>
    <w:rsid w:val="00091A46"/>
    <w:rsid w:val="00092761"/>
    <w:rsid w:val="00092A7E"/>
    <w:rsid w:val="00093D55"/>
    <w:rsid w:val="00096091"/>
    <w:rsid w:val="000A0761"/>
    <w:rsid w:val="000A1969"/>
    <w:rsid w:val="000A1BB5"/>
    <w:rsid w:val="000A1BB9"/>
    <w:rsid w:val="000A4B9E"/>
    <w:rsid w:val="000A6D6B"/>
    <w:rsid w:val="000A71B8"/>
    <w:rsid w:val="000B0B8F"/>
    <w:rsid w:val="000B2110"/>
    <w:rsid w:val="000B3EB3"/>
    <w:rsid w:val="000B44F2"/>
    <w:rsid w:val="000B5E5D"/>
    <w:rsid w:val="000B74FB"/>
    <w:rsid w:val="000C0172"/>
    <w:rsid w:val="000C0C98"/>
    <w:rsid w:val="000C11DE"/>
    <w:rsid w:val="000C149E"/>
    <w:rsid w:val="000C22CE"/>
    <w:rsid w:val="000C283C"/>
    <w:rsid w:val="000C4092"/>
    <w:rsid w:val="000C674E"/>
    <w:rsid w:val="000C6D9C"/>
    <w:rsid w:val="000D0032"/>
    <w:rsid w:val="000D011E"/>
    <w:rsid w:val="000D104C"/>
    <w:rsid w:val="000D1E67"/>
    <w:rsid w:val="000D3958"/>
    <w:rsid w:val="000D402A"/>
    <w:rsid w:val="000E0157"/>
    <w:rsid w:val="000E0430"/>
    <w:rsid w:val="000E1DAB"/>
    <w:rsid w:val="000E28D0"/>
    <w:rsid w:val="000E2C3E"/>
    <w:rsid w:val="000E35A1"/>
    <w:rsid w:val="000E4D9E"/>
    <w:rsid w:val="000E5E98"/>
    <w:rsid w:val="000F11F9"/>
    <w:rsid w:val="000F3AB1"/>
    <w:rsid w:val="000F436D"/>
    <w:rsid w:val="000F54C8"/>
    <w:rsid w:val="000F7228"/>
    <w:rsid w:val="001002B1"/>
    <w:rsid w:val="00104024"/>
    <w:rsid w:val="001054A8"/>
    <w:rsid w:val="00111A1B"/>
    <w:rsid w:val="00111C34"/>
    <w:rsid w:val="00114EAE"/>
    <w:rsid w:val="00116082"/>
    <w:rsid w:val="0011631F"/>
    <w:rsid w:val="00116FDF"/>
    <w:rsid w:val="00120E43"/>
    <w:rsid w:val="00121388"/>
    <w:rsid w:val="00121D30"/>
    <w:rsid w:val="00122612"/>
    <w:rsid w:val="00123827"/>
    <w:rsid w:val="00123F5A"/>
    <w:rsid w:val="001243EC"/>
    <w:rsid w:val="001252E1"/>
    <w:rsid w:val="001274CB"/>
    <w:rsid w:val="00127B2C"/>
    <w:rsid w:val="00127B92"/>
    <w:rsid w:val="0013058F"/>
    <w:rsid w:val="00130DD2"/>
    <w:rsid w:val="00131A99"/>
    <w:rsid w:val="00131F2E"/>
    <w:rsid w:val="001321C3"/>
    <w:rsid w:val="00133315"/>
    <w:rsid w:val="00133ADC"/>
    <w:rsid w:val="001343C2"/>
    <w:rsid w:val="00134B6D"/>
    <w:rsid w:val="00136298"/>
    <w:rsid w:val="001362EE"/>
    <w:rsid w:val="001373D4"/>
    <w:rsid w:val="00140E5F"/>
    <w:rsid w:val="001420BD"/>
    <w:rsid w:val="001424FD"/>
    <w:rsid w:val="00142884"/>
    <w:rsid w:val="00142A3B"/>
    <w:rsid w:val="00143B28"/>
    <w:rsid w:val="0014415E"/>
    <w:rsid w:val="00144506"/>
    <w:rsid w:val="00144C31"/>
    <w:rsid w:val="00144EEA"/>
    <w:rsid w:val="001460DE"/>
    <w:rsid w:val="00146EA8"/>
    <w:rsid w:val="0014784E"/>
    <w:rsid w:val="00150BD9"/>
    <w:rsid w:val="00152354"/>
    <w:rsid w:val="001537FD"/>
    <w:rsid w:val="00157A18"/>
    <w:rsid w:val="00157D6C"/>
    <w:rsid w:val="00160107"/>
    <w:rsid w:val="00160887"/>
    <w:rsid w:val="00161B3D"/>
    <w:rsid w:val="0016302E"/>
    <w:rsid w:val="00165203"/>
    <w:rsid w:val="00165C64"/>
    <w:rsid w:val="0016673E"/>
    <w:rsid w:val="00166DFF"/>
    <w:rsid w:val="001704DC"/>
    <w:rsid w:val="00171814"/>
    <w:rsid w:val="00171ADB"/>
    <w:rsid w:val="001732DA"/>
    <w:rsid w:val="00173314"/>
    <w:rsid w:val="001758CE"/>
    <w:rsid w:val="00180050"/>
    <w:rsid w:val="00180493"/>
    <w:rsid w:val="00180506"/>
    <w:rsid w:val="00181089"/>
    <w:rsid w:val="00181707"/>
    <w:rsid w:val="00183F46"/>
    <w:rsid w:val="00184E5C"/>
    <w:rsid w:val="001859A9"/>
    <w:rsid w:val="00186B5F"/>
    <w:rsid w:val="00186EC0"/>
    <w:rsid w:val="00192A07"/>
    <w:rsid w:val="001933BF"/>
    <w:rsid w:val="001934CC"/>
    <w:rsid w:val="001942D9"/>
    <w:rsid w:val="001947B5"/>
    <w:rsid w:val="00194E82"/>
    <w:rsid w:val="001973BF"/>
    <w:rsid w:val="001A06CA"/>
    <w:rsid w:val="001A1006"/>
    <w:rsid w:val="001A1ACD"/>
    <w:rsid w:val="001A2273"/>
    <w:rsid w:val="001A31FB"/>
    <w:rsid w:val="001A35AA"/>
    <w:rsid w:val="001A3982"/>
    <w:rsid w:val="001A4053"/>
    <w:rsid w:val="001A4732"/>
    <w:rsid w:val="001A50C2"/>
    <w:rsid w:val="001A648A"/>
    <w:rsid w:val="001A6939"/>
    <w:rsid w:val="001A6AE2"/>
    <w:rsid w:val="001B0B6D"/>
    <w:rsid w:val="001B1ADB"/>
    <w:rsid w:val="001B27B9"/>
    <w:rsid w:val="001B2F8B"/>
    <w:rsid w:val="001B3558"/>
    <w:rsid w:val="001B5B8C"/>
    <w:rsid w:val="001B6751"/>
    <w:rsid w:val="001B77E8"/>
    <w:rsid w:val="001C0039"/>
    <w:rsid w:val="001C085E"/>
    <w:rsid w:val="001C3D90"/>
    <w:rsid w:val="001C5662"/>
    <w:rsid w:val="001C5847"/>
    <w:rsid w:val="001C7381"/>
    <w:rsid w:val="001C74C7"/>
    <w:rsid w:val="001C78C0"/>
    <w:rsid w:val="001D19D4"/>
    <w:rsid w:val="001D69DD"/>
    <w:rsid w:val="001D6C50"/>
    <w:rsid w:val="001E06F1"/>
    <w:rsid w:val="001E3786"/>
    <w:rsid w:val="001E433A"/>
    <w:rsid w:val="001E43F8"/>
    <w:rsid w:val="001E4CCF"/>
    <w:rsid w:val="001E5140"/>
    <w:rsid w:val="001E6B2A"/>
    <w:rsid w:val="001E7A0F"/>
    <w:rsid w:val="001F06D8"/>
    <w:rsid w:val="001F0C21"/>
    <w:rsid w:val="001F1F25"/>
    <w:rsid w:val="001F2CD3"/>
    <w:rsid w:val="001F64BA"/>
    <w:rsid w:val="001F66D7"/>
    <w:rsid w:val="001F67C8"/>
    <w:rsid w:val="001F70C6"/>
    <w:rsid w:val="001F7CCC"/>
    <w:rsid w:val="0020090A"/>
    <w:rsid w:val="002009BC"/>
    <w:rsid w:val="002013C4"/>
    <w:rsid w:val="00201C63"/>
    <w:rsid w:val="0020264B"/>
    <w:rsid w:val="00202E94"/>
    <w:rsid w:val="00204323"/>
    <w:rsid w:val="0020545E"/>
    <w:rsid w:val="00205932"/>
    <w:rsid w:val="00206302"/>
    <w:rsid w:val="0020683D"/>
    <w:rsid w:val="00207878"/>
    <w:rsid w:val="00211450"/>
    <w:rsid w:val="00211EA0"/>
    <w:rsid w:val="00211FBC"/>
    <w:rsid w:val="00213D9F"/>
    <w:rsid w:val="002146CB"/>
    <w:rsid w:val="00215045"/>
    <w:rsid w:val="002151FF"/>
    <w:rsid w:val="002155B7"/>
    <w:rsid w:val="00217251"/>
    <w:rsid w:val="0022040B"/>
    <w:rsid w:val="002208D0"/>
    <w:rsid w:val="00220FC3"/>
    <w:rsid w:val="00222607"/>
    <w:rsid w:val="002229F6"/>
    <w:rsid w:val="002232B6"/>
    <w:rsid w:val="0022331C"/>
    <w:rsid w:val="002238EA"/>
    <w:rsid w:val="00224AC1"/>
    <w:rsid w:val="00224E1A"/>
    <w:rsid w:val="00224E92"/>
    <w:rsid w:val="002269C5"/>
    <w:rsid w:val="00226B25"/>
    <w:rsid w:val="00227456"/>
    <w:rsid w:val="00230261"/>
    <w:rsid w:val="00230705"/>
    <w:rsid w:val="00232FB4"/>
    <w:rsid w:val="00233912"/>
    <w:rsid w:val="002347D4"/>
    <w:rsid w:val="00235351"/>
    <w:rsid w:val="0023537A"/>
    <w:rsid w:val="0023600A"/>
    <w:rsid w:val="002362C2"/>
    <w:rsid w:val="00236395"/>
    <w:rsid w:val="002365AE"/>
    <w:rsid w:val="00236A70"/>
    <w:rsid w:val="00240A94"/>
    <w:rsid w:val="00240E3A"/>
    <w:rsid w:val="00240FB1"/>
    <w:rsid w:val="00241D58"/>
    <w:rsid w:val="00245B2A"/>
    <w:rsid w:val="00245BDE"/>
    <w:rsid w:val="00246506"/>
    <w:rsid w:val="002468A7"/>
    <w:rsid w:val="00250B84"/>
    <w:rsid w:val="00250EAE"/>
    <w:rsid w:val="00253269"/>
    <w:rsid w:val="00254B73"/>
    <w:rsid w:val="00255D7E"/>
    <w:rsid w:val="0025746A"/>
    <w:rsid w:val="00257937"/>
    <w:rsid w:val="002602D4"/>
    <w:rsid w:val="00261348"/>
    <w:rsid w:val="0026302B"/>
    <w:rsid w:val="00263590"/>
    <w:rsid w:val="00264D37"/>
    <w:rsid w:val="00265597"/>
    <w:rsid w:val="00265DB8"/>
    <w:rsid w:val="00267387"/>
    <w:rsid w:val="00267486"/>
    <w:rsid w:val="002679F8"/>
    <w:rsid w:val="00267DCB"/>
    <w:rsid w:val="00270389"/>
    <w:rsid w:val="00270FA2"/>
    <w:rsid w:val="00271127"/>
    <w:rsid w:val="00271990"/>
    <w:rsid w:val="00271FED"/>
    <w:rsid w:val="00274062"/>
    <w:rsid w:val="0027480F"/>
    <w:rsid w:val="0027640C"/>
    <w:rsid w:val="002802A1"/>
    <w:rsid w:val="0028325C"/>
    <w:rsid w:val="002833D6"/>
    <w:rsid w:val="00284DF1"/>
    <w:rsid w:val="00284EB3"/>
    <w:rsid w:val="002851BD"/>
    <w:rsid w:val="00285C48"/>
    <w:rsid w:val="0028784B"/>
    <w:rsid w:val="00290E7A"/>
    <w:rsid w:val="002957C3"/>
    <w:rsid w:val="00296212"/>
    <w:rsid w:val="00296989"/>
    <w:rsid w:val="00296A77"/>
    <w:rsid w:val="00297024"/>
    <w:rsid w:val="002971AA"/>
    <w:rsid w:val="002976B2"/>
    <w:rsid w:val="00297934"/>
    <w:rsid w:val="002A0AD2"/>
    <w:rsid w:val="002A0CAB"/>
    <w:rsid w:val="002A0CD3"/>
    <w:rsid w:val="002A15D4"/>
    <w:rsid w:val="002A216C"/>
    <w:rsid w:val="002A3723"/>
    <w:rsid w:val="002A4EFC"/>
    <w:rsid w:val="002A594F"/>
    <w:rsid w:val="002A60A3"/>
    <w:rsid w:val="002A7732"/>
    <w:rsid w:val="002A79E8"/>
    <w:rsid w:val="002B0EA9"/>
    <w:rsid w:val="002B1CC4"/>
    <w:rsid w:val="002B1E07"/>
    <w:rsid w:val="002B24CB"/>
    <w:rsid w:val="002B2B3A"/>
    <w:rsid w:val="002B683B"/>
    <w:rsid w:val="002B777B"/>
    <w:rsid w:val="002C0D99"/>
    <w:rsid w:val="002C0E35"/>
    <w:rsid w:val="002C15AB"/>
    <w:rsid w:val="002C379F"/>
    <w:rsid w:val="002C5527"/>
    <w:rsid w:val="002C5F98"/>
    <w:rsid w:val="002D03EC"/>
    <w:rsid w:val="002D10DA"/>
    <w:rsid w:val="002D32B3"/>
    <w:rsid w:val="002D550F"/>
    <w:rsid w:val="002D5657"/>
    <w:rsid w:val="002D7D48"/>
    <w:rsid w:val="002E068D"/>
    <w:rsid w:val="002E098C"/>
    <w:rsid w:val="002E09AE"/>
    <w:rsid w:val="002E1BBE"/>
    <w:rsid w:val="002E2080"/>
    <w:rsid w:val="002E210F"/>
    <w:rsid w:val="002E410B"/>
    <w:rsid w:val="002E41F4"/>
    <w:rsid w:val="002E4640"/>
    <w:rsid w:val="002E5687"/>
    <w:rsid w:val="002E5B3C"/>
    <w:rsid w:val="002E68F3"/>
    <w:rsid w:val="002E6BBB"/>
    <w:rsid w:val="002E7AF8"/>
    <w:rsid w:val="002F1453"/>
    <w:rsid w:val="002F1D76"/>
    <w:rsid w:val="002F1EF7"/>
    <w:rsid w:val="002F577A"/>
    <w:rsid w:val="002F5D14"/>
    <w:rsid w:val="0030113D"/>
    <w:rsid w:val="003021AF"/>
    <w:rsid w:val="0030289B"/>
    <w:rsid w:val="00302DB1"/>
    <w:rsid w:val="003032A0"/>
    <w:rsid w:val="0030380C"/>
    <w:rsid w:val="00304E8A"/>
    <w:rsid w:val="003056DA"/>
    <w:rsid w:val="00305AE5"/>
    <w:rsid w:val="00305ED3"/>
    <w:rsid w:val="00305F22"/>
    <w:rsid w:val="00306250"/>
    <w:rsid w:val="00307B16"/>
    <w:rsid w:val="00311404"/>
    <w:rsid w:val="00312093"/>
    <w:rsid w:val="00312129"/>
    <w:rsid w:val="00312282"/>
    <w:rsid w:val="00313C3E"/>
    <w:rsid w:val="00314073"/>
    <w:rsid w:val="00315132"/>
    <w:rsid w:val="003167A8"/>
    <w:rsid w:val="0031703A"/>
    <w:rsid w:val="003177C3"/>
    <w:rsid w:val="003202B5"/>
    <w:rsid w:val="00321732"/>
    <w:rsid w:val="0032429F"/>
    <w:rsid w:val="003244E5"/>
    <w:rsid w:val="00324C72"/>
    <w:rsid w:val="003251D4"/>
    <w:rsid w:val="00325840"/>
    <w:rsid w:val="00325B9F"/>
    <w:rsid w:val="00330BF6"/>
    <w:rsid w:val="003324B4"/>
    <w:rsid w:val="00332555"/>
    <w:rsid w:val="00333622"/>
    <w:rsid w:val="003359C6"/>
    <w:rsid w:val="003361C7"/>
    <w:rsid w:val="0033686A"/>
    <w:rsid w:val="00336BFC"/>
    <w:rsid w:val="00340340"/>
    <w:rsid w:val="00340CB6"/>
    <w:rsid w:val="003415E6"/>
    <w:rsid w:val="0034373E"/>
    <w:rsid w:val="00345BB4"/>
    <w:rsid w:val="003460D8"/>
    <w:rsid w:val="0035042E"/>
    <w:rsid w:val="003519BC"/>
    <w:rsid w:val="003520AD"/>
    <w:rsid w:val="003524AF"/>
    <w:rsid w:val="00352651"/>
    <w:rsid w:val="00353792"/>
    <w:rsid w:val="00353F6D"/>
    <w:rsid w:val="00355013"/>
    <w:rsid w:val="0035567E"/>
    <w:rsid w:val="00356AC9"/>
    <w:rsid w:val="003579C5"/>
    <w:rsid w:val="00360337"/>
    <w:rsid w:val="0036064D"/>
    <w:rsid w:val="00360793"/>
    <w:rsid w:val="003635A1"/>
    <w:rsid w:val="00366D3E"/>
    <w:rsid w:val="00367475"/>
    <w:rsid w:val="00367A04"/>
    <w:rsid w:val="00370549"/>
    <w:rsid w:val="00370C1E"/>
    <w:rsid w:val="00373BF4"/>
    <w:rsid w:val="00373C07"/>
    <w:rsid w:val="00374455"/>
    <w:rsid w:val="003756AE"/>
    <w:rsid w:val="00376573"/>
    <w:rsid w:val="00376B60"/>
    <w:rsid w:val="00376E1C"/>
    <w:rsid w:val="00380FBD"/>
    <w:rsid w:val="00382510"/>
    <w:rsid w:val="00382D18"/>
    <w:rsid w:val="00384F3A"/>
    <w:rsid w:val="00387827"/>
    <w:rsid w:val="00390F8E"/>
    <w:rsid w:val="00391C78"/>
    <w:rsid w:val="00391D31"/>
    <w:rsid w:val="003933F9"/>
    <w:rsid w:val="00394B54"/>
    <w:rsid w:val="00395CF4"/>
    <w:rsid w:val="00396163"/>
    <w:rsid w:val="003A01D2"/>
    <w:rsid w:val="003A05A1"/>
    <w:rsid w:val="003A06F6"/>
    <w:rsid w:val="003A1C35"/>
    <w:rsid w:val="003A3532"/>
    <w:rsid w:val="003A35A6"/>
    <w:rsid w:val="003A3E8F"/>
    <w:rsid w:val="003A4715"/>
    <w:rsid w:val="003A5730"/>
    <w:rsid w:val="003A6FC2"/>
    <w:rsid w:val="003A7C8D"/>
    <w:rsid w:val="003A7F13"/>
    <w:rsid w:val="003B03A8"/>
    <w:rsid w:val="003B0723"/>
    <w:rsid w:val="003B1E1E"/>
    <w:rsid w:val="003B379C"/>
    <w:rsid w:val="003B5229"/>
    <w:rsid w:val="003B544E"/>
    <w:rsid w:val="003B569A"/>
    <w:rsid w:val="003B65EC"/>
    <w:rsid w:val="003B679B"/>
    <w:rsid w:val="003B7E92"/>
    <w:rsid w:val="003C099B"/>
    <w:rsid w:val="003C0FA4"/>
    <w:rsid w:val="003C1604"/>
    <w:rsid w:val="003C2472"/>
    <w:rsid w:val="003C2D85"/>
    <w:rsid w:val="003C48B9"/>
    <w:rsid w:val="003C58DF"/>
    <w:rsid w:val="003C6648"/>
    <w:rsid w:val="003D01BC"/>
    <w:rsid w:val="003D0943"/>
    <w:rsid w:val="003D1EED"/>
    <w:rsid w:val="003D660E"/>
    <w:rsid w:val="003D7E83"/>
    <w:rsid w:val="003E0638"/>
    <w:rsid w:val="003E2299"/>
    <w:rsid w:val="003E2C23"/>
    <w:rsid w:val="003E32B6"/>
    <w:rsid w:val="003E37F1"/>
    <w:rsid w:val="003E434E"/>
    <w:rsid w:val="003E44EF"/>
    <w:rsid w:val="003E4FBC"/>
    <w:rsid w:val="003E525B"/>
    <w:rsid w:val="003E5DC8"/>
    <w:rsid w:val="003E70BE"/>
    <w:rsid w:val="003F0786"/>
    <w:rsid w:val="003F1788"/>
    <w:rsid w:val="003F32E9"/>
    <w:rsid w:val="003F3497"/>
    <w:rsid w:val="003F6677"/>
    <w:rsid w:val="00400AD7"/>
    <w:rsid w:val="0040108F"/>
    <w:rsid w:val="00401C71"/>
    <w:rsid w:val="00402D81"/>
    <w:rsid w:val="00403997"/>
    <w:rsid w:val="004040DD"/>
    <w:rsid w:val="004043C2"/>
    <w:rsid w:val="004044E7"/>
    <w:rsid w:val="00404678"/>
    <w:rsid w:val="00405935"/>
    <w:rsid w:val="004061F7"/>
    <w:rsid w:val="00406486"/>
    <w:rsid w:val="004067EB"/>
    <w:rsid w:val="00407228"/>
    <w:rsid w:val="00407D05"/>
    <w:rsid w:val="00410FC5"/>
    <w:rsid w:val="004115AD"/>
    <w:rsid w:val="00411938"/>
    <w:rsid w:val="00412619"/>
    <w:rsid w:val="004132C2"/>
    <w:rsid w:val="0041437E"/>
    <w:rsid w:val="004144F0"/>
    <w:rsid w:val="00415397"/>
    <w:rsid w:val="004165AC"/>
    <w:rsid w:val="00416917"/>
    <w:rsid w:val="00417283"/>
    <w:rsid w:val="004176D2"/>
    <w:rsid w:val="00420CFD"/>
    <w:rsid w:val="0042248E"/>
    <w:rsid w:val="00422BA0"/>
    <w:rsid w:val="00423283"/>
    <w:rsid w:val="00424C8C"/>
    <w:rsid w:val="00425421"/>
    <w:rsid w:val="00431493"/>
    <w:rsid w:val="00431928"/>
    <w:rsid w:val="00431AEC"/>
    <w:rsid w:val="00431D8C"/>
    <w:rsid w:val="00431E8D"/>
    <w:rsid w:val="00432798"/>
    <w:rsid w:val="00435EE7"/>
    <w:rsid w:val="004360EA"/>
    <w:rsid w:val="00436588"/>
    <w:rsid w:val="00437E05"/>
    <w:rsid w:val="00437EDE"/>
    <w:rsid w:val="004406B8"/>
    <w:rsid w:val="00440993"/>
    <w:rsid w:val="00440A39"/>
    <w:rsid w:val="00441C7C"/>
    <w:rsid w:val="0044252C"/>
    <w:rsid w:val="004425FB"/>
    <w:rsid w:val="004450FC"/>
    <w:rsid w:val="00445FDB"/>
    <w:rsid w:val="0045059C"/>
    <w:rsid w:val="0045066D"/>
    <w:rsid w:val="00450D25"/>
    <w:rsid w:val="00451627"/>
    <w:rsid w:val="00452257"/>
    <w:rsid w:val="00454220"/>
    <w:rsid w:val="0045620C"/>
    <w:rsid w:val="004578DB"/>
    <w:rsid w:val="0046175D"/>
    <w:rsid w:val="0046242F"/>
    <w:rsid w:val="004631B9"/>
    <w:rsid w:val="00463AC2"/>
    <w:rsid w:val="00463D6E"/>
    <w:rsid w:val="00464EE2"/>
    <w:rsid w:val="00465468"/>
    <w:rsid w:val="00466AB2"/>
    <w:rsid w:val="00467264"/>
    <w:rsid w:val="00467CB5"/>
    <w:rsid w:val="0047053C"/>
    <w:rsid w:val="00470A3B"/>
    <w:rsid w:val="004711E9"/>
    <w:rsid w:val="004715E7"/>
    <w:rsid w:val="00471A90"/>
    <w:rsid w:val="004723D4"/>
    <w:rsid w:val="00472BB4"/>
    <w:rsid w:val="004737BE"/>
    <w:rsid w:val="00474782"/>
    <w:rsid w:val="00477368"/>
    <w:rsid w:val="00477DD9"/>
    <w:rsid w:val="00480BC8"/>
    <w:rsid w:val="0048263B"/>
    <w:rsid w:val="00482C2D"/>
    <w:rsid w:val="00482D8D"/>
    <w:rsid w:val="00484CA4"/>
    <w:rsid w:val="00485F12"/>
    <w:rsid w:val="00487F1D"/>
    <w:rsid w:val="00490FA4"/>
    <w:rsid w:val="00492127"/>
    <w:rsid w:val="00493097"/>
    <w:rsid w:val="00493767"/>
    <w:rsid w:val="00493F6C"/>
    <w:rsid w:val="004941D1"/>
    <w:rsid w:val="00495D6A"/>
    <w:rsid w:val="00496E97"/>
    <w:rsid w:val="00497CA6"/>
    <w:rsid w:val="004A0882"/>
    <w:rsid w:val="004A1747"/>
    <w:rsid w:val="004A3491"/>
    <w:rsid w:val="004A3E02"/>
    <w:rsid w:val="004A441C"/>
    <w:rsid w:val="004A484F"/>
    <w:rsid w:val="004A4EE7"/>
    <w:rsid w:val="004B0556"/>
    <w:rsid w:val="004B08FF"/>
    <w:rsid w:val="004B1828"/>
    <w:rsid w:val="004B1B09"/>
    <w:rsid w:val="004B209A"/>
    <w:rsid w:val="004B20AA"/>
    <w:rsid w:val="004B22FF"/>
    <w:rsid w:val="004B265B"/>
    <w:rsid w:val="004B2776"/>
    <w:rsid w:val="004B2EF8"/>
    <w:rsid w:val="004B3761"/>
    <w:rsid w:val="004B4E3C"/>
    <w:rsid w:val="004B553D"/>
    <w:rsid w:val="004B56ED"/>
    <w:rsid w:val="004B5E68"/>
    <w:rsid w:val="004B62CC"/>
    <w:rsid w:val="004B67BB"/>
    <w:rsid w:val="004B6EC5"/>
    <w:rsid w:val="004C28DE"/>
    <w:rsid w:val="004C38EB"/>
    <w:rsid w:val="004C47FE"/>
    <w:rsid w:val="004C58EE"/>
    <w:rsid w:val="004C6A5C"/>
    <w:rsid w:val="004C7539"/>
    <w:rsid w:val="004D179A"/>
    <w:rsid w:val="004D24A8"/>
    <w:rsid w:val="004D37F0"/>
    <w:rsid w:val="004D3816"/>
    <w:rsid w:val="004D5CF4"/>
    <w:rsid w:val="004D62C5"/>
    <w:rsid w:val="004D64B0"/>
    <w:rsid w:val="004D670C"/>
    <w:rsid w:val="004E042F"/>
    <w:rsid w:val="004E0D05"/>
    <w:rsid w:val="004E1078"/>
    <w:rsid w:val="004E1C34"/>
    <w:rsid w:val="004E29E9"/>
    <w:rsid w:val="004E2C11"/>
    <w:rsid w:val="004E3434"/>
    <w:rsid w:val="004E3772"/>
    <w:rsid w:val="004E37AA"/>
    <w:rsid w:val="004E5DEF"/>
    <w:rsid w:val="004E5F8F"/>
    <w:rsid w:val="004E6235"/>
    <w:rsid w:val="004E6DCC"/>
    <w:rsid w:val="004F09EA"/>
    <w:rsid w:val="004F0D3D"/>
    <w:rsid w:val="004F2772"/>
    <w:rsid w:val="004F2979"/>
    <w:rsid w:val="004F3967"/>
    <w:rsid w:val="004F4AA6"/>
    <w:rsid w:val="004F5383"/>
    <w:rsid w:val="004F58BF"/>
    <w:rsid w:val="00501033"/>
    <w:rsid w:val="005048A6"/>
    <w:rsid w:val="00504A73"/>
    <w:rsid w:val="00505D6B"/>
    <w:rsid w:val="00507339"/>
    <w:rsid w:val="0050740F"/>
    <w:rsid w:val="005102B2"/>
    <w:rsid w:val="00511C0E"/>
    <w:rsid w:val="0051335E"/>
    <w:rsid w:val="00513D7A"/>
    <w:rsid w:val="00514B6C"/>
    <w:rsid w:val="0052036A"/>
    <w:rsid w:val="005204D0"/>
    <w:rsid w:val="00520ABF"/>
    <w:rsid w:val="00521639"/>
    <w:rsid w:val="005234AA"/>
    <w:rsid w:val="005257E4"/>
    <w:rsid w:val="005261BC"/>
    <w:rsid w:val="005275FA"/>
    <w:rsid w:val="005311E4"/>
    <w:rsid w:val="00531B69"/>
    <w:rsid w:val="0053457D"/>
    <w:rsid w:val="005348F8"/>
    <w:rsid w:val="00534A39"/>
    <w:rsid w:val="00540BCD"/>
    <w:rsid w:val="0054225F"/>
    <w:rsid w:val="00542880"/>
    <w:rsid w:val="0054327A"/>
    <w:rsid w:val="00543940"/>
    <w:rsid w:val="0054670E"/>
    <w:rsid w:val="00546B92"/>
    <w:rsid w:val="00547C18"/>
    <w:rsid w:val="00550772"/>
    <w:rsid w:val="0055081D"/>
    <w:rsid w:val="005517E8"/>
    <w:rsid w:val="00551985"/>
    <w:rsid w:val="00551B7C"/>
    <w:rsid w:val="00551D3E"/>
    <w:rsid w:val="00552D9C"/>
    <w:rsid w:val="00553800"/>
    <w:rsid w:val="00553B3E"/>
    <w:rsid w:val="00554DF3"/>
    <w:rsid w:val="005569D9"/>
    <w:rsid w:val="005570E9"/>
    <w:rsid w:val="00557E3C"/>
    <w:rsid w:val="005611A8"/>
    <w:rsid w:val="005612F8"/>
    <w:rsid w:val="0056166C"/>
    <w:rsid w:val="00562E59"/>
    <w:rsid w:val="005644A9"/>
    <w:rsid w:val="0056526B"/>
    <w:rsid w:val="005659EC"/>
    <w:rsid w:val="00566647"/>
    <w:rsid w:val="00566DC3"/>
    <w:rsid w:val="00566F40"/>
    <w:rsid w:val="00567C06"/>
    <w:rsid w:val="0057049C"/>
    <w:rsid w:val="00570530"/>
    <w:rsid w:val="00571830"/>
    <w:rsid w:val="0057249D"/>
    <w:rsid w:val="005732FF"/>
    <w:rsid w:val="00573370"/>
    <w:rsid w:val="005756B6"/>
    <w:rsid w:val="00575D9D"/>
    <w:rsid w:val="0057795B"/>
    <w:rsid w:val="00577C2E"/>
    <w:rsid w:val="00580B79"/>
    <w:rsid w:val="00581338"/>
    <w:rsid w:val="00581CD6"/>
    <w:rsid w:val="00581D2D"/>
    <w:rsid w:val="005824B3"/>
    <w:rsid w:val="005867E5"/>
    <w:rsid w:val="00586B5F"/>
    <w:rsid w:val="005900ED"/>
    <w:rsid w:val="00591E3F"/>
    <w:rsid w:val="00592DFD"/>
    <w:rsid w:val="005939E4"/>
    <w:rsid w:val="00593BCD"/>
    <w:rsid w:val="00596AD6"/>
    <w:rsid w:val="00596B1D"/>
    <w:rsid w:val="005973C7"/>
    <w:rsid w:val="005A0442"/>
    <w:rsid w:val="005A0BBD"/>
    <w:rsid w:val="005A22E4"/>
    <w:rsid w:val="005A3481"/>
    <w:rsid w:val="005A3630"/>
    <w:rsid w:val="005A3B2C"/>
    <w:rsid w:val="005A41E4"/>
    <w:rsid w:val="005A4DC8"/>
    <w:rsid w:val="005A5DA5"/>
    <w:rsid w:val="005A6B35"/>
    <w:rsid w:val="005A7DE0"/>
    <w:rsid w:val="005B000D"/>
    <w:rsid w:val="005B1C89"/>
    <w:rsid w:val="005B217F"/>
    <w:rsid w:val="005B2918"/>
    <w:rsid w:val="005B4CA6"/>
    <w:rsid w:val="005B61C9"/>
    <w:rsid w:val="005B709A"/>
    <w:rsid w:val="005B7C33"/>
    <w:rsid w:val="005C05D4"/>
    <w:rsid w:val="005C10F4"/>
    <w:rsid w:val="005C30E8"/>
    <w:rsid w:val="005C32D9"/>
    <w:rsid w:val="005C481D"/>
    <w:rsid w:val="005C79D6"/>
    <w:rsid w:val="005D036D"/>
    <w:rsid w:val="005D085E"/>
    <w:rsid w:val="005D0E0B"/>
    <w:rsid w:val="005D0EDF"/>
    <w:rsid w:val="005D14F6"/>
    <w:rsid w:val="005D177A"/>
    <w:rsid w:val="005D1D54"/>
    <w:rsid w:val="005D3F58"/>
    <w:rsid w:val="005D4910"/>
    <w:rsid w:val="005D70F0"/>
    <w:rsid w:val="005D73D5"/>
    <w:rsid w:val="005D7D8D"/>
    <w:rsid w:val="005E21DB"/>
    <w:rsid w:val="005E3B87"/>
    <w:rsid w:val="005E3DC1"/>
    <w:rsid w:val="005E46DD"/>
    <w:rsid w:val="005E4740"/>
    <w:rsid w:val="005E69B6"/>
    <w:rsid w:val="005E6FD3"/>
    <w:rsid w:val="005E7CDA"/>
    <w:rsid w:val="005F14C3"/>
    <w:rsid w:val="005F2910"/>
    <w:rsid w:val="005F2D05"/>
    <w:rsid w:val="005F6A3D"/>
    <w:rsid w:val="005F79E4"/>
    <w:rsid w:val="0060085A"/>
    <w:rsid w:val="00600DCF"/>
    <w:rsid w:val="0060135A"/>
    <w:rsid w:val="0060394B"/>
    <w:rsid w:val="00603A34"/>
    <w:rsid w:val="006061A4"/>
    <w:rsid w:val="00606A1B"/>
    <w:rsid w:val="0060792F"/>
    <w:rsid w:val="00610334"/>
    <w:rsid w:val="006127F9"/>
    <w:rsid w:val="006131D9"/>
    <w:rsid w:val="00613D80"/>
    <w:rsid w:val="0061498A"/>
    <w:rsid w:val="00615848"/>
    <w:rsid w:val="00616736"/>
    <w:rsid w:val="00617880"/>
    <w:rsid w:val="00620647"/>
    <w:rsid w:val="006217D5"/>
    <w:rsid w:val="00622647"/>
    <w:rsid w:val="006229AE"/>
    <w:rsid w:val="00624E62"/>
    <w:rsid w:val="00625C61"/>
    <w:rsid w:val="00626014"/>
    <w:rsid w:val="006261A9"/>
    <w:rsid w:val="00626FAF"/>
    <w:rsid w:val="00627CA0"/>
    <w:rsid w:val="00627D60"/>
    <w:rsid w:val="00631408"/>
    <w:rsid w:val="00631D99"/>
    <w:rsid w:val="006328E8"/>
    <w:rsid w:val="00632BEA"/>
    <w:rsid w:val="0063452E"/>
    <w:rsid w:val="0064061D"/>
    <w:rsid w:val="006424BA"/>
    <w:rsid w:val="006439CD"/>
    <w:rsid w:val="00644DDD"/>
    <w:rsid w:val="00645825"/>
    <w:rsid w:val="00645EB0"/>
    <w:rsid w:val="00646119"/>
    <w:rsid w:val="006467FA"/>
    <w:rsid w:val="00647D0E"/>
    <w:rsid w:val="00651B40"/>
    <w:rsid w:val="00652E4A"/>
    <w:rsid w:val="00653E13"/>
    <w:rsid w:val="00654CB1"/>
    <w:rsid w:val="00656970"/>
    <w:rsid w:val="0065773D"/>
    <w:rsid w:val="006600AE"/>
    <w:rsid w:val="00660CB3"/>
    <w:rsid w:val="0066149A"/>
    <w:rsid w:val="00661A81"/>
    <w:rsid w:val="00662BE4"/>
    <w:rsid w:val="006630E3"/>
    <w:rsid w:val="00663B45"/>
    <w:rsid w:val="00664FFF"/>
    <w:rsid w:val="00665A00"/>
    <w:rsid w:val="00666DE3"/>
    <w:rsid w:val="006673AD"/>
    <w:rsid w:val="00667692"/>
    <w:rsid w:val="006705BC"/>
    <w:rsid w:val="00671029"/>
    <w:rsid w:val="00671C10"/>
    <w:rsid w:val="00671D46"/>
    <w:rsid w:val="00672D02"/>
    <w:rsid w:val="00673A60"/>
    <w:rsid w:val="006740E9"/>
    <w:rsid w:val="00675508"/>
    <w:rsid w:val="00675B4D"/>
    <w:rsid w:val="0067625F"/>
    <w:rsid w:val="00676953"/>
    <w:rsid w:val="00680A25"/>
    <w:rsid w:val="00680B28"/>
    <w:rsid w:val="0068212A"/>
    <w:rsid w:val="00682716"/>
    <w:rsid w:val="00683ED3"/>
    <w:rsid w:val="006841A5"/>
    <w:rsid w:val="00687613"/>
    <w:rsid w:val="00687AF0"/>
    <w:rsid w:val="00692ABC"/>
    <w:rsid w:val="00692BB5"/>
    <w:rsid w:val="0069599A"/>
    <w:rsid w:val="00695B72"/>
    <w:rsid w:val="00696071"/>
    <w:rsid w:val="00697767"/>
    <w:rsid w:val="006A0298"/>
    <w:rsid w:val="006A0E40"/>
    <w:rsid w:val="006A13B7"/>
    <w:rsid w:val="006A18A4"/>
    <w:rsid w:val="006A40E9"/>
    <w:rsid w:val="006A5002"/>
    <w:rsid w:val="006A6817"/>
    <w:rsid w:val="006A6A9F"/>
    <w:rsid w:val="006B1543"/>
    <w:rsid w:val="006B175F"/>
    <w:rsid w:val="006B1BEF"/>
    <w:rsid w:val="006B2919"/>
    <w:rsid w:val="006B3707"/>
    <w:rsid w:val="006B4E1C"/>
    <w:rsid w:val="006B6221"/>
    <w:rsid w:val="006B6913"/>
    <w:rsid w:val="006B6F26"/>
    <w:rsid w:val="006C0010"/>
    <w:rsid w:val="006C0CEC"/>
    <w:rsid w:val="006C0F25"/>
    <w:rsid w:val="006C15A4"/>
    <w:rsid w:val="006C22BF"/>
    <w:rsid w:val="006C302F"/>
    <w:rsid w:val="006C3E01"/>
    <w:rsid w:val="006C5413"/>
    <w:rsid w:val="006C5C55"/>
    <w:rsid w:val="006C65E5"/>
    <w:rsid w:val="006C67E2"/>
    <w:rsid w:val="006D0C9A"/>
    <w:rsid w:val="006D1273"/>
    <w:rsid w:val="006D1555"/>
    <w:rsid w:val="006D1DCB"/>
    <w:rsid w:val="006D25EF"/>
    <w:rsid w:val="006D28E3"/>
    <w:rsid w:val="006D2CBC"/>
    <w:rsid w:val="006D4CB6"/>
    <w:rsid w:val="006D4DA5"/>
    <w:rsid w:val="006D56EF"/>
    <w:rsid w:val="006D6A6C"/>
    <w:rsid w:val="006D6EA7"/>
    <w:rsid w:val="006E0971"/>
    <w:rsid w:val="006E10F3"/>
    <w:rsid w:val="006E19B4"/>
    <w:rsid w:val="006E29B5"/>
    <w:rsid w:val="006F01B6"/>
    <w:rsid w:val="006F0FEC"/>
    <w:rsid w:val="006F2282"/>
    <w:rsid w:val="006F2669"/>
    <w:rsid w:val="006F3ADB"/>
    <w:rsid w:val="006F56EB"/>
    <w:rsid w:val="006F5929"/>
    <w:rsid w:val="00700B5C"/>
    <w:rsid w:val="00700E25"/>
    <w:rsid w:val="00703300"/>
    <w:rsid w:val="00704135"/>
    <w:rsid w:val="007042F3"/>
    <w:rsid w:val="00704989"/>
    <w:rsid w:val="00706E78"/>
    <w:rsid w:val="00707453"/>
    <w:rsid w:val="00707B75"/>
    <w:rsid w:val="007105A9"/>
    <w:rsid w:val="00710889"/>
    <w:rsid w:val="00710F7B"/>
    <w:rsid w:val="00711A69"/>
    <w:rsid w:val="00712D3F"/>
    <w:rsid w:val="0071321D"/>
    <w:rsid w:val="00713A11"/>
    <w:rsid w:val="0071405B"/>
    <w:rsid w:val="007144B5"/>
    <w:rsid w:val="00716917"/>
    <w:rsid w:val="00717004"/>
    <w:rsid w:val="00717A33"/>
    <w:rsid w:val="007219DD"/>
    <w:rsid w:val="00722B00"/>
    <w:rsid w:val="0072590A"/>
    <w:rsid w:val="00725973"/>
    <w:rsid w:val="00726532"/>
    <w:rsid w:val="00726D1F"/>
    <w:rsid w:val="00730545"/>
    <w:rsid w:val="0073058C"/>
    <w:rsid w:val="007317A4"/>
    <w:rsid w:val="007330BF"/>
    <w:rsid w:val="00733316"/>
    <w:rsid w:val="00733AF9"/>
    <w:rsid w:val="0073564A"/>
    <w:rsid w:val="00735F83"/>
    <w:rsid w:val="007364B8"/>
    <w:rsid w:val="00742C09"/>
    <w:rsid w:val="0074310E"/>
    <w:rsid w:val="0074322D"/>
    <w:rsid w:val="00744215"/>
    <w:rsid w:val="007451B0"/>
    <w:rsid w:val="00745498"/>
    <w:rsid w:val="0074656D"/>
    <w:rsid w:val="00746772"/>
    <w:rsid w:val="00747049"/>
    <w:rsid w:val="00747BCA"/>
    <w:rsid w:val="00750C2A"/>
    <w:rsid w:val="00751899"/>
    <w:rsid w:val="00753C1E"/>
    <w:rsid w:val="00753E7E"/>
    <w:rsid w:val="00753E9A"/>
    <w:rsid w:val="007540F2"/>
    <w:rsid w:val="00754C62"/>
    <w:rsid w:val="00754F10"/>
    <w:rsid w:val="007551D5"/>
    <w:rsid w:val="00755FCD"/>
    <w:rsid w:val="007568E3"/>
    <w:rsid w:val="00756E48"/>
    <w:rsid w:val="0075725B"/>
    <w:rsid w:val="007601C9"/>
    <w:rsid w:val="00761C2F"/>
    <w:rsid w:val="00762101"/>
    <w:rsid w:val="0076239F"/>
    <w:rsid w:val="00762938"/>
    <w:rsid w:val="00764208"/>
    <w:rsid w:val="00764F01"/>
    <w:rsid w:val="007659DB"/>
    <w:rsid w:val="007662C9"/>
    <w:rsid w:val="00766BC0"/>
    <w:rsid w:val="0076742E"/>
    <w:rsid w:val="00767E8D"/>
    <w:rsid w:val="007701A8"/>
    <w:rsid w:val="007705FE"/>
    <w:rsid w:val="00771770"/>
    <w:rsid w:val="007727CA"/>
    <w:rsid w:val="0077334C"/>
    <w:rsid w:val="00773AF0"/>
    <w:rsid w:val="00774195"/>
    <w:rsid w:val="007747CB"/>
    <w:rsid w:val="007750AF"/>
    <w:rsid w:val="007755E5"/>
    <w:rsid w:val="00775CB8"/>
    <w:rsid w:val="00775FCF"/>
    <w:rsid w:val="00776812"/>
    <w:rsid w:val="00780D10"/>
    <w:rsid w:val="0078319D"/>
    <w:rsid w:val="00784A28"/>
    <w:rsid w:val="007860C7"/>
    <w:rsid w:val="00786962"/>
    <w:rsid w:val="00786C0A"/>
    <w:rsid w:val="0079049F"/>
    <w:rsid w:val="00790555"/>
    <w:rsid w:val="007909ED"/>
    <w:rsid w:val="00791F7F"/>
    <w:rsid w:val="00792F83"/>
    <w:rsid w:val="0079338F"/>
    <w:rsid w:val="00793777"/>
    <w:rsid w:val="0079631F"/>
    <w:rsid w:val="00796EB4"/>
    <w:rsid w:val="00797D4D"/>
    <w:rsid w:val="00797F06"/>
    <w:rsid w:val="007A0D9B"/>
    <w:rsid w:val="007A0FFC"/>
    <w:rsid w:val="007A3C1F"/>
    <w:rsid w:val="007A4DA2"/>
    <w:rsid w:val="007A50AB"/>
    <w:rsid w:val="007A57F2"/>
    <w:rsid w:val="007A596C"/>
    <w:rsid w:val="007A5E8C"/>
    <w:rsid w:val="007B14D8"/>
    <w:rsid w:val="007B447E"/>
    <w:rsid w:val="007B4BA2"/>
    <w:rsid w:val="007B4D34"/>
    <w:rsid w:val="007B5D3B"/>
    <w:rsid w:val="007B63DC"/>
    <w:rsid w:val="007B6D41"/>
    <w:rsid w:val="007B6D8D"/>
    <w:rsid w:val="007B73FD"/>
    <w:rsid w:val="007B7AE7"/>
    <w:rsid w:val="007B7B4B"/>
    <w:rsid w:val="007C1A7B"/>
    <w:rsid w:val="007C2FE0"/>
    <w:rsid w:val="007C3870"/>
    <w:rsid w:val="007C3BF1"/>
    <w:rsid w:val="007C4ED0"/>
    <w:rsid w:val="007C549E"/>
    <w:rsid w:val="007C6FA6"/>
    <w:rsid w:val="007C7A50"/>
    <w:rsid w:val="007D0036"/>
    <w:rsid w:val="007D0E7A"/>
    <w:rsid w:val="007D4423"/>
    <w:rsid w:val="007D5192"/>
    <w:rsid w:val="007E0889"/>
    <w:rsid w:val="007E0F67"/>
    <w:rsid w:val="007E2D5B"/>
    <w:rsid w:val="007E2F52"/>
    <w:rsid w:val="007E3ABE"/>
    <w:rsid w:val="007E3BF0"/>
    <w:rsid w:val="007E41D4"/>
    <w:rsid w:val="007E480F"/>
    <w:rsid w:val="007E503D"/>
    <w:rsid w:val="007E5810"/>
    <w:rsid w:val="007E683C"/>
    <w:rsid w:val="007E6C9E"/>
    <w:rsid w:val="007F02BA"/>
    <w:rsid w:val="007F3FBD"/>
    <w:rsid w:val="007F40A6"/>
    <w:rsid w:val="007F5DE0"/>
    <w:rsid w:val="0080187E"/>
    <w:rsid w:val="008047A5"/>
    <w:rsid w:val="008059D6"/>
    <w:rsid w:val="00806D9B"/>
    <w:rsid w:val="00810823"/>
    <w:rsid w:val="008134CE"/>
    <w:rsid w:val="00813736"/>
    <w:rsid w:val="00814A08"/>
    <w:rsid w:val="00815283"/>
    <w:rsid w:val="00815C36"/>
    <w:rsid w:val="00817117"/>
    <w:rsid w:val="00817D4D"/>
    <w:rsid w:val="008209D2"/>
    <w:rsid w:val="00820E4C"/>
    <w:rsid w:val="00822B7C"/>
    <w:rsid w:val="0082324B"/>
    <w:rsid w:val="00823F87"/>
    <w:rsid w:val="00824867"/>
    <w:rsid w:val="00825571"/>
    <w:rsid w:val="0082594A"/>
    <w:rsid w:val="00826738"/>
    <w:rsid w:val="008271BB"/>
    <w:rsid w:val="008276C9"/>
    <w:rsid w:val="00827728"/>
    <w:rsid w:val="00827D3B"/>
    <w:rsid w:val="00827E7E"/>
    <w:rsid w:val="0083310B"/>
    <w:rsid w:val="00834144"/>
    <w:rsid w:val="0083619E"/>
    <w:rsid w:val="0083748D"/>
    <w:rsid w:val="008406A3"/>
    <w:rsid w:val="00840828"/>
    <w:rsid w:val="00844B5A"/>
    <w:rsid w:val="008453BA"/>
    <w:rsid w:val="008458B9"/>
    <w:rsid w:val="00845CEB"/>
    <w:rsid w:val="00846333"/>
    <w:rsid w:val="0085012C"/>
    <w:rsid w:val="008504CB"/>
    <w:rsid w:val="008514BC"/>
    <w:rsid w:val="00851CC8"/>
    <w:rsid w:val="00851E52"/>
    <w:rsid w:val="008520A6"/>
    <w:rsid w:val="00852130"/>
    <w:rsid w:val="008528A2"/>
    <w:rsid w:val="008548B3"/>
    <w:rsid w:val="0085720E"/>
    <w:rsid w:val="00857C40"/>
    <w:rsid w:val="00860653"/>
    <w:rsid w:val="00860AEC"/>
    <w:rsid w:val="0086117B"/>
    <w:rsid w:val="0086258F"/>
    <w:rsid w:val="00862ECB"/>
    <w:rsid w:val="00867723"/>
    <w:rsid w:val="0087026B"/>
    <w:rsid w:val="0087047F"/>
    <w:rsid w:val="008709A9"/>
    <w:rsid w:val="00870F7D"/>
    <w:rsid w:val="008715F6"/>
    <w:rsid w:val="00871DE8"/>
    <w:rsid w:val="00872D67"/>
    <w:rsid w:val="00873D28"/>
    <w:rsid w:val="00874DFA"/>
    <w:rsid w:val="0087583C"/>
    <w:rsid w:val="00875C20"/>
    <w:rsid w:val="00876828"/>
    <w:rsid w:val="008836BC"/>
    <w:rsid w:val="00884715"/>
    <w:rsid w:val="0088773E"/>
    <w:rsid w:val="00891E5B"/>
    <w:rsid w:val="00892055"/>
    <w:rsid w:val="00892924"/>
    <w:rsid w:val="00893785"/>
    <w:rsid w:val="00894DE9"/>
    <w:rsid w:val="00897A87"/>
    <w:rsid w:val="008A058C"/>
    <w:rsid w:val="008A0CAB"/>
    <w:rsid w:val="008A2D00"/>
    <w:rsid w:val="008A2EBF"/>
    <w:rsid w:val="008A3ADA"/>
    <w:rsid w:val="008A3E9D"/>
    <w:rsid w:val="008A4D51"/>
    <w:rsid w:val="008A5D9B"/>
    <w:rsid w:val="008A60BB"/>
    <w:rsid w:val="008A7AC1"/>
    <w:rsid w:val="008B1053"/>
    <w:rsid w:val="008B162C"/>
    <w:rsid w:val="008B219D"/>
    <w:rsid w:val="008B4758"/>
    <w:rsid w:val="008B5AE5"/>
    <w:rsid w:val="008B62D2"/>
    <w:rsid w:val="008B6D06"/>
    <w:rsid w:val="008C05E5"/>
    <w:rsid w:val="008C16A7"/>
    <w:rsid w:val="008C29E9"/>
    <w:rsid w:val="008C2BFC"/>
    <w:rsid w:val="008C5E28"/>
    <w:rsid w:val="008C6000"/>
    <w:rsid w:val="008C745C"/>
    <w:rsid w:val="008C7AB2"/>
    <w:rsid w:val="008D0580"/>
    <w:rsid w:val="008D1B49"/>
    <w:rsid w:val="008D3821"/>
    <w:rsid w:val="008D4B32"/>
    <w:rsid w:val="008D5A74"/>
    <w:rsid w:val="008D65D6"/>
    <w:rsid w:val="008D75B0"/>
    <w:rsid w:val="008D78EF"/>
    <w:rsid w:val="008E0769"/>
    <w:rsid w:val="008E0D61"/>
    <w:rsid w:val="008E24B7"/>
    <w:rsid w:val="008E4952"/>
    <w:rsid w:val="008E52F7"/>
    <w:rsid w:val="008E5666"/>
    <w:rsid w:val="008E6186"/>
    <w:rsid w:val="008F0087"/>
    <w:rsid w:val="008F18FB"/>
    <w:rsid w:val="008F1F5D"/>
    <w:rsid w:val="008F3A14"/>
    <w:rsid w:val="008F43F1"/>
    <w:rsid w:val="008F4C7C"/>
    <w:rsid w:val="008F5A36"/>
    <w:rsid w:val="008F6A22"/>
    <w:rsid w:val="008F7A50"/>
    <w:rsid w:val="009004A4"/>
    <w:rsid w:val="00900BF2"/>
    <w:rsid w:val="00901FA7"/>
    <w:rsid w:val="0090313E"/>
    <w:rsid w:val="00904330"/>
    <w:rsid w:val="009055A2"/>
    <w:rsid w:val="00906BCE"/>
    <w:rsid w:val="00907DC2"/>
    <w:rsid w:val="00911484"/>
    <w:rsid w:val="00911A8D"/>
    <w:rsid w:val="009134E8"/>
    <w:rsid w:val="00915D09"/>
    <w:rsid w:val="00916846"/>
    <w:rsid w:val="0092398A"/>
    <w:rsid w:val="00924E7F"/>
    <w:rsid w:val="00925CDA"/>
    <w:rsid w:val="00925D05"/>
    <w:rsid w:val="00926190"/>
    <w:rsid w:val="0092640D"/>
    <w:rsid w:val="009267DC"/>
    <w:rsid w:val="00926C51"/>
    <w:rsid w:val="009272EC"/>
    <w:rsid w:val="00927FA4"/>
    <w:rsid w:val="00930778"/>
    <w:rsid w:val="0093145A"/>
    <w:rsid w:val="00931AEC"/>
    <w:rsid w:val="00931C88"/>
    <w:rsid w:val="00932DCB"/>
    <w:rsid w:val="0093378E"/>
    <w:rsid w:val="009349C5"/>
    <w:rsid w:val="009364E7"/>
    <w:rsid w:val="009367F1"/>
    <w:rsid w:val="009369C1"/>
    <w:rsid w:val="00936C92"/>
    <w:rsid w:val="00937B87"/>
    <w:rsid w:val="0094132F"/>
    <w:rsid w:val="0094283F"/>
    <w:rsid w:val="0094315F"/>
    <w:rsid w:val="00944D16"/>
    <w:rsid w:val="009450C2"/>
    <w:rsid w:val="009470BD"/>
    <w:rsid w:val="00950BD0"/>
    <w:rsid w:val="00950EE0"/>
    <w:rsid w:val="00951749"/>
    <w:rsid w:val="00952603"/>
    <w:rsid w:val="00952870"/>
    <w:rsid w:val="00954EA1"/>
    <w:rsid w:val="00955887"/>
    <w:rsid w:val="00955D39"/>
    <w:rsid w:val="00957578"/>
    <w:rsid w:val="0095799F"/>
    <w:rsid w:val="00957B71"/>
    <w:rsid w:val="00960973"/>
    <w:rsid w:val="00964075"/>
    <w:rsid w:val="00964E85"/>
    <w:rsid w:val="009656EE"/>
    <w:rsid w:val="00965FD1"/>
    <w:rsid w:val="0096671C"/>
    <w:rsid w:val="00966C52"/>
    <w:rsid w:val="00967273"/>
    <w:rsid w:val="0097006E"/>
    <w:rsid w:val="00971F9B"/>
    <w:rsid w:val="00972397"/>
    <w:rsid w:val="0097622B"/>
    <w:rsid w:val="00976664"/>
    <w:rsid w:val="00977633"/>
    <w:rsid w:val="00980A24"/>
    <w:rsid w:val="00980BC3"/>
    <w:rsid w:val="00981871"/>
    <w:rsid w:val="00981BF0"/>
    <w:rsid w:val="00982881"/>
    <w:rsid w:val="00982B0D"/>
    <w:rsid w:val="00982DCB"/>
    <w:rsid w:val="00983B0C"/>
    <w:rsid w:val="00984A2D"/>
    <w:rsid w:val="009850BE"/>
    <w:rsid w:val="00986113"/>
    <w:rsid w:val="0098621C"/>
    <w:rsid w:val="009864E2"/>
    <w:rsid w:val="00987150"/>
    <w:rsid w:val="00987A01"/>
    <w:rsid w:val="00991855"/>
    <w:rsid w:val="00991CAB"/>
    <w:rsid w:val="009921AD"/>
    <w:rsid w:val="00992533"/>
    <w:rsid w:val="00993C82"/>
    <w:rsid w:val="00994A3D"/>
    <w:rsid w:val="0099508C"/>
    <w:rsid w:val="00995297"/>
    <w:rsid w:val="00995941"/>
    <w:rsid w:val="00995B40"/>
    <w:rsid w:val="00995B8A"/>
    <w:rsid w:val="009963B1"/>
    <w:rsid w:val="00996B21"/>
    <w:rsid w:val="009A0056"/>
    <w:rsid w:val="009A0AD5"/>
    <w:rsid w:val="009A34B1"/>
    <w:rsid w:val="009A4ABD"/>
    <w:rsid w:val="009A75C4"/>
    <w:rsid w:val="009B0A9A"/>
    <w:rsid w:val="009B4FA3"/>
    <w:rsid w:val="009C30A4"/>
    <w:rsid w:val="009C3649"/>
    <w:rsid w:val="009C3773"/>
    <w:rsid w:val="009C3F16"/>
    <w:rsid w:val="009C7E1F"/>
    <w:rsid w:val="009D0A91"/>
    <w:rsid w:val="009D0D2E"/>
    <w:rsid w:val="009D1335"/>
    <w:rsid w:val="009D1C53"/>
    <w:rsid w:val="009D280E"/>
    <w:rsid w:val="009D2C09"/>
    <w:rsid w:val="009D5371"/>
    <w:rsid w:val="009D57E7"/>
    <w:rsid w:val="009D5EC3"/>
    <w:rsid w:val="009D7298"/>
    <w:rsid w:val="009D76AF"/>
    <w:rsid w:val="009E07FD"/>
    <w:rsid w:val="009E1AEA"/>
    <w:rsid w:val="009E1E06"/>
    <w:rsid w:val="009E312F"/>
    <w:rsid w:val="009E33BD"/>
    <w:rsid w:val="009E4727"/>
    <w:rsid w:val="009E4949"/>
    <w:rsid w:val="009E64EA"/>
    <w:rsid w:val="009E6708"/>
    <w:rsid w:val="009F07A5"/>
    <w:rsid w:val="009F08DF"/>
    <w:rsid w:val="009F0F09"/>
    <w:rsid w:val="009F36B9"/>
    <w:rsid w:val="009F3932"/>
    <w:rsid w:val="009F3A1F"/>
    <w:rsid w:val="009F66CE"/>
    <w:rsid w:val="009F70C1"/>
    <w:rsid w:val="009F770F"/>
    <w:rsid w:val="009F7CFF"/>
    <w:rsid w:val="00A005D8"/>
    <w:rsid w:val="00A0085C"/>
    <w:rsid w:val="00A009C6"/>
    <w:rsid w:val="00A00BFD"/>
    <w:rsid w:val="00A01540"/>
    <w:rsid w:val="00A0180C"/>
    <w:rsid w:val="00A02299"/>
    <w:rsid w:val="00A03961"/>
    <w:rsid w:val="00A0407F"/>
    <w:rsid w:val="00A07B34"/>
    <w:rsid w:val="00A10298"/>
    <w:rsid w:val="00A10943"/>
    <w:rsid w:val="00A10CEF"/>
    <w:rsid w:val="00A1122C"/>
    <w:rsid w:val="00A11458"/>
    <w:rsid w:val="00A12DA4"/>
    <w:rsid w:val="00A13EA6"/>
    <w:rsid w:val="00A14253"/>
    <w:rsid w:val="00A1435C"/>
    <w:rsid w:val="00A14F9E"/>
    <w:rsid w:val="00A17524"/>
    <w:rsid w:val="00A212E3"/>
    <w:rsid w:val="00A21E52"/>
    <w:rsid w:val="00A21FEF"/>
    <w:rsid w:val="00A230A3"/>
    <w:rsid w:val="00A269EC"/>
    <w:rsid w:val="00A30CA5"/>
    <w:rsid w:val="00A31665"/>
    <w:rsid w:val="00A327CD"/>
    <w:rsid w:val="00A32D98"/>
    <w:rsid w:val="00A33B50"/>
    <w:rsid w:val="00A3414D"/>
    <w:rsid w:val="00A34787"/>
    <w:rsid w:val="00A4004A"/>
    <w:rsid w:val="00A40C1C"/>
    <w:rsid w:val="00A423A5"/>
    <w:rsid w:val="00A42E4B"/>
    <w:rsid w:val="00A43145"/>
    <w:rsid w:val="00A44932"/>
    <w:rsid w:val="00A4605B"/>
    <w:rsid w:val="00A47453"/>
    <w:rsid w:val="00A51945"/>
    <w:rsid w:val="00A51FD9"/>
    <w:rsid w:val="00A52337"/>
    <w:rsid w:val="00A52491"/>
    <w:rsid w:val="00A52507"/>
    <w:rsid w:val="00A5310F"/>
    <w:rsid w:val="00A533C9"/>
    <w:rsid w:val="00A533F5"/>
    <w:rsid w:val="00A549D8"/>
    <w:rsid w:val="00A55A0B"/>
    <w:rsid w:val="00A55BA2"/>
    <w:rsid w:val="00A5612C"/>
    <w:rsid w:val="00A5741B"/>
    <w:rsid w:val="00A613BD"/>
    <w:rsid w:val="00A64073"/>
    <w:rsid w:val="00A64288"/>
    <w:rsid w:val="00A65164"/>
    <w:rsid w:val="00A6609C"/>
    <w:rsid w:val="00A6624A"/>
    <w:rsid w:val="00A6646F"/>
    <w:rsid w:val="00A67859"/>
    <w:rsid w:val="00A708B3"/>
    <w:rsid w:val="00A70E14"/>
    <w:rsid w:val="00A72058"/>
    <w:rsid w:val="00A73DEB"/>
    <w:rsid w:val="00A75DFD"/>
    <w:rsid w:val="00A77E52"/>
    <w:rsid w:val="00A80BBB"/>
    <w:rsid w:val="00A81DB3"/>
    <w:rsid w:val="00A836F6"/>
    <w:rsid w:val="00A83AFB"/>
    <w:rsid w:val="00A83C6B"/>
    <w:rsid w:val="00A83E9A"/>
    <w:rsid w:val="00A83F9C"/>
    <w:rsid w:val="00A83FF2"/>
    <w:rsid w:val="00A842A9"/>
    <w:rsid w:val="00A84351"/>
    <w:rsid w:val="00A85CC7"/>
    <w:rsid w:val="00A8762D"/>
    <w:rsid w:val="00A87BD9"/>
    <w:rsid w:val="00A87F72"/>
    <w:rsid w:val="00A90FC8"/>
    <w:rsid w:val="00A928E7"/>
    <w:rsid w:val="00A93FF3"/>
    <w:rsid w:val="00A94490"/>
    <w:rsid w:val="00A94B86"/>
    <w:rsid w:val="00A96E09"/>
    <w:rsid w:val="00A96FD8"/>
    <w:rsid w:val="00AA05F3"/>
    <w:rsid w:val="00AA0650"/>
    <w:rsid w:val="00AA3334"/>
    <w:rsid w:val="00AA43EC"/>
    <w:rsid w:val="00AA51A5"/>
    <w:rsid w:val="00AA613A"/>
    <w:rsid w:val="00AB020D"/>
    <w:rsid w:val="00AB121F"/>
    <w:rsid w:val="00AB2D64"/>
    <w:rsid w:val="00AB409E"/>
    <w:rsid w:val="00AB4E4C"/>
    <w:rsid w:val="00AB4EFB"/>
    <w:rsid w:val="00AB7083"/>
    <w:rsid w:val="00AC102A"/>
    <w:rsid w:val="00AC3B5A"/>
    <w:rsid w:val="00AC3C4C"/>
    <w:rsid w:val="00AC443D"/>
    <w:rsid w:val="00AC4B93"/>
    <w:rsid w:val="00AC50F2"/>
    <w:rsid w:val="00AC5B50"/>
    <w:rsid w:val="00AC5CA0"/>
    <w:rsid w:val="00AC6723"/>
    <w:rsid w:val="00AC7211"/>
    <w:rsid w:val="00AC7AA1"/>
    <w:rsid w:val="00AD156C"/>
    <w:rsid w:val="00AD313A"/>
    <w:rsid w:val="00AD3C84"/>
    <w:rsid w:val="00AD59DA"/>
    <w:rsid w:val="00AD62DD"/>
    <w:rsid w:val="00AE1044"/>
    <w:rsid w:val="00AE163F"/>
    <w:rsid w:val="00AE44E6"/>
    <w:rsid w:val="00AE54D1"/>
    <w:rsid w:val="00AE6F30"/>
    <w:rsid w:val="00AE752C"/>
    <w:rsid w:val="00AF24CF"/>
    <w:rsid w:val="00AF2859"/>
    <w:rsid w:val="00AF3AF3"/>
    <w:rsid w:val="00AF4470"/>
    <w:rsid w:val="00AF451F"/>
    <w:rsid w:val="00AF5975"/>
    <w:rsid w:val="00AF5B09"/>
    <w:rsid w:val="00AF5CF3"/>
    <w:rsid w:val="00AF6DAA"/>
    <w:rsid w:val="00B00E52"/>
    <w:rsid w:val="00B00F8A"/>
    <w:rsid w:val="00B01ADF"/>
    <w:rsid w:val="00B02506"/>
    <w:rsid w:val="00B03C74"/>
    <w:rsid w:val="00B043BE"/>
    <w:rsid w:val="00B0697D"/>
    <w:rsid w:val="00B06994"/>
    <w:rsid w:val="00B10944"/>
    <w:rsid w:val="00B1192B"/>
    <w:rsid w:val="00B12F2F"/>
    <w:rsid w:val="00B136CD"/>
    <w:rsid w:val="00B13DB4"/>
    <w:rsid w:val="00B14677"/>
    <w:rsid w:val="00B151CB"/>
    <w:rsid w:val="00B15BB7"/>
    <w:rsid w:val="00B15EF1"/>
    <w:rsid w:val="00B15F17"/>
    <w:rsid w:val="00B16A53"/>
    <w:rsid w:val="00B16E5A"/>
    <w:rsid w:val="00B16EF7"/>
    <w:rsid w:val="00B170C9"/>
    <w:rsid w:val="00B17E66"/>
    <w:rsid w:val="00B17F4F"/>
    <w:rsid w:val="00B20EC5"/>
    <w:rsid w:val="00B221A1"/>
    <w:rsid w:val="00B22BAD"/>
    <w:rsid w:val="00B24AF3"/>
    <w:rsid w:val="00B2537D"/>
    <w:rsid w:val="00B2554F"/>
    <w:rsid w:val="00B25EA7"/>
    <w:rsid w:val="00B27EC4"/>
    <w:rsid w:val="00B30D31"/>
    <w:rsid w:val="00B3197F"/>
    <w:rsid w:val="00B31C77"/>
    <w:rsid w:val="00B33026"/>
    <w:rsid w:val="00B34261"/>
    <w:rsid w:val="00B35A4A"/>
    <w:rsid w:val="00B372C9"/>
    <w:rsid w:val="00B373F8"/>
    <w:rsid w:val="00B40713"/>
    <w:rsid w:val="00B435E2"/>
    <w:rsid w:val="00B45A90"/>
    <w:rsid w:val="00B45F61"/>
    <w:rsid w:val="00B4635D"/>
    <w:rsid w:val="00B4660C"/>
    <w:rsid w:val="00B47BA0"/>
    <w:rsid w:val="00B513E8"/>
    <w:rsid w:val="00B5219D"/>
    <w:rsid w:val="00B56690"/>
    <w:rsid w:val="00B57313"/>
    <w:rsid w:val="00B5796A"/>
    <w:rsid w:val="00B62CF5"/>
    <w:rsid w:val="00B650C5"/>
    <w:rsid w:val="00B665C9"/>
    <w:rsid w:val="00B6794F"/>
    <w:rsid w:val="00B70774"/>
    <w:rsid w:val="00B70ADE"/>
    <w:rsid w:val="00B70B10"/>
    <w:rsid w:val="00B720E7"/>
    <w:rsid w:val="00B72E3A"/>
    <w:rsid w:val="00B7353A"/>
    <w:rsid w:val="00B7378E"/>
    <w:rsid w:val="00B74110"/>
    <w:rsid w:val="00B74465"/>
    <w:rsid w:val="00B75CEA"/>
    <w:rsid w:val="00B76136"/>
    <w:rsid w:val="00B76918"/>
    <w:rsid w:val="00B80F01"/>
    <w:rsid w:val="00B8182F"/>
    <w:rsid w:val="00B82618"/>
    <w:rsid w:val="00B82814"/>
    <w:rsid w:val="00B82A3F"/>
    <w:rsid w:val="00B831F2"/>
    <w:rsid w:val="00B83575"/>
    <w:rsid w:val="00B83A5F"/>
    <w:rsid w:val="00B83C5A"/>
    <w:rsid w:val="00B85843"/>
    <w:rsid w:val="00B85C40"/>
    <w:rsid w:val="00B86D6E"/>
    <w:rsid w:val="00B905BA"/>
    <w:rsid w:val="00B90AEA"/>
    <w:rsid w:val="00B9410E"/>
    <w:rsid w:val="00B94162"/>
    <w:rsid w:val="00B9424A"/>
    <w:rsid w:val="00B944A5"/>
    <w:rsid w:val="00B94A39"/>
    <w:rsid w:val="00B96A36"/>
    <w:rsid w:val="00B9703C"/>
    <w:rsid w:val="00B9733D"/>
    <w:rsid w:val="00B97C33"/>
    <w:rsid w:val="00BA019A"/>
    <w:rsid w:val="00BA1237"/>
    <w:rsid w:val="00BA1830"/>
    <w:rsid w:val="00BA187D"/>
    <w:rsid w:val="00BA1F34"/>
    <w:rsid w:val="00BA3373"/>
    <w:rsid w:val="00BA4A86"/>
    <w:rsid w:val="00BA7FBB"/>
    <w:rsid w:val="00BB0DD4"/>
    <w:rsid w:val="00BB4BE6"/>
    <w:rsid w:val="00BB53F4"/>
    <w:rsid w:val="00BB5812"/>
    <w:rsid w:val="00BB7506"/>
    <w:rsid w:val="00BC06A9"/>
    <w:rsid w:val="00BC1D50"/>
    <w:rsid w:val="00BC27E6"/>
    <w:rsid w:val="00BC2838"/>
    <w:rsid w:val="00BC3BA5"/>
    <w:rsid w:val="00BC4A51"/>
    <w:rsid w:val="00BC7090"/>
    <w:rsid w:val="00BC7D9B"/>
    <w:rsid w:val="00BD051F"/>
    <w:rsid w:val="00BD0BC1"/>
    <w:rsid w:val="00BD0BCB"/>
    <w:rsid w:val="00BD1801"/>
    <w:rsid w:val="00BD264C"/>
    <w:rsid w:val="00BD31EC"/>
    <w:rsid w:val="00BD66CC"/>
    <w:rsid w:val="00BD7ED2"/>
    <w:rsid w:val="00BE009D"/>
    <w:rsid w:val="00BE16D1"/>
    <w:rsid w:val="00BE1FDB"/>
    <w:rsid w:val="00BE2B3A"/>
    <w:rsid w:val="00BE2C84"/>
    <w:rsid w:val="00BE2DFC"/>
    <w:rsid w:val="00BE36D6"/>
    <w:rsid w:val="00BE4935"/>
    <w:rsid w:val="00BE4B73"/>
    <w:rsid w:val="00BE4B85"/>
    <w:rsid w:val="00BE53B5"/>
    <w:rsid w:val="00BE5F12"/>
    <w:rsid w:val="00BE7FA8"/>
    <w:rsid w:val="00BF0B3E"/>
    <w:rsid w:val="00BF26D2"/>
    <w:rsid w:val="00BF4A83"/>
    <w:rsid w:val="00BF4F02"/>
    <w:rsid w:val="00BF63FE"/>
    <w:rsid w:val="00BF64EF"/>
    <w:rsid w:val="00BF694B"/>
    <w:rsid w:val="00BF7920"/>
    <w:rsid w:val="00BF7A5E"/>
    <w:rsid w:val="00C000B2"/>
    <w:rsid w:val="00C026B0"/>
    <w:rsid w:val="00C04C65"/>
    <w:rsid w:val="00C053EC"/>
    <w:rsid w:val="00C054D4"/>
    <w:rsid w:val="00C07D3D"/>
    <w:rsid w:val="00C104A4"/>
    <w:rsid w:val="00C10B9D"/>
    <w:rsid w:val="00C10F5F"/>
    <w:rsid w:val="00C12356"/>
    <w:rsid w:val="00C12518"/>
    <w:rsid w:val="00C21F9F"/>
    <w:rsid w:val="00C23A94"/>
    <w:rsid w:val="00C2412A"/>
    <w:rsid w:val="00C24C7C"/>
    <w:rsid w:val="00C26821"/>
    <w:rsid w:val="00C26FF9"/>
    <w:rsid w:val="00C27D94"/>
    <w:rsid w:val="00C30866"/>
    <w:rsid w:val="00C32A38"/>
    <w:rsid w:val="00C345A1"/>
    <w:rsid w:val="00C35883"/>
    <w:rsid w:val="00C35BDE"/>
    <w:rsid w:val="00C362A5"/>
    <w:rsid w:val="00C368A0"/>
    <w:rsid w:val="00C36AC1"/>
    <w:rsid w:val="00C37AFC"/>
    <w:rsid w:val="00C4122F"/>
    <w:rsid w:val="00C41930"/>
    <w:rsid w:val="00C42238"/>
    <w:rsid w:val="00C42B6F"/>
    <w:rsid w:val="00C440F0"/>
    <w:rsid w:val="00C4478C"/>
    <w:rsid w:val="00C475B6"/>
    <w:rsid w:val="00C51953"/>
    <w:rsid w:val="00C51D29"/>
    <w:rsid w:val="00C53076"/>
    <w:rsid w:val="00C53E7A"/>
    <w:rsid w:val="00C55DE0"/>
    <w:rsid w:val="00C56A8C"/>
    <w:rsid w:val="00C57776"/>
    <w:rsid w:val="00C60A02"/>
    <w:rsid w:val="00C610AD"/>
    <w:rsid w:val="00C61383"/>
    <w:rsid w:val="00C613F9"/>
    <w:rsid w:val="00C61420"/>
    <w:rsid w:val="00C6177F"/>
    <w:rsid w:val="00C6229F"/>
    <w:rsid w:val="00C63A48"/>
    <w:rsid w:val="00C63ADA"/>
    <w:rsid w:val="00C64025"/>
    <w:rsid w:val="00C64169"/>
    <w:rsid w:val="00C66414"/>
    <w:rsid w:val="00C66946"/>
    <w:rsid w:val="00C67373"/>
    <w:rsid w:val="00C70024"/>
    <w:rsid w:val="00C7002B"/>
    <w:rsid w:val="00C728E0"/>
    <w:rsid w:val="00C72C34"/>
    <w:rsid w:val="00C72E23"/>
    <w:rsid w:val="00C73CD5"/>
    <w:rsid w:val="00C74601"/>
    <w:rsid w:val="00C74727"/>
    <w:rsid w:val="00C75239"/>
    <w:rsid w:val="00C75610"/>
    <w:rsid w:val="00C75738"/>
    <w:rsid w:val="00C759F9"/>
    <w:rsid w:val="00C76015"/>
    <w:rsid w:val="00C77274"/>
    <w:rsid w:val="00C7776D"/>
    <w:rsid w:val="00C77E03"/>
    <w:rsid w:val="00C8057E"/>
    <w:rsid w:val="00C81BB5"/>
    <w:rsid w:val="00C81CDC"/>
    <w:rsid w:val="00C8354C"/>
    <w:rsid w:val="00C83D7A"/>
    <w:rsid w:val="00C83E0D"/>
    <w:rsid w:val="00C84258"/>
    <w:rsid w:val="00C844D8"/>
    <w:rsid w:val="00C8477A"/>
    <w:rsid w:val="00C849DF"/>
    <w:rsid w:val="00C856D7"/>
    <w:rsid w:val="00C8588A"/>
    <w:rsid w:val="00C86A08"/>
    <w:rsid w:val="00C86CBB"/>
    <w:rsid w:val="00C877B4"/>
    <w:rsid w:val="00C94558"/>
    <w:rsid w:val="00C94820"/>
    <w:rsid w:val="00C94ABC"/>
    <w:rsid w:val="00C952CB"/>
    <w:rsid w:val="00C96A6F"/>
    <w:rsid w:val="00CA0917"/>
    <w:rsid w:val="00CA0F43"/>
    <w:rsid w:val="00CA1641"/>
    <w:rsid w:val="00CA28A0"/>
    <w:rsid w:val="00CA4C40"/>
    <w:rsid w:val="00CA51C3"/>
    <w:rsid w:val="00CA5247"/>
    <w:rsid w:val="00CA5EC8"/>
    <w:rsid w:val="00CA6620"/>
    <w:rsid w:val="00CA6AF1"/>
    <w:rsid w:val="00CA6EFE"/>
    <w:rsid w:val="00CA7027"/>
    <w:rsid w:val="00CA706A"/>
    <w:rsid w:val="00CA72CC"/>
    <w:rsid w:val="00CA7882"/>
    <w:rsid w:val="00CB07F8"/>
    <w:rsid w:val="00CB0A97"/>
    <w:rsid w:val="00CB1838"/>
    <w:rsid w:val="00CB1E41"/>
    <w:rsid w:val="00CB376C"/>
    <w:rsid w:val="00CB38A4"/>
    <w:rsid w:val="00CB5193"/>
    <w:rsid w:val="00CB519C"/>
    <w:rsid w:val="00CB6279"/>
    <w:rsid w:val="00CB681E"/>
    <w:rsid w:val="00CB6BE0"/>
    <w:rsid w:val="00CB6E27"/>
    <w:rsid w:val="00CC1507"/>
    <w:rsid w:val="00CC1BFC"/>
    <w:rsid w:val="00CC4603"/>
    <w:rsid w:val="00CC540F"/>
    <w:rsid w:val="00CC642E"/>
    <w:rsid w:val="00CC6F25"/>
    <w:rsid w:val="00CC6FDD"/>
    <w:rsid w:val="00CD0E09"/>
    <w:rsid w:val="00CD1A7D"/>
    <w:rsid w:val="00CD47EB"/>
    <w:rsid w:val="00CD6AF2"/>
    <w:rsid w:val="00CE096E"/>
    <w:rsid w:val="00CE1391"/>
    <w:rsid w:val="00CE2D9B"/>
    <w:rsid w:val="00CE31A3"/>
    <w:rsid w:val="00CE3984"/>
    <w:rsid w:val="00CE4106"/>
    <w:rsid w:val="00CE5B48"/>
    <w:rsid w:val="00CE5C18"/>
    <w:rsid w:val="00CE699E"/>
    <w:rsid w:val="00CE6CA3"/>
    <w:rsid w:val="00CF0C5A"/>
    <w:rsid w:val="00CF217D"/>
    <w:rsid w:val="00CF4B94"/>
    <w:rsid w:val="00CF5088"/>
    <w:rsid w:val="00CF5A85"/>
    <w:rsid w:val="00CF5D68"/>
    <w:rsid w:val="00CF6EDA"/>
    <w:rsid w:val="00CF721C"/>
    <w:rsid w:val="00CF7F1E"/>
    <w:rsid w:val="00D007AC"/>
    <w:rsid w:val="00D01EAB"/>
    <w:rsid w:val="00D055C4"/>
    <w:rsid w:val="00D05D02"/>
    <w:rsid w:val="00D07474"/>
    <w:rsid w:val="00D07C28"/>
    <w:rsid w:val="00D1027F"/>
    <w:rsid w:val="00D1208B"/>
    <w:rsid w:val="00D12584"/>
    <w:rsid w:val="00D1281B"/>
    <w:rsid w:val="00D14AFB"/>
    <w:rsid w:val="00D20B27"/>
    <w:rsid w:val="00D21101"/>
    <w:rsid w:val="00D21622"/>
    <w:rsid w:val="00D22336"/>
    <w:rsid w:val="00D2365B"/>
    <w:rsid w:val="00D23CB8"/>
    <w:rsid w:val="00D2514F"/>
    <w:rsid w:val="00D25461"/>
    <w:rsid w:val="00D3031D"/>
    <w:rsid w:val="00D333CA"/>
    <w:rsid w:val="00D33EF4"/>
    <w:rsid w:val="00D35B35"/>
    <w:rsid w:val="00D370C3"/>
    <w:rsid w:val="00D3728F"/>
    <w:rsid w:val="00D37BBB"/>
    <w:rsid w:val="00D40779"/>
    <w:rsid w:val="00D40AB5"/>
    <w:rsid w:val="00D40C9C"/>
    <w:rsid w:val="00D41753"/>
    <w:rsid w:val="00D417BC"/>
    <w:rsid w:val="00D4441D"/>
    <w:rsid w:val="00D4492B"/>
    <w:rsid w:val="00D44ABE"/>
    <w:rsid w:val="00D45B3B"/>
    <w:rsid w:val="00D46439"/>
    <w:rsid w:val="00D473E5"/>
    <w:rsid w:val="00D477BC"/>
    <w:rsid w:val="00D527E4"/>
    <w:rsid w:val="00D52890"/>
    <w:rsid w:val="00D52D71"/>
    <w:rsid w:val="00D55067"/>
    <w:rsid w:val="00D55CBB"/>
    <w:rsid w:val="00D55E4F"/>
    <w:rsid w:val="00D56C0A"/>
    <w:rsid w:val="00D60E9A"/>
    <w:rsid w:val="00D61704"/>
    <w:rsid w:val="00D61CF6"/>
    <w:rsid w:val="00D62006"/>
    <w:rsid w:val="00D64858"/>
    <w:rsid w:val="00D6497D"/>
    <w:rsid w:val="00D6567F"/>
    <w:rsid w:val="00D6571B"/>
    <w:rsid w:val="00D665C2"/>
    <w:rsid w:val="00D66679"/>
    <w:rsid w:val="00D71E61"/>
    <w:rsid w:val="00D72CE1"/>
    <w:rsid w:val="00D73EFB"/>
    <w:rsid w:val="00D76BBC"/>
    <w:rsid w:val="00D8108D"/>
    <w:rsid w:val="00D814BF"/>
    <w:rsid w:val="00D81F54"/>
    <w:rsid w:val="00D823EF"/>
    <w:rsid w:val="00D84065"/>
    <w:rsid w:val="00D853A0"/>
    <w:rsid w:val="00D86A26"/>
    <w:rsid w:val="00D86F0D"/>
    <w:rsid w:val="00D9007E"/>
    <w:rsid w:val="00D9100B"/>
    <w:rsid w:val="00D91368"/>
    <w:rsid w:val="00D91543"/>
    <w:rsid w:val="00D9237A"/>
    <w:rsid w:val="00D92C03"/>
    <w:rsid w:val="00D93E89"/>
    <w:rsid w:val="00D953CC"/>
    <w:rsid w:val="00D974C5"/>
    <w:rsid w:val="00D978BC"/>
    <w:rsid w:val="00D97BAA"/>
    <w:rsid w:val="00DA0FD3"/>
    <w:rsid w:val="00DA3495"/>
    <w:rsid w:val="00DA3750"/>
    <w:rsid w:val="00DA654E"/>
    <w:rsid w:val="00DA6936"/>
    <w:rsid w:val="00DA7D35"/>
    <w:rsid w:val="00DB06C9"/>
    <w:rsid w:val="00DB0FD1"/>
    <w:rsid w:val="00DB1DE1"/>
    <w:rsid w:val="00DB3762"/>
    <w:rsid w:val="00DB5815"/>
    <w:rsid w:val="00DB67E2"/>
    <w:rsid w:val="00DB761C"/>
    <w:rsid w:val="00DB781A"/>
    <w:rsid w:val="00DC164B"/>
    <w:rsid w:val="00DC1ED9"/>
    <w:rsid w:val="00DC2D38"/>
    <w:rsid w:val="00DC3CA0"/>
    <w:rsid w:val="00DC3FA2"/>
    <w:rsid w:val="00DC563D"/>
    <w:rsid w:val="00DC59AF"/>
    <w:rsid w:val="00DC5FC6"/>
    <w:rsid w:val="00DC6232"/>
    <w:rsid w:val="00DC64DB"/>
    <w:rsid w:val="00DC78E5"/>
    <w:rsid w:val="00DD26A5"/>
    <w:rsid w:val="00DD285F"/>
    <w:rsid w:val="00DD7E63"/>
    <w:rsid w:val="00DE2041"/>
    <w:rsid w:val="00DE3152"/>
    <w:rsid w:val="00DE3408"/>
    <w:rsid w:val="00DE423E"/>
    <w:rsid w:val="00DE450C"/>
    <w:rsid w:val="00DE5133"/>
    <w:rsid w:val="00DE57FF"/>
    <w:rsid w:val="00DE6552"/>
    <w:rsid w:val="00DE790E"/>
    <w:rsid w:val="00DE7AD3"/>
    <w:rsid w:val="00DF0EDA"/>
    <w:rsid w:val="00DF14F4"/>
    <w:rsid w:val="00DF198C"/>
    <w:rsid w:val="00DF246A"/>
    <w:rsid w:val="00DF6105"/>
    <w:rsid w:val="00DF6572"/>
    <w:rsid w:val="00DF65DA"/>
    <w:rsid w:val="00DF74B3"/>
    <w:rsid w:val="00DF76D3"/>
    <w:rsid w:val="00E00037"/>
    <w:rsid w:val="00E003AE"/>
    <w:rsid w:val="00E0090D"/>
    <w:rsid w:val="00E00FAF"/>
    <w:rsid w:val="00E01C4B"/>
    <w:rsid w:val="00E02101"/>
    <w:rsid w:val="00E0273D"/>
    <w:rsid w:val="00E03CC9"/>
    <w:rsid w:val="00E04645"/>
    <w:rsid w:val="00E04D9D"/>
    <w:rsid w:val="00E04F82"/>
    <w:rsid w:val="00E059D8"/>
    <w:rsid w:val="00E06CD7"/>
    <w:rsid w:val="00E07333"/>
    <w:rsid w:val="00E10945"/>
    <w:rsid w:val="00E1122F"/>
    <w:rsid w:val="00E11DF0"/>
    <w:rsid w:val="00E1715E"/>
    <w:rsid w:val="00E2045F"/>
    <w:rsid w:val="00E205BF"/>
    <w:rsid w:val="00E20DCB"/>
    <w:rsid w:val="00E21393"/>
    <w:rsid w:val="00E21D7D"/>
    <w:rsid w:val="00E2249B"/>
    <w:rsid w:val="00E235D3"/>
    <w:rsid w:val="00E24331"/>
    <w:rsid w:val="00E243B0"/>
    <w:rsid w:val="00E25705"/>
    <w:rsid w:val="00E262CC"/>
    <w:rsid w:val="00E26AC0"/>
    <w:rsid w:val="00E3029A"/>
    <w:rsid w:val="00E31BFD"/>
    <w:rsid w:val="00E31F86"/>
    <w:rsid w:val="00E332A2"/>
    <w:rsid w:val="00E33340"/>
    <w:rsid w:val="00E36F08"/>
    <w:rsid w:val="00E403A2"/>
    <w:rsid w:val="00E408A1"/>
    <w:rsid w:val="00E40C54"/>
    <w:rsid w:val="00E40C81"/>
    <w:rsid w:val="00E42266"/>
    <w:rsid w:val="00E42692"/>
    <w:rsid w:val="00E43873"/>
    <w:rsid w:val="00E44A16"/>
    <w:rsid w:val="00E44A4D"/>
    <w:rsid w:val="00E476C3"/>
    <w:rsid w:val="00E47F95"/>
    <w:rsid w:val="00E52B19"/>
    <w:rsid w:val="00E52F9B"/>
    <w:rsid w:val="00E53543"/>
    <w:rsid w:val="00E542D0"/>
    <w:rsid w:val="00E55008"/>
    <w:rsid w:val="00E55AE3"/>
    <w:rsid w:val="00E562A7"/>
    <w:rsid w:val="00E571A8"/>
    <w:rsid w:val="00E60F71"/>
    <w:rsid w:val="00E6108E"/>
    <w:rsid w:val="00E64460"/>
    <w:rsid w:val="00E644FD"/>
    <w:rsid w:val="00E64AC2"/>
    <w:rsid w:val="00E6520F"/>
    <w:rsid w:val="00E65313"/>
    <w:rsid w:val="00E655DC"/>
    <w:rsid w:val="00E6588D"/>
    <w:rsid w:val="00E65E2A"/>
    <w:rsid w:val="00E660F4"/>
    <w:rsid w:val="00E67890"/>
    <w:rsid w:val="00E7137B"/>
    <w:rsid w:val="00E71B0D"/>
    <w:rsid w:val="00E72725"/>
    <w:rsid w:val="00E72982"/>
    <w:rsid w:val="00E741E0"/>
    <w:rsid w:val="00E742BE"/>
    <w:rsid w:val="00E749A6"/>
    <w:rsid w:val="00E755A5"/>
    <w:rsid w:val="00E76552"/>
    <w:rsid w:val="00E769DC"/>
    <w:rsid w:val="00E76F2F"/>
    <w:rsid w:val="00E77C2F"/>
    <w:rsid w:val="00E80A30"/>
    <w:rsid w:val="00E80D25"/>
    <w:rsid w:val="00E812A8"/>
    <w:rsid w:val="00E81BC0"/>
    <w:rsid w:val="00E81E07"/>
    <w:rsid w:val="00E83099"/>
    <w:rsid w:val="00E8591D"/>
    <w:rsid w:val="00E85DF1"/>
    <w:rsid w:val="00E86488"/>
    <w:rsid w:val="00E86947"/>
    <w:rsid w:val="00E869FD"/>
    <w:rsid w:val="00E873A2"/>
    <w:rsid w:val="00E90AA3"/>
    <w:rsid w:val="00E91178"/>
    <w:rsid w:val="00E91B3B"/>
    <w:rsid w:val="00E9270C"/>
    <w:rsid w:val="00E92E36"/>
    <w:rsid w:val="00E93577"/>
    <w:rsid w:val="00E93A2B"/>
    <w:rsid w:val="00E94FEA"/>
    <w:rsid w:val="00E96759"/>
    <w:rsid w:val="00E96D46"/>
    <w:rsid w:val="00E97877"/>
    <w:rsid w:val="00E979B3"/>
    <w:rsid w:val="00E97DC2"/>
    <w:rsid w:val="00EA25EE"/>
    <w:rsid w:val="00EA2C52"/>
    <w:rsid w:val="00EA74EA"/>
    <w:rsid w:val="00EA77C1"/>
    <w:rsid w:val="00EB0ED0"/>
    <w:rsid w:val="00EB185D"/>
    <w:rsid w:val="00EB2F28"/>
    <w:rsid w:val="00EB3DED"/>
    <w:rsid w:val="00EB59A1"/>
    <w:rsid w:val="00EB5AF0"/>
    <w:rsid w:val="00EB605C"/>
    <w:rsid w:val="00EB6E65"/>
    <w:rsid w:val="00EB72BA"/>
    <w:rsid w:val="00EB7698"/>
    <w:rsid w:val="00EC0C88"/>
    <w:rsid w:val="00EC1452"/>
    <w:rsid w:val="00EC2DBE"/>
    <w:rsid w:val="00EC30AB"/>
    <w:rsid w:val="00EC31D2"/>
    <w:rsid w:val="00EC6042"/>
    <w:rsid w:val="00ED0A56"/>
    <w:rsid w:val="00ED35A6"/>
    <w:rsid w:val="00ED4140"/>
    <w:rsid w:val="00ED662C"/>
    <w:rsid w:val="00ED7E95"/>
    <w:rsid w:val="00EE0EDB"/>
    <w:rsid w:val="00EE4887"/>
    <w:rsid w:val="00EE6E57"/>
    <w:rsid w:val="00EF0087"/>
    <w:rsid w:val="00EF0EED"/>
    <w:rsid w:val="00EF1BC1"/>
    <w:rsid w:val="00EF1CB6"/>
    <w:rsid w:val="00EF2598"/>
    <w:rsid w:val="00EF2D41"/>
    <w:rsid w:val="00EF31BC"/>
    <w:rsid w:val="00EF463B"/>
    <w:rsid w:val="00EF4CA1"/>
    <w:rsid w:val="00EF5765"/>
    <w:rsid w:val="00EF5D70"/>
    <w:rsid w:val="00EF624A"/>
    <w:rsid w:val="00EF624E"/>
    <w:rsid w:val="00EF65D0"/>
    <w:rsid w:val="00EF6B14"/>
    <w:rsid w:val="00EF6E0C"/>
    <w:rsid w:val="00F02B1C"/>
    <w:rsid w:val="00F02C3B"/>
    <w:rsid w:val="00F03744"/>
    <w:rsid w:val="00F05737"/>
    <w:rsid w:val="00F05BFB"/>
    <w:rsid w:val="00F066DB"/>
    <w:rsid w:val="00F06B8E"/>
    <w:rsid w:val="00F06E29"/>
    <w:rsid w:val="00F071C9"/>
    <w:rsid w:val="00F10174"/>
    <w:rsid w:val="00F120B0"/>
    <w:rsid w:val="00F1357B"/>
    <w:rsid w:val="00F135BE"/>
    <w:rsid w:val="00F13C7E"/>
    <w:rsid w:val="00F149B9"/>
    <w:rsid w:val="00F1530E"/>
    <w:rsid w:val="00F1600C"/>
    <w:rsid w:val="00F17391"/>
    <w:rsid w:val="00F17C02"/>
    <w:rsid w:val="00F2023C"/>
    <w:rsid w:val="00F209B9"/>
    <w:rsid w:val="00F224C9"/>
    <w:rsid w:val="00F236D9"/>
    <w:rsid w:val="00F23F81"/>
    <w:rsid w:val="00F24815"/>
    <w:rsid w:val="00F27967"/>
    <w:rsid w:val="00F30899"/>
    <w:rsid w:val="00F311CB"/>
    <w:rsid w:val="00F320E4"/>
    <w:rsid w:val="00F32636"/>
    <w:rsid w:val="00F36C33"/>
    <w:rsid w:val="00F3748B"/>
    <w:rsid w:val="00F37541"/>
    <w:rsid w:val="00F37B35"/>
    <w:rsid w:val="00F400E8"/>
    <w:rsid w:val="00F407EE"/>
    <w:rsid w:val="00F40F41"/>
    <w:rsid w:val="00F419FC"/>
    <w:rsid w:val="00F448DE"/>
    <w:rsid w:val="00F44D98"/>
    <w:rsid w:val="00F45ED8"/>
    <w:rsid w:val="00F46701"/>
    <w:rsid w:val="00F50E61"/>
    <w:rsid w:val="00F51D5D"/>
    <w:rsid w:val="00F51EE1"/>
    <w:rsid w:val="00F51FFA"/>
    <w:rsid w:val="00F538AD"/>
    <w:rsid w:val="00F538F6"/>
    <w:rsid w:val="00F53FEE"/>
    <w:rsid w:val="00F554B4"/>
    <w:rsid w:val="00F55D45"/>
    <w:rsid w:val="00F567C4"/>
    <w:rsid w:val="00F57A74"/>
    <w:rsid w:val="00F60210"/>
    <w:rsid w:val="00F6068F"/>
    <w:rsid w:val="00F60E4B"/>
    <w:rsid w:val="00F63051"/>
    <w:rsid w:val="00F63855"/>
    <w:rsid w:val="00F63FA2"/>
    <w:rsid w:val="00F65AA2"/>
    <w:rsid w:val="00F70B09"/>
    <w:rsid w:val="00F72ECF"/>
    <w:rsid w:val="00F73514"/>
    <w:rsid w:val="00F739E2"/>
    <w:rsid w:val="00F74EE3"/>
    <w:rsid w:val="00F753E1"/>
    <w:rsid w:val="00F75584"/>
    <w:rsid w:val="00F767B7"/>
    <w:rsid w:val="00F770BA"/>
    <w:rsid w:val="00F7747B"/>
    <w:rsid w:val="00F77FCF"/>
    <w:rsid w:val="00F80EAA"/>
    <w:rsid w:val="00F82F79"/>
    <w:rsid w:val="00F83076"/>
    <w:rsid w:val="00F842F2"/>
    <w:rsid w:val="00F871A4"/>
    <w:rsid w:val="00F8728D"/>
    <w:rsid w:val="00F87508"/>
    <w:rsid w:val="00F878F9"/>
    <w:rsid w:val="00F87944"/>
    <w:rsid w:val="00F91AF7"/>
    <w:rsid w:val="00F92016"/>
    <w:rsid w:val="00F927B2"/>
    <w:rsid w:val="00F92AD4"/>
    <w:rsid w:val="00F932DD"/>
    <w:rsid w:val="00F93507"/>
    <w:rsid w:val="00F944B0"/>
    <w:rsid w:val="00F961A2"/>
    <w:rsid w:val="00F96E9C"/>
    <w:rsid w:val="00F97139"/>
    <w:rsid w:val="00F974B1"/>
    <w:rsid w:val="00FA003D"/>
    <w:rsid w:val="00FA138F"/>
    <w:rsid w:val="00FA2DB9"/>
    <w:rsid w:val="00FA306E"/>
    <w:rsid w:val="00FA30B2"/>
    <w:rsid w:val="00FA3648"/>
    <w:rsid w:val="00FA4071"/>
    <w:rsid w:val="00FA44BD"/>
    <w:rsid w:val="00FA459A"/>
    <w:rsid w:val="00FA7A47"/>
    <w:rsid w:val="00FB0004"/>
    <w:rsid w:val="00FB05B1"/>
    <w:rsid w:val="00FB0F3F"/>
    <w:rsid w:val="00FB2564"/>
    <w:rsid w:val="00FB29B2"/>
    <w:rsid w:val="00FB39AE"/>
    <w:rsid w:val="00FB42D0"/>
    <w:rsid w:val="00FB434A"/>
    <w:rsid w:val="00FB7ED9"/>
    <w:rsid w:val="00FC2752"/>
    <w:rsid w:val="00FC44F8"/>
    <w:rsid w:val="00FC5397"/>
    <w:rsid w:val="00FC61E0"/>
    <w:rsid w:val="00FC68B3"/>
    <w:rsid w:val="00FC79F3"/>
    <w:rsid w:val="00FC7A3D"/>
    <w:rsid w:val="00FD0882"/>
    <w:rsid w:val="00FD0A8B"/>
    <w:rsid w:val="00FD1391"/>
    <w:rsid w:val="00FD2850"/>
    <w:rsid w:val="00FD3C69"/>
    <w:rsid w:val="00FD3D6F"/>
    <w:rsid w:val="00FD5605"/>
    <w:rsid w:val="00FD77F4"/>
    <w:rsid w:val="00FE0E9A"/>
    <w:rsid w:val="00FE1252"/>
    <w:rsid w:val="00FE6192"/>
    <w:rsid w:val="00FE630D"/>
    <w:rsid w:val="00FE6E02"/>
    <w:rsid w:val="00FE71AE"/>
    <w:rsid w:val="00FF0EE7"/>
    <w:rsid w:val="00FF0FDE"/>
    <w:rsid w:val="00FF1532"/>
    <w:rsid w:val="00FF293D"/>
    <w:rsid w:val="00FF406F"/>
    <w:rsid w:val="00FF4CE0"/>
    <w:rsid w:val="00F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76B452"/>
  <w15:docId w15:val="{043A5FD2-CE80-4142-8355-3BCDAD6F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0F2"/>
  </w:style>
  <w:style w:type="paragraph" w:styleId="Nagwek1">
    <w:name w:val="heading 1"/>
    <w:basedOn w:val="Normalny"/>
    <w:next w:val="Normalny"/>
    <w:qFormat/>
    <w:rsid w:val="00466AB2"/>
    <w:pPr>
      <w:keepNext/>
      <w:jc w:val="right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F7A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rsid w:val="00466AB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466AB2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466AB2"/>
    <w:pPr>
      <w:numPr>
        <w:ilvl w:val="1"/>
        <w:numId w:val="3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rsid w:val="00466AB2"/>
    <w:pPr>
      <w:numPr>
        <w:numId w:val="18"/>
      </w:numPr>
      <w:spacing w:after="120"/>
      <w:jc w:val="center"/>
    </w:pPr>
    <w:rPr>
      <w:b/>
      <w:caps/>
      <w:noProof/>
      <w:sz w:val="24"/>
    </w:rPr>
  </w:style>
  <w:style w:type="paragraph" w:customStyle="1" w:styleId="zdnia">
    <w:name w:val="z dnia"/>
    <w:rsid w:val="00466AB2"/>
    <w:pPr>
      <w:numPr>
        <w:numId w:val="3"/>
      </w:numPr>
      <w:spacing w:before="80" w:after="160"/>
      <w:jc w:val="center"/>
    </w:pPr>
    <w:rPr>
      <w:noProof/>
      <w:sz w:val="24"/>
    </w:rPr>
  </w:style>
  <w:style w:type="paragraph" w:customStyle="1" w:styleId="podstawa">
    <w:name w:val="podstawa"/>
    <w:rsid w:val="00466AB2"/>
    <w:pPr>
      <w:numPr>
        <w:ilvl w:val="2"/>
        <w:numId w:val="3"/>
      </w:numPr>
      <w:spacing w:before="80" w:after="240"/>
      <w:jc w:val="both"/>
    </w:pPr>
    <w:rPr>
      <w:noProof/>
      <w:sz w:val="24"/>
    </w:rPr>
  </w:style>
  <w:style w:type="paragraph" w:customStyle="1" w:styleId="paragraf">
    <w:name w:val="paragraf"/>
    <w:basedOn w:val="podstawa"/>
    <w:rsid w:val="00466AB2"/>
    <w:pPr>
      <w:numPr>
        <w:ilvl w:val="3"/>
        <w:numId w:val="18"/>
      </w:numPr>
    </w:pPr>
  </w:style>
  <w:style w:type="paragraph" w:customStyle="1" w:styleId="ust">
    <w:name w:val="ust."/>
    <w:autoRedefine/>
    <w:rsid w:val="00B7378E"/>
    <w:pPr>
      <w:spacing w:line="276" w:lineRule="auto"/>
      <w:jc w:val="both"/>
    </w:pPr>
    <w:rPr>
      <w:noProof/>
      <w:sz w:val="24"/>
    </w:rPr>
  </w:style>
  <w:style w:type="paragraph" w:customStyle="1" w:styleId="pkt">
    <w:name w:val="pkt"/>
    <w:autoRedefine/>
    <w:rsid w:val="00466AB2"/>
    <w:pPr>
      <w:spacing w:after="160"/>
      <w:ind w:left="397" w:hanging="340"/>
      <w:jc w:val="both"/>
    </w:pPr>
    <w:rPr>
      <w:noProof/>
      <w:sz w:val="24"/>
    </w:rPr>
  </w:style>
  <w:style w:type="paragraph" w:customStyle="1" w:styleId="lit">
    <w:name w:val="lit"/>
    <w:rsid w:val="00466AB2"/>
    <w:pPr>
      <w:spacing w:after="120"/>
      <w:ind w:left="680" w:hanging="226"/>
      <w:jc w:val="both"/>
    </w:pPr>
    <w:rPr>
      <w:noProof/>
      <w:sz w:val="24"/>
    </w:rPr>
  </w:style>
  <w:style w:type="paragraph" w:customStyle="1" w:styleId="tiret">
    <w:name w:val="tiret"/>
    <w:rsid w:val="00466AB2"/>
    <w:pPr>
      <w:numPr>
        <w:ilvl w:val="7"/>
        <w:numId w:val="18"/>
      </w:numPr>
      <w:spacing w:after="80"/>
      <w:jc w:val="both"/>
    </w:pPr>
    <w:rPr>
      <w:noProof/>
      <w:sz w:val="24"/>
    </w:rPr>
  </w:style>
  <w:style w:type="paragraph" w:styleId="Podpis">
    <w:name w:val="Signature"/>
    <w:basedOn w:val="Normalny"/>
    <w:link w:val="PodpisZnak"/>
    <w:rsid w:val="00466AB2"/>
    <w:pPr>
      <w:numPr>
        <w:numId w:val="15"/>
      </w:numPr>
      <w:spacing w:after="120"/>
      <w:jc w:val="center"/>
    </w:pPr>
    <w:rPr>
      <w:sz w:val="24"/>
    </w:rPr>
  </w:style>
  <w:style w:type="paragraph" w:styleId="Nagwek">
    <w:name w:val="header"/>
    <w:basedOn w:val="Normalny"/>
    <w:rsid w:val="00466AB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66AB2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466AB2"/>
    <w:pPr>
      <w:ind w:left="1843" w:hanging="425"/>
    </w:pPr>
    <w:rPr>
      <w:sz w:val="24"/>
    </w:rPr>
  </w:style>
  <w:style w:type="paragraph" w:styleId="Tekstpodstawowywcity2">
    <w:name w:val="Body Text Indent 2"/>
    <w:basedOn w:val="Normalny"/>
    <w:rsid w:val="00466AB2"/>
    <w:pPr>
      <w:ind w:left="2410" w:hanging="142"/>
      <w:jc w:val="both"/>
    </w:pPr>
    <w:rPr>
      <w:sz w:val="24"/>
    </w:rPr>
  </w:style>
  <w:style w:type="paragraph" w:styleId="Tekstpodstawowywcity3">
    <w:name w:val="Body Text Indent 3"/>
    <w:basedOn w:val="Normalny"/>
    <w:rsid w:val="00466AB2"/>
    <w:pPr>
      <w:ind w:left="1843" w:hanging="709"/>
    </w:pPr>
    <w:rPr>
      <w:sz w:val="24"/>
    </w:rPr>
  </w:style>
  <w:style w:type="character" w:styleId="Uwydatnienie">
    <w:name w:val="Emphasis"/>
    <w:basedOn w:val="Domylnaczcionkaakapitu"/>
    <w:qFormat/>
    <w:rsid w:val="00466AB2"/>
    <w:rPr>
      <w:i/>
    </w:rPr>
  </w:style>
  <w:style w:type="paragraph" w:customStyle="1" w:styleId="za">
    <w:name w:val="zał"/>
    <w:basedOn w:val="Nagwek1"/>
    <w:autoRedefine/>
    <w:rsid w:val="00466AB2"/>
    <w:pPr>
      <w:numPr>
        <w:ilvl w:val="1"/>
        <w:numId w:val="18"/>
      </w:numPr>
      <w:spacing w:after="120"/>
    </w:pPr>
  </w:style>
  <w:style w:type="paragraph" w:customStyle="1" w:styleId="za1">
    <w:name w:val="zał_1"/>
    <w:basedOn w:val="za"/>
    <w:autoRedefine/>
    <w:rsid w:val="00D97BAA"/>
    <w:pPr>
      <w:numPr>
        <w:ilvl w:val="2"/>
        <w:numId w:val="16"/>
      </w:numPr>
      <w:spacing w:after="100" w:afterAutospacing="1"/>
    </w:pPr>
    <w:rPr>
      <w:b w:val="0"/>
    </w:rPr>
  </w:style>
  <w:style w:type="paragraph" w:customStyle="1" w:styleId="rozdzia">
    <w:name w:val="rozdział"/>
    <w:basedOn w:val="Normalny"/>
    <w:autoRedefine/>
    <w:rsid w:val="00466AB2"/>
    <w:pPr>
      <w:numPr>
        <w:ilvl w:val="7"/>
        <w:numId w:val="2"/>
      </w:numPr>
      <w:spacing w:after="120"/>
      <w:jc w:val="center"/>
    </w:pPr>
    <w:rPr>
      <w:b/>
      <w:smallCaps/>
      <w:sz w:val="24"/>
    </w:rPr>
  </w:style>
  <w:style w:type="paragraph" w:customStyle="1" w:styleId="podrozdzia">
    <w:name w:val="podrozdział"/>
    <w:basedOn w:val="rozdzia"/>
    <w:autoRedefine/>
    <w:rsid w:val="00466AB2"/>
    <w:pPr>
      <w:numPr>
        <w:ilvl w:val="8"/>
      </w:numPr>
    </w:pPr>
    <w:rPr>
      <w:smallCaps w:val="0"/>
    </w:rPr>
  </w:style>
  <w:style w:type="paragraph" w:customStyle="1" w:styleId="zmw">
    <w:name w:val="zm_w_§_§"/>
    <w:basedOn w:val="Normalny"/>
    <w:autoRedefine/>
    <w:rsid w:val="00466AB2"/>
    <w:pPr>
      <w:spacing w:after="120"/>
      <w:ind w:left="1701" w:hanging="850"/>
      <w:jc w:val="both"/>
    </w:pPr>
    <w:rPr>
      <w:sz w:val="24"/>
    </w:rPr>
  </w:style>
  <w:style w:type="paragraph" w:customStyle="1" w:styleId="zmw1">
    <w:name w:val="zm_w_§_§_1"/>
    <w:basedOn w:val="zmw"/>
    <w:rsid w:val="00466AB2"/>
    <w:pPr>
      <w:numPr>
        <w:ilvl w:val="1"/>
      </w:numPr>
      <w:ind w:left="1701" w:hanging="850"/>
    </w:pPr>
  </w:style>
  <w:style w:type="paragraph" w:customStyle="1" w:styleId="zmwu">
    <w:name w:val="zm_w_§_§_u"/>
    <w:basedOn w:val="zmw1"/>
    <w:autoRedefine/>
    <w:rsid w:val="00466AB2"/>
    <w:pPr>
      <w:numPr>
        <w:ilvl w:val="2"/>
      </w:numPr>
      <w:ind w:left="1701" w:hanging="850"/>
    </w:pPr>
  </w:style>
  <w:style w:type="paragraph" w:customStyle="1" w:styleId="zmwp">
    <w:name w:val="zm_w_§_§_p"/>
    <w:basedOn w:val="zmwu"/>
    <w:rsid w:val="00466AB2"/>
    <w:pPr>
      <w:numPr>
        <w:ilvl w:val="3"/>
      </w:numPr>
      <w:ind w:left="1701" w:hanging="850"/>
    </w:pPr>
  </w:style>
  <w:style w:type="paragraph" w:customStyle="1" w:styleId="zmwl">
    <w:name w:val="zm_w_§_§_l"/>
    <w:basedOn w:val="zmwp"/>
    <w:rsid w:val="00466AB2"/>
    <w:pPr>
      <w:numPr>
        <w:ilvl w:val="4"/>
      </w:numPr>
      <w:ind w:left="1701" w:hanging="850"/>
    </w:pPr>
  </w:style>
  <w:style w:type="paragraph" w:customStyle="1" w:styleId="zmwt">
    <w:name w:val="zm_w_§_§_t"/>
    <w:basedOn w:val="zmwl"/>
    <w:rsid w:val="00466AB2"/>
    <w:pPr>
      <w:numPr>
        <w:ilvl w:val="5"/>
      </w:numPr>
      <w:ind w:left="1701" w:hanging="850"/>
    </w:pPr>
  </w:style>
  <w:style w:type="paragraph" w:customStyle="1" w:styleId="zmwust">
    <w:name w:val="zm_w_§_ust"/>
    <w:basedOn w:val="Normalny"/>
    <w:rsid w:val="00466AB2"/>
    <w:pPr>
      <w:numPr>
        <w:numId w:val="4"/>
      </w:numPr>
      <w:jc w:val="both"/>
    </w:pPr>
    <w:rPr>
      <w:sz w:val="24"/>
    </w:rPr>
  </w:style>
  <w:style w:type="paragraph" w:customStyle="1" w:styleId="zmwust1">
    <w:name w:val="zm_w_§_ust_1"/>
    <w:basedOn w:val="zmwust"/>
    <w:rsid w:val="00466AB2"/>
    <w:pPr>
      <w:numPr>
        <w:ilvl w:val="1"/>
      </w:numPr>
    </w:pPr>
  </w:style>
  <w:style w:type="paragraph" w:customStyle="1" w:styleId="zmwustp">
    <w:name w:val="zm_w_§_ust_p"/>
    <w:basedOn w:val="zmwust1"/>
    <w:rsid w:val="00466AB2"/>
    <w:pPr>
      <w:numPr>
        <w:ilvl w:val="2"/>
      </w:numPr>
    </w:pPr>
  </w:style>
  <w:style w:type="paragraph" w:customStyle="1" w:styleId="zmwustl">
    <w:name w:val="zm_w_§_ust_l"/>
    <w:basedOn w:val="zmwustp"/>
    <w:rsid w:val="00466AB2"/>
    <w:pPr>
      <w:numPr>
        <w:ilvl w:val="3"/>
      </w:numPr>
    </w:pPr>
  </w:style>
  <w:style w:type="paragraph" w:customStyle="1" w:styleId="zmwustt">
    <w:name w:val="zm_w_§_ust_t"/>
    <w:basedOn w:val="zmwustl"/>
    <w:rsid w:val="00466AB2"/>
    <w:pPr>
      <w:numPr>
        <w:ilvl w:val="4"/>
      </w:numPr>
    </w:pPr>
  </w:style>
  <w:style w:type="paragraph" w:customStyle="1" w:styleId="zmwpktp0">
    <w:name w:val="zm_w_§_pkt_p"/>
    <w:basedOn w:val="Normalny"/>
    <w:rsid w:val="00466AB2"/>
    <w:pPr>
      <w:numPr>
        <w:numId w:val="5"/>
      </w:numPr>
      <w:jc w:val="both"/>
    </w:pPr>
    <w:rPr>
      <w:sz w:val="24"/>
    </w:rPr>
  </w:style>
  <w:style w:type="paragraph" w:customStyle="1" w:styleId="zmwpktp1">
    <w:name w:val="zm_w_§_pkt_p_1"/>
    <w:basedOn w:val="zmwpktp0"/>
    <w:rsid w:val="00466AB2"/>
    <w:pPr>
      <w:numPr>
        <w:ilvl w:val="1"/>
      </w:numPr>
    </w:pPr>
  </w:style>
  <w:style w:type="paragraph" w:customStyle="1" w:styleId="zmwpktl0">
    <w:name w:val="zm_w_§_pkt_l"/>
    <w:basedOn w:val="zmwpktp1"/>
    <w:rsid w:val="00466AB2"/>
    <w:pPr>
      <w:numPr>
        <w:ilvl w:val="2"/>
      </w:numPr>
    </w:pPr>
  </w:style>
  <w:style w:type="paragraph" w:customStyle="1" w:styleId="zmwpktt0">
    <w:name w:val="zm_w_§_pkt_t"/>
    <w:basedOn w:val="zmwpktl0"/>
    <w:rsid w:val="00466AB2"/>
    <w:pPr>
      <w:numPr>
        <w:ilvl w:val="3"/>
      </w:numPr>
    </w:pPr>
  </w:style>
  <w:style w:type="paragraph" w:customStyle="1" w:styleId="zmwlitl0">
    <w:name w:val="zm_w_§_lit_l"/>
    <w:basedOn w:val="Normalny"/>
    <w:autoRedefine/>
    <w:rsid w:val="00466AB2"/>
    <w:pPr>
      <w:numPr>
        <w:numId w:val="6"/>
      </w:numPr>
      <w:jc w:val="both"/>
    </w:pPr>
    <w:rPr>
      <w:sz w:val="24"/>
    </w:rPr>
  </w:style>
  <w:style w:type="paragraph" w:customStyle="1" w:styleId="zmwlitl1">
    <w:name w:val="zm_w_§_lit_l_1"/>
    <w:basedOn w:val="zmwlitl0"/>
    <w:rsid w:val="00466AB2"/>
    <w:pPr>
      <w:numPr>
        <w:ilvl w:val="1"/>
      </w:numPr>
    </w:pPr>
  </w:style>
  <w:style w:type="paragraph" w:customStyle="1" w:styleId="zmwlitt0">
    <w:name w:val="zm_w_§_lit_t"/>
    <w:basedOn w:val="zmwlitl1"/>
    <w:rsid w:val="00466AB2"/>
    <w:pPr>
      <w:numPr>
        <w:ilvl w:val="2"/>
      </w:numPr>
    </w:pPr>
  </w:style>
  <w:style w:type="paragraph" w:customStyle="1" w:styleId="zmwpkt">
    <w:name w:val="zm_w_pkt_§"/>
    <w:basedOn w:val="Normalny"/>
    <w:rsid w:val="00466AB2"/>
    <w:pPr>
      <w:numPr>
        <w:numId w:val="7"/>
      </w:numPr>
      <w:jc w:val="both"/>
    </w:pPr>
    <w:rPr>
      <w:sz w:val="24"/>
    </w:rPr>
  </w:style>
  <w:style w:type="paragraph" w:customStyle="1" w:styleId="zmwpkt1">
    <w:name w:val="zm_w_pkt_§_1"/>
    <w:basedOn w:val="zmwpkt"/>
    <w:rsid w:val="00466AB2"/>
    <w:pPr>
      <w:numPr>
        <w:ilvl w:val="1"/>
      </w:numPr>
    </w:pPr>
  </w:style>
  <w:style w:type="paragraph" w:customStyle="1" w:styleId="zmwpktu">
    <w:name w:val="zm_w_pkt_§_u"/>
    <w:basedOn w:val="zmwpkt1"/>
    <w:rsid w:val="00466AB2"/>
    <w:pPr>
      <w:numPr>
        <w:ilvl w:val="2"/>
      </w:numPr>
    </w:pPr>
  </w:style>
  <w:style w:type="paragraph" w:customStyle="1" w:styleId="zmwpktp">
    <w:name w:val="zm_w_pkt_§_p"/>
    <w:basedOn w:val="zmwpktu"/>
    <w:rsid w:val="00466AB2"/>
    <w:pPr>
      <w:numPr>
        <w:ilvl w:val="3"/>
      </w:numPr>
    </w:pPr>
  </w:style>
  <w:style w:type="paragraph" w:customStyle="1" w:styleId="zmwpktl">
    <w:name w:val="zm_w_pkt_§_l"/>
    <w:basedOn w:val="zmwpktp"/>
    <w:rsid w:val="00466AB2"/>
    <w:pPr>
      <w:numPr>
        <w:ilvl w:val="4"/>
      </w:numPr>
    </w:pPr>
  </w:style>
  <w:style w:type="paragraph" w:customStyle="1" w:styleId="zmwpktt">
    <w:name w:val="zm_w_pkt_§_t"/>
    <w:basedOn w:val="zmwpktl"/>
    <w:rsid w:val="00466AB2"/>
    <w:pPr>
      <w:numPr>
        <w:ilvl w:val="5"/>
      </w:numPr>
    </w:pPr>
  </w:style>
  <w:style w:type="paragraph" w:customStyle="1" w:styleId="zmwpktust">
    <w:name w:val="zm_w_pkt_ust"/>
    <w:basedOn w:val="Normalny"/>
    <w:rsid w:val="00466AB2"/>
    <w:pPr>
      <w:numPr>
        <w:numId w:val="8"/>
      </w:numPr>
      <w:jc w:val="both"/>
    </w:pPr>
    <w:rPr>
      <w:sz w:val="24"/>
    </w:rPr>
  </w:style>
  <w:style w:type="paragraph" w:customStyle="1" w:styleId="zmwpktust1">
    <w:name w:val="zm_w_pkt_ust_1"/>
    <w:basedOn w:val="zmwpktust"/>
    <w:rsid w:val="00466AB2"/>
    <w:pPr>
      <w:numPr>
        <w:ilvl w:val="1"/>
      </w:numPr>
    </w:pPr>
  </w:style>
  <w:style w:type="paragraph" w:customStyle="1" w:styleId="zmwpktustp">
    <w:name w:val="zm_w_pkt_ust_p"/>
    <w:basedOn w:val="zmwpktust1"/>
    <w:rsid w:val="00466AB2"/>
    <w:pPr>
      <w:numPr>
        <w:ilvl w:val="2"/>
      </w:numPr>
    </w:pPr>
  </w:style>
  <w:style w:type="paragraph" w:customStyle="1" w:styleId="zmwpktustl">
    <w:name w:val="zm_w_pkt_ust_l"/>
    <w:basedOn w:val="zmwpktustp"/>
    <w:rsid w:val="00466AB2"/>
    <w:pPr>
      <w:numPr>
        <w:ilvl w:val="3"/>
      </w:numPr>
    </w:pPr>
  </w:style>
  <w:style w:type="paragraph" w:customStyle="1" w:styleId="zmwpktustt">
    <w:name w:val="zm_w_pkt_ust_t"/>
    <w:basedOn w:val="zmwpktustl"/>
    <w:rsid w:val="00466AB2"/>
    <w:pPr>
      <w:numPr>
        <w:ilvl w:val="4"/>
      </w:numPr>
    </w:pPr>
  </w:style>
  <w:style w:type="paragraph" w:customStyle="1" w:styleId="zmwpktpkt">
    <w:name w:val="zm_w_pkt_pkt"/>
    <w:basedOn w:val="Normalny"/>
    <w:rsid w:val="00466AB2"/>
    <w:pPr>
      <w:numPr>
        <w:numId w:val="9"/>
      </w:numPr>
      <w:jc w:val="both"/>
    </w:pPr>
    <w:rPr>
      <w:sz w:val="24"/>
    </w:rPr>
  </w:style>
  <w:style w:type="paragraph" w:customStyle="1" w:styleId="zmwpktpkt1">
    <w:name w:val="zm_w_pkt_pkt_1"/>
    <w:basedOn w:val="zmwpktpkt"/>
    <w:rsid w:val="00466AB2"/>
    <w:pPr>
      <w:numPr>
        <w:ilvl w:val="1"/>
      </w:numPr>
    </w:pPr>
  </w:style>
  <w:style w:type="paragraph" w:customStyle="1" w:styleId="zmwpktpktl">
    <w:name w:val="zm_w_pkt_pkt_l"/>
    <w:basedOn w:val="zmwpktpkt1"/>
    <w:rsid w:val="00466AB2"/>
    <w:pPr>
      <w:numPr>
        <w:ilvl w:val="2"/>
      </w:numPr>
    </w:pPr>
  </w:style>
  <w:style w:type="paragraph" w:customStyle="1" w:styleId="zmwpktpktt">
    <w:name w:val="zm_w_pkt_pkt_t"/>
    <w:basedOn w:val="zmwpktpktl"/>
    <w:rsid w:val="00466AB2"/>
    <w:pPr>
      <w:numPr>
        <w:ilvl w:val="3"/>
      </w:numPr>
    </w:pPr>
  </w:style>
  <w:style w:type="paragraph" w:customStyle="1" w:styleId="zmwpktlit">
    <w:name w:val="zm_w_pkt_lit"/>
    <w:basedOn w:val="Normalny"/>
    <w:rsid w:val="00466AB2"/>
    <w:pPr>
      <w:numPr>
        <w:numId w:val="10"/>
      </w:numPr>
      <w:jc w:val="both"/>
    </w:pPr>
    <w:rPr>
      <w:sz w:val="24"/>
    </w:rPr>
  </w:style>
  <w:style w:type="paragraph" w:customStyle="1" w:styleId="zmwpktlit1">
    <w:name w:val="zm_w_pkt_lit_1"/>
    <w:basedOn w:val="zmwpktlit"/>
    <w:rsid w:val="00466AB2"/>
    <w:pPr>
      <w:numPr>
        <w:ilvl w:val="1"/>
      </w:numPr>
    </w:pPr>
  </w:style>
  <w:style w:type="paragraph" w:customStyle="1" w:styleId="zmwpktlitt">
    <w:name w:val="zm_w_pkt_lit_t"/>
    <w:basedOn w:val="zmwpktlit1"/>
    <w:rsid w:val="00466AB2"/>
    <w:pPr>
      <w:numPr>
        <w:ilvl w:val="2"/>
      </w:numPr>
    </w:pPr>
  </w:style>
  <w:style w:type="paragraph" w:customStyle="1" w:styleId="zmwlit">
    <w:name w:val="zm_w_lit_§"/>
    <w:basedOn w:val="Normalny"/>
    <w:rsid w:val="00466AB2"/>
    <w:pPr>
      <w:numPr>
        <w:numId w:val="11"/>
      </w:numPr>
      <w:jc w:val="both"/>
    </w:pPr>
    <w:rPr>
      <w:sz w:val="24"/>
    </w:rPr>
  </w:style>
  <w:style w:type="paragraph" w:customStyle="1" w:styleId="zmwlit1">
    <w:name w:val="zm_w_lit_§_1"/>
    <w:basedOn w:val="zmwlit"/>
    <w:rsid w:val="00466AB2"/>
    <w:pPr>
      <w:numPr>
        <w:ilvl w:val="1"/>
      </w:numPr>
    </w:pPr>
  </w:style>
  <w:style w:type="paragraph" w:customStyle="1" w:styleId="zmwlitu">
    <w:name w:val="zm_w_lit_u"/>
    <w:basedOn w:val="zmwlit1"/>
    <w:rsid w:val="00466AB2"/>
    <w:pPr>
      <w:numPr>
        <w:ilvl w:val="2"/>
      </w:numPr>
    </w:pPr>
  </w:style>
  <w:style w:type="paragraph" w:customStyle="1" w:styleId="zmwlitp">
    <w:name w:val="zm_w_lit_p"/>
    <w:basedOn w:val="zmwlitu"/>
    <w:rsid w:val="00466AB2"/>
    <w:pPr>
      <w:numPr>
        <w:ilvl w:val="3"/>
      </w:numPr>
    </w:pPr>
  </w:style>
  <w:style w:type="paragraph" w:customStyle="1" w:styleId="zmwlitl">
    <w:name w:val="zm_w_lit_l"/>
    <w:basedOn w:val="zmwlitp"/>
    <w:rsid w:val="00466AB2"/>
    <w:pPr>
      <w:numPr>
        <w:ilvl w:val="4"/>
      </w:numPr>
    </w:pPr>
  </w:style>
  <w:style w:type="paragraph" w:customStyle="1" w:styleId="zmwlitt">
    <w:name w:val="zm_w_lit_t"/>
    <w:basedOn w:val="zmwlitl"/>
    <w:rsid w:val="00466AB2"/>
    <w:pPr>
      <w:numPr>
        <w:ilvl w:val="5"/>
      </w:numPr>
    </w:pPr>
  </w:style>
  <w:style w:type="paragraph" w:customStyle="1" w:styleId="zmwlitust">
    <w:name w:val="zm_w_lit_ust"/>
    <w:basedOn w:val="Normalny"/>
    <w:rsid w:val="00466AB2"/>
    <w:pPr>
      <w:numPr>
        <w:numId w:val="12"/>
      </w:numPr>
      <w:jc w:val="both"/>
    </w:pPr>
    <w:rPr>
      <w:sz w:val="24"/>
    </w:rPr>
  </w:style>
  <w:style w:type="paragraph" w:customStyle="1" w:styleId="zmwlitust1">
    <w:name w:val="zm_w_lit_ust_1"/>
    <w:basedOn w:val="zmwlitust"/>
    <w:rsid w:val="00466AB2"/>
    <w:pPr>
      <w:numPr>
        <w:ilvl w:val="1"/>
      </w:numPr>
    </w:pPr>
  </w:style>
  <w:style w:type="paragraph" w:customStyle="1" w:styleId="zmwlitustp">
    <w:name w:val="zm_w_lit_ust_p"/>
    <w:basedOn w:val="zmwlitust1"/>
    <w:rsid w:val="00466AB2"/>
    <w:pPr>
      <w:numPr>
        <w:ilvl w:val="2"/>
      </w:numPr>
    </w:pPr>
  </w:style>
  <w:style w:type="paragraph" w:customStyle="1" w:styleId="zmwlitustl">
    <w:name w:val="zm_w_lit_ust_l"/>
    <w:basedOn w:val="zmwlitustp"/>
    <w:rsid w:val="00466AB2"/>
    <w:pPr>
      <w:numPr>
        <w:ilvl w:val="3"/>
      </w:numPr>
    </w:pPr>
  </w:style>
  <w:style w:type="paragraph" w:customStyle="1" w:styleId="zmwlitustt">
    <w:name w:val="zm_w_lit_ust_t"/>
    <w:basedOn w:val="zmwlitustl"/>
    <w:rsid w:val="00466AB2"/>
    <w:pPr>
      <w:numPr>
        <w:ilvl w:val="4"/>
      </w:numPr>
    </w:pPr>
  </w:style>
  <w:style w:type="paragraph" w:customStyle="1" w:styleId="zmwlitpkt">
    <w:name w:val="zm_w_lit_pkt"/>
    <w:basedOn w:val="Normalny"/>
    <w:rsid w:val="00466AB2"/>
    <w:pPr>
      <w:numPr>
        <w:numId w:val="13"/>
      </w:numPr>
      <w:jc w:val="both"/>
    </w:pPr>
    <w:rPr>
      <w:sz w:val="24"/>
    </w:rPr>
  </w:style>
  <w:style w:type="paragraph" w:customStyle="1" w:styleId="zmwlitpkt1">
    <w:name w:val="zm_w_lit_pkt_1"/>
    <w:basedOn w:val="zmwlitpkt"/>
    <w:rsid w:val="00466AB2"/>
    <w:pPr>
      <w:numPr>
        <w:ilvl w:val="1"/>
      </w:numPr>
    </w:pPr>
  </w:style>
  <w:style w:type="paragraph" w:customStyle="1" w:styleId="zmwlitpktl">
    <w:name w:val="zm_w_lit_pkt_l"/>
    <w:basedOn w:val="zmwlitpkt1"/>
    <w:rsid w:val="00466AB2"/>
    <w:pPr>
      <w:numPr>
        <w:ilvl w:val="2"/>
      </w:numPr>
    </w:pPr>
  </w:style>
  <w:style w:type="paragraph" w:customStyle="1" w:styleId="zmwlitpktt">
    <w:name w:val="zm_w_lit_pkt_t"/>
    <w:basedOn w:val="zmwlitpktl"/>
    <w:rsid w:val="00466AB2"/>
    <w:pPr>
      <w:numPr>
        <w:ilvl w:val="3"/>
      </w:numPr>
    </w:pPr>
  </w:style>
  <w:style w:type="paragraph" w:customStyle="1" w:styleId="zmwlitlit">
    <w:name w:val="zm_w_lit_lit"/>
    <w:basedOn w:val="Normalny"/>
    <w:rsid w:val="00466AB2"/>
    <w:pPr>
      <w:numPr>
        <w:numId w:val="14"/>
      </w:numPr>
      <w:jc w:val="both"/>
    </w:pPr>
    <w:rPr>
      <w:sz w:val="24"/>
    </w:rPr>
  </w:style>
  <w:style w:type="paragraph" w:customStyle="1" w:styleId="zmwlitlit1">
    <w:name w:val="zm_w_lit_lit_1"/>
    <w:basedOn w:val="zmwlitlit"/>
    <w:rsid w:val="00466AB2"/>
    <w:pPr>
      <w:numPr>
        <w:ilvl w:val="1"/>
      </w:numPr>
    </w:pPr>
  </w:style>
  <w:style w:type="paragraph" w:customStyle="1" w:styleId="zmwlitlitt">
    <w:name w:val="zm_w_lit_lit_t"/>
    <w:basedOn w:val="zmwlitlit1"/>
    <w:rsid w:val="00466AB2"/>
    <w:pPr>
      <w:numPr>
        <w:ilvl w:val="2"/>
      </w:numPr>
    </w:pPr>
  </w:style>
  <w:style w:type="paragraph" w:customStyle="1" w:styleId="2ust">
    <w:name w:val="2_ust"/>
    <w:basedOn w:val="Normalny"/>
    <w:autoRedefine/>
    <w:rsid w:val="00466AB2"/>
    <w:pPr>
      <w:numPr>
        <w:numId w:val="17"/>
      </w:numPr>
      <w:spacing w:after="160"/>
      <w:jc w:val="both"/>
    </w:pPr>
    <w:rPr>
      <w:sz w:val="24"/>
    </w:rPr>
  </w:style>
  <w:style w:type="paragraph" w:customStyle="1" w:styleId="1pkt">
    <w:name w:val="1_pkt"/>
    <w:basedOn w:val="pkt"/>
    <w:autoRedefine/>
    <w:rsid w:val="00466AB2"/>
    <w:pPr>
      <w:numPr>
        <w:ilvl w:val="1"/>
        <w:numId w:val="17"/>
      </w:numPr>
    </w:pPr>
  </w:style>
  <w:style w:type="paragraph" w:customStyle="1" w:styleId="alit">
    <w:name w:val="a_lit"/>
    <w:basedOn w:val="lit"/>
    <w:rsid w:val="00466AB2"/>
    <w:pPr>
      <w:numPr>
        <w:ilvl w:val="2"/>
        <w:numId w:val="17"/>
      </w:numPr>
    </w:pPr>
  </w:style>
  <w:style w:type="character" w:customStyle="1" w:styleId="Nagwek3Znak">
    <w:name w:val="Nagłówek 3 Znak"/>
    <w:basedOn w:val="Domylnaczcionkaakapitu"/>
    <w:link w:val="Nagwek3"/>
    <w:semiHidden/>
    <w:rsid w:val="008F7A50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7A50AB"/>
    <w:pPr>
      <w:ind w:left="708"/>
    </w:pPr>
  </w:style>
  <w:style w:type="table" w:styleId="Tabela-Siatka">
    <w:name w:val="Table Grid"/>
    <w:basedOn w:val="Standardowy"/>
    <w:uiPriority w:val="59"/>
    <w:rsid w:val="00290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290E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90E7A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290E7A"/>
  </w:style>
  <w:style w:type="character" w:customStyle="1" w:styleId="PodpisZnak">
    <w:name w:val="Podpis Znak"/>
    <w:basedOn w:val="Domylnaczcionkaakapitu"/>
    <w:link w:val="Podpis"/>
    <w:rsid w:val="00C53076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6EF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6EF7"/>
  </w:style>
  <w:style w:type="character" w:styleId="Odwoanieprzypisukocowego">
    <w:name w:val="endnote reference"/>
    <w:basedOn w:val="Domylnaczcionkaakapitu"/>
    <w:uiPriority w:val="99"/>
    <w:semiHidden/>
    <w:unhideWhenUsed/>
    <w:rsid w:val="00B16EF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57F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57F2"/>
  </w:style>
  <w:style w:type="character" w:styleId="Odwoanieprzypisudolnego">
    <w:name w:val="footnote reference"/>
    <w:basedOn w:val="Domylnaczcionkaakapitu"/>
    <w:uiPriority w:val="99"/>
    <w:semiHidden/>
    <w:unhideWhenUsed/>
    <w:rsid w:val="007A57F2"/>
    <w:rPr>
      <w:vertAlign w:val="superscript"/>
    </w:rPr>
  </w:style>
  <w:style w:type="paragraph" w:customStyle="1" w:styleId="ZalBT">
    <w:name w:val="_Zal_BT"/>
    <w:rsid w:val="007B14D8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hAnsi="Arial" w:cs="Arial"/>
      <w:sz w:val="18"/>
      <w:szCs w:val="18"/>
    </w:rPr>
  </w:style>
  <w:style w:type="paragraph" w:customStyle="1" w:styleId="ZalPkt1">
    <w:name w:val="_Zal_Pkt_1"/>
    <w:rsid w:val="007B14D8"/>
    <w:pPr>
      <w:tabs>
        <w:tab w:val="right" w:pos="283"/>
        <w:tab w:val="left" w:pos="340"/>
        <w:tab w:val="right" w:pos="9072"/>
      </w:tabs>
      <w:autoSpaceDE w:val="0"/>
      <w:autoSpaceDN w:val="0"/>
      <w:adjustRightInd w:val="0"/>
      <w:spacing w:before="40" w:after="40" w:line="252" w:lineRule="atLeast"/>
      <w:ind w:left="340" w:hanging="340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GK\Pulpit\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F6B56-E31F-4655-90B2-121814A4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4083</TotalTime>
  <Pages>1</Pages>
  <Words>622</Words>
  <Characters>3732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GGSSS SGS</vt:lpstr>
      <vt:lpstr>GGSSS SGS</vt:lpstr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GGSSS SGS</dc:title>
  <dc:creator>Ewa Kupiec</dc:creator>
  <cp:lastModifiedBy>ekupiec</cp:lastModifiedBy>
  <cp:revision>310</cp:revision>
  <cp:lastPrinted>2024-10-25T10:05:00Z</cp:lastPrinted>
  <dcterms:created xsi:type="dcterms:W3CDTF">2017-10-04T05:58:00Z</dcterms:created>
  <dcterms:modified xsi:type="dcterms:W3CDTF">2024-10-25T10:05:00Z</dcterms:modified>
</cp:coreProperties>
</file>