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18E4B" w14:textId="77777777" w:rsidR="00505D6B" w:rsidRDefault="00505D6B" w:rsidP="00C70024">
      <w:pPr>
        <w:pStyle w:val="Tytuaktu"/>
        <w:numPr>
          <w:ilvl w:val="0"/>
          <w:numId w:val="16"/>
        </w:numPr>
        <w:spacing w:after="0"/>
      </w:pPr>
    </w:p>
    <w:p w14:paraId="19BC83C4" w14:textId="77777777" w:rsidR="00B47BA0" w:rsidRDefault="00B47BA0" w:rsidP="00505D6B">
      <w:pPr>
        <w:pStyle w:val="Tytuaktu"/>
        <w:numPr>
          <w:ilvl w:val="0"/>
          <w:numId w:val="16"/>
        </w:numPr>
        <w:spacing w:after="0"/>
        <w:ind w:left="284" w:firstLine="4"/>
      </w:pPr>
    </w:p>
    <w:p w14:paraId="09DF2588" w14:textId="7F812D87" w:rsidR="00C53076" w:rsidRPr="00713A11" w:rsidRDefault="00C53076" w:rsidP="00505D6B">
      <w:pPr>
        <w:pStyle w:val="Tytuaktu"/>
        <w:numPr>
          <w:ilvl w:val="0"/>
          <w:numId w:val="16"/>
        </w:numPr>
        <w:spacing w:after="0"/>
        <w:ind w:left="284" w:firstLine="4"/>
      </w:pPr>
      <w:r w:rsidRPr="00713A11">
        <w:t xml:space="preserve">Uchwała Nr </w:t>
      </w:r>
      <w:r w:rsidR="006127F9">
        <w:t>……..</w:t>
      </w:r>
    </w:p>
    <w:p w14:paraId="50AF97DD" w14:textId="77777777" w:rsidR="00C53076" w:rsidRDefault="00C53076" w:rsidP="00C70024">
      <w:pPr>
        <w:pStyle w:val="Tytuaktu"/>
        <w:numPr>
          <w:ilvl w:val="0"/>
          <w:numId w:val="16"/>
        </w:numPr>
        <w:spacing w:after="0"/>
      </w:pPr>
      <w:r>
        <w:t>rady gminy krypno</w:t>
      </w:r>
    </w:p>
    <w:p w14:paraId="7B61E1BB" w14:textId="080209A4" w:rsidR="00C53076" w:rsidRDefault="00C86A08" w:rsidP="00CF217D">
      <w:pPr>
        <w:pStyle w:val="zdnia"/>
        <w:spacing w:after="0"/>
      </w:pPr>
      <w:r>
        <w:t xml:space="preserve"> </w:t>
      </w:r>
      <w:r w:rsidR="006127F9">
        <w:t>25 września</w:t>
      </w:r>
      <w:r w:rsidR="00EB605C">
        <w:t xml:space="preserve"> 2024r.</w:t>
      </w:r>
    </w:p>
    <w:p w14:paraId="751DCB13" w14:textId="77777777" w:rsidR="00C53076" w:rsidRDefault="00C53076" w:rsidP="00CF217D">
      <w:pPr>
        <w:pStyle w:val="wsprawie"/>
        <w:numPr>
          <w:ilvl w:val="0"/>
          <w:numId w:val="0"/>
        </w:numPr>
        <w:spacing w:before="80" w:after="0"/>
      </w:pPr>
      <w:r>
        <w:t>w sprawie zmian w budże</w:t>
      </w:r>
      <w:r w:rsidR="00440993">
        <w:t>cie Gminy</w:t>
      </w:r>
      <w:r w:rsidR="00CF721C">
        <w:t xml:space="preserve"> </w:t>
      </w:r>
      <w:r w:rsidR="0074310E">
        <w:t>.</w:t>
      </w:r>
    </w:p>
    <w:p w14:paraId="130499C2" w14:textId="77777777" w:rsidR="00713A11" w:rsidRDefault="00713A11" w:rsidP="00CF217D">
      <w:pPr>
        <w:pStyle w:val="wsprawie"/>
        <w:numPr>
          <w:ilvl w:val="0"/>
          <w:numId w:val="0"/>
        </w:numPr>
        <w:spacing w:before="80" w:after="0"/>
      </w:pPr>
    </w:p>
    <w:p w14:paraId="328B52B6" w14:textId="0AF7DE07" w:rsidR="00C53076" w:rsidRDefault="00C53076" w:rsidP="00505D6B">
      <w:pPr>
        <w:pStyle w:val="podstawa"/>
        <w:spacing w:before="0" w:line="276" w:lineRule="auto"/>
      </w:pPr>
      <w:r w:rsidRPr="00AD03A4">
        <w:t xml:space="preserve">Na podstawie art. 18 ust. 2 pkt 4 ustawy z dnia 8 marca 1990 r. o samorządzie gminnym </w:t>
      </w:r>
      <w:r w:rsidR="001933BF">
        <w:t xml:space="preserve">     </w:t>
      </w:r>
      <w:r w:rsidRPr="00AD03A4">
        <w:t>(Dz. U. z 20</w:t>
      </w:r>
      <w:r w:rsidR="00AC3B5A">
        <w:t>2</w:t>
      </w:r>
      <w:r w:rsidR="008271BB">
        <w:t>3</w:t>
      </w:r>
      <w:r w:rsidRPr="00AD03A4">
        <w:t xml:space="preserve"> r. poz.</w:t>
      </w:r>
      <w:r w:rsidR="008271BB">
        <w:t>40</w:t>
      </w:r>
      <w:r w:rsidR="003756AE">
        <w:t xml:space="preserve"> ze zm.</w:t>
      </w:r>
      <w:r w:rsidR="001933BF">
        <w:t>)</w:t>
      </w:r>
      <w:r w:rsidRPr="00AD03A4">
        <w:t xml:space="preserve">, art. </w:t>
      </w:r>
      <w:r w:rsidR="00495D6A">
        <w:t>212</w:t>
      </w:r>
      <w:r w:rsidRPr="00AD03A4">
        <w:t xml:space="preserve"> ustawy z dnia </w:t>
      </w:r>
      <w:r w:rsidR="00495D6A">
        <w:t>27 sierpnia 2009r</w:t>
      </w:r>
      <w:r w:rsidRPr="00AD03A4">
        <w:t>.o finansach publicznych (Dz. U.</w:t>
      </w:r>
      <w:r w:rsidR="00C053EC">
        <w:t xml:space="preserve"> z 20</w:t>
      </w:r>
      <w:r w:rsidR="00CD0E09">
        <w:t>2</w:t>
      </w:r>
      <w:r w:rsidR="008271BB">
        <w:t>3</w:t>
      </w:r>
      <w:r w:rsidR="00C053EC">
        <w:t>r.</w:t>
      </w:r>
      <w:r w:rsidRPr="00AD03A4">
        <w:t xml:space="preserve"> poz. </w:t>
      </w:r>
      <w:r w:rsidR="008271BB">
        <w:t>1270</w:t>
      </w:r>
      <w:r w:rsidR="002E068D">
        <w:t xml:space="preserve"> ze zm.</w:t>
      </w:r>
      <w:r w:rsidR="006229AE">
        <w:t>)</w:t>
      </w:r>
      <w:r w:rsidR="00C51D29">
        <w:t xml:space="preserve"> </w:t>
      </w:r>
      <w:r w:rsidR="003E525B">
        <w:rPr>
          <w:szCs w:val="24"/>
        </w:rPr>
        <w:t xml:space="preserve">oraz art.111 ustawy z dnia 12 marca 2022 r. </w:t>
      </w:r>
      <w:r w:rsidR="003E525B">
        <w:rPr>
          <w:szCs w:val="24"/>
          <w:shd w:val="clear" w:color="auto" w:fill="FFFFFF"/>
        </w:rPr>
        <w:t>o pomocy obywatelom Ukrainy w związku z konfliktem zbrojnym na terytorium tego państwa</w:t>
      </w:r>
      <w:r w:rsidR="003E525B">
        <w:t xml:space="preserve"> (Dz. U. z 202</w:t>
      </w:r>
      <w:r w:rsidR="00C57776">
        <w:t>3</w:t>
      </w:r>
      <w:r w:rsidR="003E525B">
        <w:t>r. poz.</w:t>
      </w:r>
      <w:r w:rsidR="00C57776">
        <w:t>103 ze zm.</w:t>
      </w:r>
      <w:r w:rsidR="003E525B">
        <w:t xml:space="preserve">) </w:t>
      </w:r>
      <w:r w:rsidRPr="00AD03A4">
        <w:t>uchwala się, co następuje:</w:t>
      </w:r>
    </w:p>
    <w:p w14:paraId="2E462C10" w14:textId="54D682B1" w:rsidR="00B82814" w:rsidRDefault="00B82814" w:rsidP="00505D6B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bookmarkStart w:id="0" w:name="_Hlk93654666"/>
      <w:bookmarkStart w:id="1" w:name="_Hlk89426541"/>
      <w:r w:rsidRPr="00B82814">
        <w:t xml:space="preserve">§ </w:t>
      </w:r>
      <w:r w:rsidR="00B30D31">
        <w:t>1</w:t>
      </w:r>
      <w:r w:rsidRPr="00B82814">
        <w:t xml:space="preserve">. </w:t>
      </w:r>
      <w:bookmarkEnd w:id="0"/>
      <w:r w:rsidRPr="00B82814">
        <w:t xml:space="preserve">Dokonuje się zmian w planie </w:t>
      </w:r>
      <w:r w:rsidR="008548B3">
        <w:t xml:space="preserve">dochodów </w:t>
      </w:r>
      <w:r w:rsidRPr="00B82814">
        <w:t xml:space="preserve">zgodnie z załącznikiem nr </w:t>
      </w:r>
      <w:r w:rsidR="00B30D31">
        <w:t>1</w:t>
      </w:r>
      <w:r w:rsidR="00480BC8">
        <w:t>.</w:t>
      </w:r>
    </w:p>
    <w:p w14:paraId="52D8D530" w14:textId="77777777" w:rsidR="00131A99" w:rsidRDefault="00131A99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2</w:t>
      </w:r>
      <w:r w:rsidRPr="00B82814">
        <w:t xml:space="preserve">. Dokonuje się zmian w planie wydatków zgodnie z załącznikiem nr </w:t>
      </w:r>
      <w:r>
        <w:t>2.</w:t>
      </w:r>
    </w:p>
    <w:p w14:paraId="3842B3AC" w14:textId="43569C29" w:rsidR="009921AD" w:rsidRDefault="009921AD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3</w:t>
      </w:r>
      <w:r w:rsidRPr="00B82814">
        <w:t xml:space="preserve">. </w:t>
      </w:r>
      <w:r>
        <w:t>Dokonuje się zmian w planie zadań inwestycyjnych na rok 2024</w:t>
      </w:r>
      <w:r w:rsidRPr="00B82814">
        <w:t xml:space="preserve"> zgodnie z załącznikiem nr</w:t>
      </w:r>
      <w:r>
        <w:t xml:space="preserve"> 3</w:t>
      </w:r>
      <w:r w:rsidR="00A81DB3">
        <w:t>.</w:t>
      </w:r>
    </w:p>
    <w:p w14:paraId="743872AC" w14:textId="568E5A06" w:rsidR="00BC7D9B" w:rsidRDefault="00BC7D9B" w:rsidP="00BC7D9B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4</w:t>
      </w:r>
      <w:r w:rsidRPr="00B82814">
        <w:t xml:space="preserve">. </w:t>
      </w:r>
      <w:r>
        <w:t>Dokonuje się zmian w planie dotacji na rok 2024</w:t>
      </w:r>
      <w:r w:rsidRPr="00B82814">
        <w:t xml:space="preserve"> zgodnie z załącznikiem nr</w:t>
      </w:r>
      <w:r>
        <w:t xml:space="preserve"> 4.</w:t>
      </w:r>
    </w:p>
    <w:bookmarkEnd w:id="1"/>
    <w:p w14:paraId="232E9916" w14:textId="2DD71A96" w:rsidR="00E1122F" w:rsidRDefault="00BA7FBB" w:rsidP="00505D6B">
      <w:pPr>
        <w:pStyle w:val="paragraf"/>
        <w:numPr>
          <w:ilvl w:val="0"/>
          <w:numId w:val="0"/>
        </w:numPr>
        <w:spacing w:before="0" w:line="276" w:lineRule="auto"/>
      </w:pPr>
      <w:r>
        <w:t xml:space="preserve"> </w:t>
      </w:r>
      <w:r w:rsidR="004B1B09">
        <w:t xml:space="preserve"> </w:t>
      </w:r>
      <w:r w:rsidR="00204323">
        <w:t xml:space="preserve">§ </w:t>
      </w:r>
      <w:r w:rsidR="00BC7D9B">
        <w:t>5</w:t>
      </w:r>
      <w:r w:rsidR="00E235D3">
        <w:t xml:space="preserve">. </w:t>
      </w:r>
      <w:r w:rsidR="00E1122F">
        <w:t>Budżet po dokonanych zmianach wynosi:</w:t>
      </w:r>
    </w:p>
    <w:p w14:paraId="4DB3A1E1" w14:textId="7A580A17" w:rsidR="00E1122F" w:rsidRPr="003B544E" w:rsidRDefault="00E1122F" w:rsidP="00505D6B">
      <w:pPr>
        <w:pStyle w:val="ust"/>
        <w:ind w:firstLine="709"/>
      </w:pPr>
      <w:r>
        <w:t>1. Plan dochodów ogółem</w:t>
      </w:r>
      <w:r>
        <w:tab/>
      </w:r>
      <w:r>
        <w:tab/>
      </w:r>
      <w:r>
        <w:tab/>
      </w:r>
      <w:r>
        <w:tab/>
      </w:r>
      <w:r>
        <w:tab/>
      </w:r>
      <w:r w:rsidR="009D1335">
        <w:tab/>
      </w:r>
      <w:r w:rsidR="007A0FFC">
        <w:t>31.</w:t>
      </w:r>
      <w:r w:rsidR="006127F9">
        <w:t>812.368zł</w:t>
      </w:r>
      <w:r w:rsidR="00C4122F" w:rsidRPr="003B544E">
        <w:t>,</w:t>
      </w:r>
      <w:r w:rsidR="003F6677" w:rsidRPr="003B544E">
        <w:t xml:space="preserve"> w tym:</w:t>
      </w:r>
    </w:p>
    <w:p w14:paraId="7F561A1D" w14:textId="28E1CD3F" w:rsidR="003F6677" w:rsidRPr="003B544E" w:rsidRDefault="003F6677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dochody bieżące</w:t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="002229F6">
        <w:t>22.</w:t>
      </w:r>
      <w:r w:rsidR="006127F9">
        <w:t>254.769zł</w:t>
      </w:r>
    </w:p>
    <w:p w14:paraId="2534C186" w14:textId="0E9E1E7F" w:rsidR="003F6677" w:rsidRPr="003B544E" w:rsidRDefault="009267DC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dochody majątkowe</w:t>
      </w:r>
      <w:r w:rsidRPr="003B544E">
        <w:tab/>
      </w:r>
      <w:r w:rsidRPr="003B544E">
        <w:tab/>
      </w:r>
      <w:r w:rsidRPr="003B544E">
        <w:tab/>
        <w:t xml:space="preserve">          </w:t>
      </w:r>
      <w:r w:rsidR="00087756" w:rsidRPr="003B544E">
        <w:t xml:space="preserve">  </w:t>
      </w:r>
      <w:r w:rsidR="006127F9">
        <w:t xml:space="preserve">  </w:t>
      </w:r>
      <w:r w:rsidR="007A0FFC">
        <w:t>9.</w:t>
      </w:r>
      <w:r w:rsidR="006127F9">
        <w:t>557.599zł</w:t>
      </w:r>
    </w:p>
    <w:p w14:paraId="73F0F63C" w14:textId="2958B727" w:rsidR="00E1122F" w:rsidRPr="003B544E" w:rsidRDefault="00E1122F" w:rsidP="00505D6B">
      <w:pPr>
        <w:pStyle w:val="ust"/>
        <w:ind w:firstLine="709"/>
      </w:pPr>
      <w:r w:rsidRPr="003B544E">
        <w:t>2. Plan wydatków ogółem</w:t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="009D1335" w:rsidRPr="003B544E">
        <w:tab/>
      </w:r>
      <w:r w:rsidR="007A0FFC">
        <w:t>33.</w:t>
      </w:r>
      <w:r w:rsidR="006127F9">
        <w:t>374.952zł</w:t>
      </w:r>
      <w:r w:rsidR="00925CDA" w:rsidRPr="003B544E">
        <w:t>, w</w:t>
      </w:r>
      <w:r w:rsidR="003F6677" w:rsidRPr="003B544E">
        <w:t xml:space="preserve"> tym:</w:t>
      </w:r>
    </w:p>
    <w:p w14:paraId="7E2363B7" w14:textId="67A115FA" w:rsidR="003F6677" w:rsidRPr="003B544E" w:rsidRDefault="003F6677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wydatki bieżące</w:t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="002229F6">
        <w:t>22.</w:t>
      </w:r>
      <w:r w:rsidR="006127F9">
        <w:t>485.972zł</w:t>
      </w:r>
    </w:p>
    <w:p w14:paraId="2EB55081" w14:textId="02F05367" w:rsidR="003F6677" w:rsidRPr="003B544E" w:rsidRDefault="003F6677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wydatki majątkowe</w:t>
      </w:r>
      <w:r w:rsidRPr="003B544E">
        <w:tab/>
      </w:r>
      <w:r w:rsidRPr="003B544E">
        <w:tab/>
      </w:r>
      <w:r w:rsidRPr="003B544E">
        <w:tab/>
      </w:r>
      <w:r w:rsidR="0068212A" w:rsidRPr="003B544E">
        <w:t xml:space="preserve">         </w:t>
      </w:r>
      <w:r w:rsidR="003202B5" w:rsidRPr="003B544E">
        <w:t xml:space="preserve">  </w:t>
      </w:r>
      <w:r w:rsidR="003A3532" w:rsidRPr="003B544E">
        <w:t xml:space="preserve"> </w:t>
      </w:r>
      <w:r w:rsidR="00687AF0">
        <w:t>10.888.980zł</w:t>
      </w:r>
    </w:p>
    <w:p w14:paraId="570734FC" w14:textId="63188F1E" w:rsidR="00DF65DA" w:rsidRDefault="00160887" w:rsidP="00505D6B">
      <w:pPr>
        <w:pStyle w:val="ust"/>
      </w:pPr>
      <w:r w:rsidRPr="00021278">
        <w:t xml:space="preserve">§ </w:t>
      </w:r>
      <w:r w:rsidR="00BC7D9B">
        <w:t>6</w:t>
      </w:r>
      <w:r w:rsidR="004144F0" w:rsidRPr="00021278">
        <w:t>.</w:t>
      </w:r>
      <w:r w:rsidR="003F0786" w:rsidRPr="00021278">
        <w:t xml:space="preserve"> </w:t>
      </w:r>
      <w:r w:rsidR="00B10944" w:rsidRPr="00021278">
        <w:t xml:space="preserve">Deficyt budżetu w wysokości </w:t>
      </w:r>
      <w:r w:rsidR="00687AF0">
        <w:t>1.562.584zł</w:t>
      </w:r>
      <w:r w:rsidR="00183F46">
        <w:t>,</w:t>
      </w:r>
      <w:r w:rsidR="00B10944" w:rsidRPr="00021278">
        <w:t xml:space="preserve"> który zostanie pokryty</w:t>
      </w:r>
      <w:r w:rsidR="00127B2C" w:rsidRPr="00021278">
        <w:t xml:space="preserve"> przychodami pochodzącymi z :</w:t>
      </w:r>
      <w:r w:rsidR="0052036A">
        <w:t xml:space="preserve">        </w:t>
      </w:r>
    </w:p>
    <w:p w14:paraId="609B7110" w14:textId="5C9498B1" w:rsidR="008548B3" w:rsidRDefault="00127B92" w:rsidP="008548B3">
      <w:pPr>
        <w:pStyle w:val="ust"/>
        <w:ind w:firstLine="709"/>
      </w:pPr>
      <w:r>
        <w:t>1</w:t>
      </w:r>
      <w:r w:rsidR="00DF65DA">
        <w:t>)</w:t>
      </w:r>
      <w:r w:rsidR="00021278">
        <w:t xml:space="preserve"> zaciąganych kredytów w kwocie</w:t>
      </w:r>
      <w:r w:rsidR="00982B0D">
        <w:t xml:space="preserve">                                              </w:t>
      </w:r>
      <w:r w:rsidR="00127B2C">
        <w:t xml:space="preserve">                  </w:t>
      </w:r>
      <w:r w:rsidR="00982B0D">
        <w:t xml:space="preserve"> </w:t>
      </w:r>
      <w:r w:rsidR="00687AF0">
        <w:t>1.300.300zł</w:t>
      </w:r>
    </w:p>
    <w:p w14:paraId="799B6A08" w14:textId="0F73E048" w:rsidR="002A79E8" w:rsidRDefault="002A79E8" w:rsidP="002A79E8">
      <w:pPr>
        <w:pStyle w:val="ust"/>
        <w:ind w:firstLine="709"/>
      </w:pPr>
      <w:bookmarkStart w:id="2" w:name="_Hlk93654960"/>
      <w:bookmarkStart w:id="3" w:name="_Hlk517688471"/>
      <w:r>
        <w:t xml:space="preserve">2) wolnych środków, jako nadwyżki środków pieniężnych na rachunku bieżącym budżetu   gminy wynikających z rozliczeń emitowanych papierów wartościowych,kredytów  pożyczek z lat ubiegłych w kwocie                                                                                        </w:t>
      </w:r>
      <w:r w:rsidR="00183F46">
        <w:t xml:space="preserve">               </w:t>
      </w:r>
      <w:r>
        <w:t xml:space="preserve"> </w:t>
      </w:r>
      <w:r w:rsidR="00183F46">
        <w:t>249.300zł</w:t>
      </w:r>
    </w:p>
    <w:p w14:paraId="5A3FB0C3" w14:textId="49B87634" w:rsidR="002A79E8" w:rsidRDefault="002A79E8" w:rsidP="002A79E8">
      <w:pPr>
        <w:pStyle w:val="ust"/>
        <w:ind w:firstLine="709"/>
      </w:pPr>
      <w:r>
        <w:t xml:space="preserve"> 3</w:t>
      </w:r>
      <w:r w:rsidRPr="00DF65DA">
        <w:t xml:space="preserve">) przychodów z niewykorzystanych środków pieniężnych na rachunku bieżącym budżetu, wynikających z rozliczenia dochodów i wydatków nimi finansowanych ze szczególnymi zasadami wykonywania budżetu określonymi w odrębnych ustawach w kwocie              </w:t>
      </w:r>
      <w:r w:rsidR="00183F46">
        <w:t xml:space="preserve">            </w:t>
      </w:r>
      <w:r w:rsidRPr="00DF65DA">
        <w:t xml:space="preserve"> </w:t>
      </w:r>
      <w:r w:rsidR="00183F46">
        <w:t>12.984zł</w:t>
      </w:r>
    </w:p>
    <w:p w14:paraId="20348FD2" w14:textId="4C2793B8" w:rsidR="006424BA" w:rsidRDefault="00E80A30" w:rsidP="00505D6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spacing w:line="276" w:lineRule="auto"/>
        <w:jc w:val="both"/>
        <w:rPr>
          <w:sz w:val="24"/>
          <w:szCs w:val="24"/>
        </w:rPr>
      </w:pPr>
      <w:r w:rsidRPr="007747CB">
        <w:rPr>
          <w:sz w:val="24"/>
          <w:szCs w:val="24"/>
        </w:rPr>
        <w:t xml:space="preserve">§ </w:t>
      </w:r>
      <w:bookmarkEnd w:id="2"/>
      <w:r w:rsidR="006127F9">
        <w:rPr>
          <w:sz w:val="24"/>
          <w:szCs w:val="24"/>
        </w:rPr>
        <w:t>7</w:t>
      </w:r>
      <w:r w:rsidR="00A8762D">
        <w:rPr>
          <w:sz w:val="24"/>
          <w:szCs w:val="24"/>
        </w:rPr>
        <w:t>.</w:t>
      </w:r>
      <w:r w:rsidR="006424BA" w:rsidRPr="007747CB">
        <w:rPr>
          <w:sz w:val="24"/>
          <w:szCs w:val="24"/>
        </w:rPr>
        <w:t xml:space="preserve"> Objaśnienia dokonanych zmian przedstawia załącznik </w:t>
      </w:r>
      <w:r w:rsidR="00C73CD5" w:rsidRPr="007747CB">
        <w:rPr>
          <w:sz w:val="24"/>
          <w:szCs w:val="24"/>
        </w:rPr>
        <w:t>n</w:t>
      </w:r>
      <w:r w:rsidR="006424BA" w:rsidRPr="007747CB">
        <w:rPr>
          <w:sz w:val="24"/>
          <w:szCs w:val="24"/>
        </w:rPr>
        <w:t xml:space="preserve">r </w:t>
      </w:r>
      <w:r w:rsidR="006127F9">
        <w:rPr>
          <w:sz w:val="24"/>
          <w:szCs w:val="24"/>
        </w:rPr>
        <w:t>5</w:t>
      </w:r>
      <w:r w:rsidR="006424BA" w:rsidRPr="007747CB">
        <w:rPr>
          <w:sz w:val="24"/>
          <w:szCs w:val="24"/>
        </w:rPr>
        <w:t>.</w:t>
      </w:r>
    </w:p>
    <w:bookmarkEnd w:id="3"/>
    <w:p w14:paraId="51C2479D" w14:textId="71828E5D" w:rsidR="00C53076" w:rsidRDefault="00E92E36" w:rsidP="00505D6B">
      <w:pPr>
        <w:pStyle w:val="ust"/>
      </w:pPr>
      <w:r>
        <w:t xml:space="preserve">§ </w:t>
      </w:r>
      <w:r w:rsidR="006127F9">
        <w:t>8</w:t>
      </w:r>
      <w:r>
        <w:t>.</w:t>
      </w:r>
      <w:r w:rsidR="006E19B4">
        <w:t xml:space="preserve"> </w:t>
      </w:r>
      <w:r w:rsidR="00C53076">
        <w:t>Wykonanie uchwały powierza się Wójtowi Gminy.</w:t>
      </w:r>
    </w:p>
    <w:p w14:paraId="7865ED5A" w14:textId="6899238C" w:rsidR="00C53076" w:rsidRDefault="00B01ADF" w:rsidP="00505D6B">
      <w:pPr>
        <w:pStyle w:val="paragraf"/>
        <w:numPr>
          <w:ilvl w:val="0"/>
          <w:numId w:val="0"/>
        </w:numPr>
        <w:spacing w:before="0" w:after="0" w:line="276" w:lineRule="auto"/>
      </w:pPr>
      <w:r>
        <w:t xml:space="preserve">§ </w:t>
      </w:r>
      <w:r w:rsidR="006127F9">
        <w:t>9</w:t>
      </w:r>
      <w:r w:rsidR="006D0C9A">
        <w:t>.</w:t>
      </w:r>
      <w:r w:rsidR="00EB5AF0">
        <w:t xml:space="preserve"> </w:t>
      </w:r>
      <w:r w:rsidR="00C53076">
        <w:t>Uchwała wchodzi w życie z dniem podjęcia i podlega ogł</w:t>
      </w:r>
      <w:r w:rsidR="00991855">
        <w:t>o</w:t>
      </w:r>
      <w:r w:rsidR="00C53076">
        <w:t>szeniu w Dzienniku Urzędowym Województwa Podlaskiego.</w:t>
      </w:r>
    </w:p>
    <w:p w14:paraId="794F8E40" w14:textId="77777777" w:rsidR="00E76552" w:rsidRDefault="00E76552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7C11377D" w14:textId="7CD21470" w:rsidR="00B7378E" w:rsidRDefault="00B7378E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4211D71F" w14:textId="77777777" w:rsidR="00BA1237" w:rsidRDefault="00BA1237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7B67C71E" w14:textId="77777777" w:rsidR="00BA1237" w:rsidRDefault="00BA1237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0427DF25" w14:textId="77777777" w:rsidR="00BA1237" w:rsidRDefault="00BA1237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293E0953" w14:textId="77777777" w:rsidR="006127F9" w:rsidRDefault="006127F9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1A05E84D" w14:textId="77777777" w:rsidR="003B544E" w:rsidRDefault="003B544E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3B8ABB8F" w14:textId="1722B403" w:rsidR="00E76F2F" w:rsidRPr="003B544E" w:rsidRDefault="00E76F2F" w:rsidP="00E76F2F">
      <w:pPr>
        <w:jc w:val="right"/>
        <w:rPr>
          <w:sz w:val="24"/>
          <w:szCs w:val="24"/>
        </w:rPr>
      </w:pPr>
      <w:r w:rsidRPr="006D4DA5">
        <w:rPr>
          <w:sz w:val="24"/>
          <w:szCs w:val="24"/>
        </w:rPr>
        <w:t xml:space="preserve">Załącznik </w:t>
      </w:r>
      <w:r w:rsidR="00084775" w:rsidRPr="006D4DA5">
        <w:rPr>
          <w:sz w:val="24"/>
          <w:szCs w:val="24"/>
        </w:rPr>
        <w:t>nr</w:t>
      </w:r>
      <w:r w:rsidRPr="006D4DA5">
        <w:rPr>
          <w:sz w:val="24"/>
          <w:szCs w:val="24"/>
        </w:rPr>
        <w:t xml:space="preserve"> </w:t>
      </w:r>
      <w:r w:rsidR="006127F9">
        <w:rPr>
          <w:sz w:val="24"/>
          <w:szCs w:val="24"/>
        </w:rPr>
        <w:t>5</w:t>
      </w:r>
    </w:p>
    <w:p w14:paraId="544A2E3F" w14:textId="4893063A" w:rsidR="00E76F2F" w:rsidRPr="003B544E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do </w:t>
      </w:r>
      <w:r w:rsidR="00C73CD5" w:rsidRPr="003B544E">
        <w:rPr>
          <w:sz w:val="24"/>
          <w:szCs w:val="24"/>
        </w:rPr>
        <w:t>u</w:t>
      </w:r>
      <w:r w:rsidRPr="003B544E">
        <w:rPr>
          <w:sz w:val="24"/>
          <w:szCs w:val="24"/>
        </w:rPr>
        <w:t xml:space="preserve">chwały </w:t>
      </w:r>
      <w:r w:rsidR="00CE5C18" w:rsidRPr="003B544E">
        <w:rPr>
          <w:sz w:val="24"/>
          <w:szCs w:val="24"/>
        </w:rPr>
        <w:t xml:space="preserve">nr </w:t>
      </w:r>
      <w:r w:rsidR="006127F9">
        <w:rPr>
          <w:sz w:val="24"/>
          <w:szCs w:val="24"/>
        </w:rPr>
        <w:t>…….</w:t>
      </w:r>
    </w:p>
    <w:p w14:paraId="3CDD03CC" w14:textId="77777777" w:rsidR="00E76F2F" w:rsidRPr="003B544E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>Rady Gminy Krypno</w:t>
      </w:r>
    </w:p>
    <w:p w14:paraId="05E78BF2" w14:textId="6E2FAA04" w:rsidR="00E76F2F" w:rsidRPr="00DD7E63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z dnia </w:t>
      </w:r>
      <w:r w:rsidR="006127F9">
        <w:rPr>
          <w:sz w:val="24"/>
          <w:szCs w:val="24"/>
        </w:rPr>
        <w:t>25 września</w:t>
      </w:r>
      <w:r w:rsidR="00EB605C">
        <w:rPr>
          <w:sz w:val="24"/>
          <w:szCs w:val="24"/>
        </w:rPr>
        <w:t xml:space="preserve"> 2024r.</w:t>
      </w:r>
    </w:p>
    <w:p w14:paraId="1EF0666F" w14:textId="77777777" w:rsidR="00E76F2F" w:rsidRDefault="00E76F2F" w:rsidP="00E76F2F">
      <w:pPr>
        <w:jc w:val="right"/>
      </w:pPr>
    </w:p>
    <w:p w14:paraId="5A24D7DB" w14:textId="77777777" w:rsidR="00B02506" w:rsidRDefault="00B02506" w:rsidP="00925D05">
      <w:pPr>
        <w:rPr>
          <w:b/>
          <w:sz w:val="24"/>
          <w:szCs w:val="24"/>
        </w:rPr>
      </w:pPr>
    </w:p>
    <w:p w14:paraId="0EE06AE5" w14:textId="77777777" w:rsidR="00391C78" w:rsidRDefault="00391C78" w:rsidP="00925D05">
      <w:pPr>
        <w:rPr>
          <w:b/>
          <w:sz w:val="24"/>
          <w:szCs w:val="24"/>
        </w:rPr>
      </w:pPr>
    </w:p>
    <w:p w14:paraId="534AF05D" w14:textId="368B08E1" w:rsidR="00925D05" w:rsidRDefault="00925D05" w:rsidP="00925D05">
      <w:pPr>
        <w:rPr>
          <w:b/>
          <w:sz w:val="24"/>
          <w:szCs w:val="24"/>
        </w:rPr>
      </w:pPr>
      <w:r w:rsidRPr="00C74601">
        <w:rPr>
          <w:b/>
          <w:sz w:val="24"/>
          <w:szCs w:val="24"/>
        </w:rPr>
        <w:t>Objaśnienia :</w:t>
      </w:r>
    </w:p>
    <w:p w14:paraId="2FC06E30" w14:textId="77777777" w:rsidR="00CC4603" w:rsidRDefault="00CC4603" w:rsidP="00925D05">
      <w:pPr>
        <w:rPr>
          <w:b/>
          <w:sz w:val="24"/>
          <w:szCs w:val="24"/>
        </w:rPr>
      </w:pPr>
    </w:p>
    <w:p w14:paraId="7CF400BD" w14:textId="2441CB1E" w:rsidR="00480BC8" w:rsidRDefault="00CC4603" w:rsidP="00925D0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dochodów:</w:t>
      </w:r>
    </w:p>
    <w:p w14:paraId="4B222E2D" w14:textId="77777777" w:rsidR="00BC7D9B" w:rsidRDefault="00BC7D9B" w:rsidP="00925D05">
      <w:pPr>
        <w:rPr>
          <w:b/>
          <w:sz w:val="24"/>
          <w:szCs w:val="24"/>
        </w:rPr>
      </w:pPr>
    </w:p>
    <w:p w14:paraId="417D3E8F" w14:textId="4D5B9C01" w:rsidR="00EF1BC1" w:rsidRDefault="00EF1BC1" w:rsidP="00925D05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Dz. </w:t>
      </w:r>
      <w:r w:rsidR="00BA123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00</w:t>
      </w:r>
      <w:r w:rsidR="00B47BA0">
        <w:rPr>
          <w:b/>
          <w:sz w:val="24"/>
          <w:szCs w:val="24"/>
        </w:rPr>
        <w:t xml:space="preserve">- </w:t>
      </w:r>
      <w:r w:rsidR="00B47BA0" w:rsidRPr="00B47BA0">
        <w:rPr>
          <w:bCs/>
          <w:sz w:val="24"/>
          <w:szCs w:val="24"/>
        </w:rPr>
        <w:t>zwiększono plan dochodów z tytułu opłat za zajęcie pasa drogowego.</w:t>
      </w:r>
    </w:p>
    <w:p w14:paraId="218505F1" w14:textId="25466EC0" w:rsidR="00B47BA0" w:rsidRDefault="00B47BA0" w:rsidP="00925D05">
      <w:pPr>
        <w:rPr>
          <w:bCs/>
          <w:sz w:val="24"/>
          <w:szCs w:val="24"/>
        </w:rPr>
      </w:pPr>
      <w:r w:rsidRPr="00B47BA0">
        <w:rPr>
          <w:b/>
          <w:sz w:val="24"/>
          <w:szCs w:val="24"/>
        </w:rPr>
        <w:t>Dz.700</w:t>
      </w:r>
      <w:r>
        <w:rPr>
          <w:bCs/>
          <w:sz w:val="24"/>
          <w:szCs w:val="24"/>
        </w:rPr>
        <w:t>- zwiększono plan dochodów z tytułu wpływów z najmu i dzierżawy składników majątkowych.</w:t>
      </w:r>
    </w:p>
    <w:p w14:paraId="76E99260" w14:textId="00AAE9E8" w:rsidR="00B47BA0" w:rsidRPr="00B47BA0" w:rsidRDefault="00B47BA0" w:rsidP="00925D05">
      <w:pPr>
        <w:rPr>
          <w:bCs/>
          <w:sz w:val="24"/>
          <w:szCs w:val="24"/>
        </w:rPr>
      </w:pPr>
      <w:r w:rsidRPr="00B47BA0">
        <w:rPr>
          <w:b/>
          <w:sz w:val="24"/>
          <w:szCs w:val="24"/>
        </w:rPr>
        <w:t>Dz. 756</w:t>
      </w:r>
      <w:r>
        <w:rPr>
          <w:bCs/>
          <w:sz w:val="24"/>
          <w:szCs w:val="24"/>
        </w:rPr>
        <w:t>- zwiększono plan dochodów z tytułu wpływów z podatku od czynności cywilnoprawnych.</w:t>
      </w:r>
    </w:p>
    <w:p w14:paraId="041F3CD2" w14:textId="646E2A5B" w:rsidR="00C21F9F" w:rsidRDefault="007B4BA2" w:rsidP="00C952CB">
      <w:pPr>
        <w:rPr>
          <w:bCs/>
          <w:sz w:val="24"/>
          <w:szCs w:val="24"/>
        </w:rPr>
      </w:pPr>
      <w:bookmarkStart w:id="4" w:name="_Hlk138068639"/>
      <w:r w:rsidRPr="007B4BA2">
        <w:rPr>
          <w:b/>
          <w:sz w:val="24"/>
          <w:szCs w:val="24"/>
        </w:rPr>
        <w:t xml:space="preserve">Dz. </w:t>
      </w:r>
      <w:r w:rsidR="005204D0">
        <w:rPr>
          <w:b/>
          <w:sz w:val="24"/>
          <w:szCs w:val="24"/>
        </w:rPr>
        <w:t>75</w:t>
      </w:r>
      <w:r w:rsidR="006C3E01">
        <w:rPr>
          <w:b/>
          <w:sz w:val="24"/>
          <w:szCs w:val="24"/>
        </w:rPr>
        <w:t>8</w:t>
      </w:r>
      <w:r>
        <w:rPr>
          <w:bCs/>
          <w:sz w:val="24"/>
          <w:szCs w:val="24"/>
        </w:rPr>
        <w:t xml:space="preserve">- </w:t>
      </w:r>
      <w:r w:rsidR="00A14F9E">
        <w:rPr>
          <w:bCs/>
          <w:sz w:val="24"/>
          <w:szCs w:val="24"/>
        </w:rPr>
        <w:t xml:space="preserve">zwiększono plan dochodów z tytułu </w:t>
      </w:r>
      <w:bookmarkEnd w:id="4"/>
      <w:r w:rsidR="00C952CB">
        <w:rPr>
          <w:bCs/>
          <w:sz w:val="24"/>
          <w:szCs w:val="24"/>
        </w:rPr>
        <w:t>zwrotu części wydatków zrealizowanych w ramach Funduszu Sołeckiego w roku 2023</w:t>
      </w:r>
      <w:r w:rsidR="00B47BA0">
        <w:rPr>
          <w:bCs/>
          <w:sz w:val="24"/>
          <w:szCs w:val="24"/>
        </w:rPr>
        <w:t xml:space="preserve"> oraz z tytułu środków z Funduszu Pomocy na dofinansowanie zadań oświatowych w zakresie pomocy obywatelom Ukrainy.</w:t>
      </w:r>
    </w:p>
    <w:p w14:paraId="0C5C2C1B" w14:textId="5CBB8C99" w:rsidR="005C05D4" w:rsidRDefault="005C05D4" w:rsidP="00C952CB">
      <w:pPr>
        <w:rPr>
          <w:bCs/>
          <w:sz w:val="24"/>
          <w:szCs w:val="24"/>
        </w:rPr>
      </w:pPr>
      <w:r w:rsidRPr="005C05D4">
        <w:rPr>
          <w:b/>
          <w:sz w:val="24"/>
          <w:szCs w:val="24"/>
        </w:rPr>
        <w:t>Dz. 801</w:t>
      </w:r>
      <w:r>
        <w:rPr>
          <w:bCs/>
          <w:sz w:val="24"/>
          <w:szCs w:val="24"/>
        </w:rPr>
        <w:t>- zwiększono plan dotacji na zakup podręczników i materiałów szkoleniowych.</w:t>
      </w:r>
    </w:p>
    <w:p w14:paraId="1B670159" w14:textId="77777777" w:rsidR="00B47BA0" w:rsidRDefault="00C952CB" w:rsidP="00C952CB">
      <w:pPr>
        <w:rPr>
          <w:bCs/>
          <w:sz w:val="24"/>
          <w:szCs w:val="24"/>
        </w:rPr>
      </w:pPr>
      <w:r w:rsidRPr="00C952CB">
        <w:rPr>
          <w:b/>
          <w:sz w:val="24"/>
          <w:szCs w:val="24"/>
        </w:rPr>
        <w:t>Dz. 852</w:t>
      </w:r>
      <w:r>
        <w:rPr>
          <w:bCs/>
          <w:sz w:val="24"/>
          <w:szCs w:val="24"/>
        </w:rPr>
        <w:t xml:space="preserve">- </w:t>
      </w:r>
      <w:r w:rsidR="00B47BA0">
        <w:rPr>
          <w:bCs/>
          <w:sz w:val="24"/>
          <w:szCs w:val="24"/>
        </w:rPr>
        <w:t xml:space="preserve">zmniejszono </w:t>
      </w:r>
      <w:r>
        <w:rPr>
          <w:bCs/>
          <w:sz w:val="24"/>
          <w:szCs w:val="24"/>
        </w:rPr>
        <w:t xml:space="preserve">plan </w:t>
      </w:r>
      <w:r w:rsidR="00B47BA0">
        <w:rPr>
          <w:bCs/>
          <w:sz w:val="24"/>
          <w:szCs w:val="24"/>
        </w:rPr>
        <w:t>dotacji na dożywianie uczniów.</w:t>
      </w:r>
    </w:p>
    <w:p w14:paraId="78CB8DFD" w14:textId="5F14B91E" w:rsidR="00C952CB" w:rsidRDefault="00B47BA0" w:rsidP="00C952CB">
      <w:pPr>
        <w:rPr>
          <w:bCs/>
          <w:sz w:val="24"/>
          <w:szCs w:val="24"/>
        </w:rPr>
      </w:pPr>
      <w:r w:rsidRPr="005C05D4">
        <w:rPr>
          <w:b/>
          <w:sz w:val="24"/>
          <w:szCs w:val="24"/>
        </w:rPr>
        <w:t>Dz. 855</w:t>
      </w:r>
      <w:r>
        <w:rPr>
          <w:bCs/>
          <w:sz w:val="24"/>
          <w:szCs w:val="24"/>
        </w:rPr>
        <w:t>- zwiększono plan dochodów</w:t>
      </w:r>
      <w:r w:rsidR="00C952CB">
        <w:rPr>
          <w:bCs/>
          <w:sz w:val="24"/>
          <w:szCs w:val="24"/>
        </w:rPr>
        <w:t xml:space="preserve"> z tytułu środków z </w:t>
      </w:r>
      <w:r>
        <w:rPr>
          <w:bCs/>
          <w:sz w:val="24"/>
          <w:szCs w:val="24"/>
        </w:rPr>
        <w:t xml:space="preserve">Funduszu Pracy na dofinansowanie wynagrodzeń </w:t>
      </w:r>
      <w:r w:rsidR="00C952CB">
        <w:rPr>
          <w:bCs/>
          <w:sz w:val="24"/>
          <w:szCs w:val="24"/>
        </w:rPr>
        <w:t>w Gminnym Ośrodku Pomocy Społecznej w Krypnie.</w:t>
      </w:r>
    </w:p>
    <w:p w14:paraId="02B01BFA" w14:textId="39A31F65" w:rsidR="005C05D4" w:rsidRDefault="005C05D4" w:rsidP="00C952CB">
      <w:pPr>
        <w:rPr>
          <w:bCs/>
          <w:sz w:val="24"/>
          <w:szCs w:val="24"/>
        </w:rPr>
      </w:pPr>
      <w:r w:rsidRPr="005C05D4">
        <w:rPr>
          <w:b/>
          <w:sz w:val="24"/>
          <w:szCs w:val="24"/>
        </w:rPr>
        <w:t>Dz. 900</w:t>
      </w:r>
      <w:r>
        <w:rPr>
          <w:bCs/>
          <w:sz w:val="24"/>
          <w:szCs w:val="24"/>
        </w:rPr>
        <w:t>- zwiększono plan dochodów z tytułu wpływów z podatku VAT.</w:t>
      </w:r>
    </w:p>
    <w:p w14:paraId="06EEF088" w14:textId="77777777" w:rsidR="00C952CB" w:rsidRPr="0092398A" w:rsidRDefault="00C952CB" w:rsidP="00C952CB">
      <w:pPr>
        <w:rPr>
          <w:bCs/>
          <w:sz w:val="24"/>
          <w:szCs w:val="24"/>
        </w:rPr>
      </w:pPr>
    </w:p>
    <w:p w14:paraId="0C47C900" w14:textId="6D864A43" w:rsidR="00925D05" w:rsidRDefault="00925D05" w:rsidP="0027640C">
      <w:pPr>
        <w:spacing w:line="276" w:lineRule="auto"/>
        <w:rPr>
          <w:b/>
          <w:sz w:val="24"/>
          <w:szCs w:val="24"/>
        </w:rPr>
      </w:pPr>
      <w:r w:rsidRPr="007F3FBD">
        <w:rPr>
          <w:b/>
          <w:sz w:val="24"/>
          <w:szCs w:val="24"/>
        </w:rPr>
        <w:t>Plan wydatków:</w:t>
      </w:r>
    </w:p>
    <w:p w14:paraId="3D023D9F" w14:textId="77777777" w:rsidR="00BC7D9B" w:rsidRDefault="00BC7D9B" w:rsidP="0027640C">
      <w:pPr>
        <w:spacing w:line="276" w:lineRule="auto"/>
        <w:rPr>
          <w:b/>
          <w:sz w:val="24"/>
          <w:szCs w:val="24"/>
        </w:rPr>
      </w:pPr>
    </w:p>
    <w:p w14:paraId="5879CFE7" w14:textId="1C0C473C" w:rsidR="00CB1E41" w:rsidRDefault="00CB1E41" w:rsidP="0027640C">
      <w:pPr>
        <w:spacing w:line="276" w:lineRule="auto"/>
        <w:rPr>
          <w:bCs/>
          <w:sz w:val="24"/>
          <w:szCs w:val="24"/>
        </w:rPr>
      </w:pPr>
      <w:r w:rsidRPr="00CB1E41">
        <w:rPr>
          <w:b/>
          <w:sz w:val="24"/>
          <w:szCs w:val="24"/>
        </w:rPr>
        <w:t>Dz. 75</w:t>
      </w:r>
      <w:r w:rsidR="005C05D4">
        <w:rPr>
          <w:b/>
          <w:sz w:val="24"/>
          <w:szCs w:val="24"/>
        </w:rPr>
        <w:t>1</w:t>
      </w:r>
      <w:r>
        <w:rPr>
          <w:bCs/>
          <w:sz w:val="24"/>
          <w:szCs w:val="24"/>
        </w:rPr>
        <w:t xml:space="preserve">- </w:t>
      </w:r>
      <w:r w:rsidR="00EF1BC1">
        <w:rPr>
          <w:bCs/>
          <w:sz w:val="24"/>
          <w:szCs w:val="24"/>
        </w:rPr>
        <w:t>zwiększono</w:t>
      </w:r>
      <w:r>
        <w:rPr>
          <w:bCs/>
          <w:sz w:val="24"/>
          <w:szCs w:val="24"/>
        </w:rPr>
        <w:t xml:space="preserve"> plan wydatków </w:t>
      </w:r>
      <w:r w:rsidR="005C05D4">
        <w:rPr>
          <w:bCs/>
          <w:sz w:val="24"/>
          <w:szCs w:val="24"/>
        </w:rPr>
        <w:t>jako</w:t>
      </w:r>
      <w:r>
        <w:rPr>
          <w:bCs/>
          <w:sz w:val="24"/>
          <w:szCs w:val="24"/>
        </w:rPr>
        <w:t xml:space="preserve"> </w:t>
      </w:r>
      <w:r w:rsidR="005C05D4">
        <w:rPr>
          <w:bCs/>
          <w:sz w:val="24"/>
          <w:szCs w:val="24"/>
        </w:rPr>
        <w:t xml:space="preserve">zwrot dotacji wykorzystanych niezgodnie z przeznaczeniem w wyborach przeprowadzanych w 2023r. ( po weryfikacji przeprowadzonej przez Krajowe Biuro Wyborcze). </w:t>
      </w:r>
    </w:p>
    <w:p w14:paraId="73DB1D4F" w14:textId="77777777" w:rsidR="00313C3E" w:rsidRDefault="00FF1532" w:rsidP="0027640C">
      <w:pPr>
        <w:spacing w:line="276" w:lineRule="auto"/>
        <w:rPr>
          <w:bCs/>
          <w:sz w:val="24"/>
          <w:szCs w:val="24"/>
        </w:rPr>
      </w:pPr>
      <w:r w:rsidRPr="00BC7D9B">
        <w:rPr>
          <w:b/>
          <w:sz w:val="24"/>
          <w:szCs w:val="24"/>
        </w:rPr>
        <w:t>Dz. 754</w:t>
      </w:r>
      <w:r>
        <w:rPr>
          <w:bCs/>
          <w:sz w:val="24"/>
          <w:szCs w:val="24"/>
        </w:rPr>
        <w:t>- zwiększono plan wydatków na</w:t>
      </w:r>
      <w:r w:rsidR="005C05D4">
        <w:rPr>
          <w:bCs/>
          <w:sz w:val="24"/>
          <w:szCs w:val="24"/>
        </w:rPr>
        <w:t xml:space="preserve"> wypłatę ekwiwalentów członkom OSP za udział w szkoleniach i akcjach gaśniczych</w:t>
      </w:r>
      <w:r w:rsidR="00313C3E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wynagrodzenia</w:t>
      </w:r>
      <w:r w:rsidR="00313C3E">
        <w:rPr>
          <w:bCs/>
          <w:sz w:val="24"/>
          <w:szCs w:val="24"/>
        </w:rPr>
        <w:t xml:space="preserve"> bez</w:t>
      </w:r>
      <w:r>
        <w:rPr>
          <w:bCs/>
          <w:sz w:val="24"/>
          <w:szCs w:val="24"/>
        </w:rPr>
        <w:t>osobowe</w:t>
      </w:r>
      <w:r w:rsidR="00313C3E">
        <w:rPr>
          <w:bCs/>
          <w:sz w:val="24"/>
          <w:szCs w:val="24"/>
        </w:rPr>
        <w:t xml:space="preserve"> oraz</w:t>
      </w:r>
      <w:r>
        <w:rPr>
          <w:bCs/>
          <w:sz w:val="24"/>
          <w:szCs w:val="24"/>
        </w:rPr>
        <w:t xml:space="preserve"> zakup materiałów i usług</w:t>
      </w:r>
      <w:r w:rsidR="00313C3E">
        <w:rPr>
          <w:bCs/>
          <w:sz w:val="24"/>
          <w:szCs w:val="24"/>
        </w:rPr>
        <w:t>.</w:t>
      </w:r>
    </w:p>
    <w:p w14:paraId="604E3988" w14:textId="503AAF8C" w:rsidR="00FF1532" w:rsidRDefault="00313C3E" w:rsidP="0027640C">
      <w:pPr>
        <w:spacing w:line="276" w:lineRule="auto"/>
        <w:rPr>
          <w:bCs/>
          <w:sz w:val="24"/>
          <w:szCs w:val="24"/>
        </w:rPr>
      </w:pPr>
      <w:r w:rsidRPr="00313C3E">
        <w:rPr>
          <w:b/>
          <w:sz w:val="24"/>
          <w:szCs w:val="24"/>
        </w:rPr>
        <w:t>Dz. 801</w:t>
      </w:r>
      <w:r>
        <w:rPr>
          <w:bCs/>
          <w:sz w:val="24"/>
          <w:szCs w:val="24"/>
        </w:rPr>
        <w:t>- zwiększono plan wydatków na dotację dla Szkoły Podstawowej w Długołęce ( środki z Funduszu Pomocy na dokształcanie uczniów obywateli Ukrainy</w:t>
      </w:r>
      <w:r w:rsidR="0050740F">
        <w:rPr>
          <w:bCs/>
          <w:sz w:val="24"/>
          <w:szCs w:val="24"/>
        </w:rPr>
        <w:t xml:space="preserve"> za miesiące lipiec- sierpień 2024r.</w:t>
      </w:r>
      <w:r>
        <w:rPr>
          <w:bCs/>
          <w:sz w:val="24"/>
          <w:szCs w:val="24"/>
        </w:rPr>
        <w:t>) oraz na zakup podręczników.</w:t>
      </w:r>
      <w:r w:rsidR="00BC7D9B">
        <w:rPr>
          <w:bCs/>
          <w:sz w:val="24"/>
          <w:szCs w:val="24"/>
        </w:rPr>
        <w:t xml:space="preserve"> </w:t>
      </w:r>
    </w:p>
    <w:p w14:paraId="77F462D4" w14:textId="013176BD" w:rsidR="00CB1E41" w:rsidRDefault="00CB1E41" w:rsidP="005C79D6">
      <w:pPr>
        <w:rPr>
          <w:bCs/>
          <w:sz w:val="24"/>
          <w:szCs w:val="24"/>
        </w:rPr>
      </w:pPr>
      <w:r w:rsidRPr="00CB1E41">
        <w:rPr>
          <w:b/>
          <w:sz w:val="24"/>
          <w:szCs w:val="24"/>
        </w:rPr>
        <w:t xml:space="preserve">Dz. </w:t>
      </w:r>
      <w:r w:rsidR="00FF1532">
        <w:rPr>
          <w:b/>
          <w:sz w:val="24"/>
          <w:szCs w:val="24"/>
        </w:rPr>
        <w:t xml:space="preserve">852- </w:t>
      </w:r>
      <w:r>
        <w:rPr>
          <w:bCs/>
          <w:sz w:val="24"/>
          <w:szCs w:val="24"/>
        </w:rPr>
        <w:t xml:space="preserve"> </w:t>
      </w:r>
      <w:r w:rsidR="00464EE2">
        <w:rPr>
          <w:bCs/>
          <w:sz w:val="24"/>
          <w:szCs w:val="24"/>
        </w:rPr>
        <w:t xml:space="preserve">zwiększono plan wydatków na </w:t>
      </w:r>
      <w:r w:rsidR="00FF1532">
        <w:rPr>
          <w:bCs/>
          <w:sz w:val="24"/>
          <w:szCs w:val="24"/>
        </w:rPr>
        <w:t>opłatę</w:t>
      </w:r>
      <w:r w:rsidR="00775CB8">
        <w:rPr>
          <w:bCs/>
          <w:sz w:val="24"/>
          <w:szCs w:val="24"/>
        </w:rPr>
        <w:t xml:space="preserve"> za pobyt</w:t>
      </w:r>
      <w:r w:rsidR="00FF1532">
        <w:rPr>
          <w:bCs/>
          <w:sz w:val="24"/>
          <w:szCs w:val="24"/>
        </w:rPr>
        <w:t xml:space="preserve"> pensjonariuszy w domach pomocy społecznej oraz </w:t>
      </w:r>
      <w:r w:rsidR="00313C3E">
        <w:rPr>
          <w:bCs/>
          <w:sz w:val="24"/>
          <w:szCs w:val="24"/>
        </w:rPr>
        <w:t>zmniejszono na dożywianie uczniów.</w:t>
      </w:r>
    </w:p>
    <w:p w14:paraId="0EFEB6D0" w14:textId="0F32C8D3" w:rsidR="00313C3E" w:rsidRDefault="00313C3E" w:rsidP="005C79D6">
      <w:pPr>
        <w:rPr>
          <w:bCs/>
          <w:sz w:val="24"/>
          <w:szCs w:val="24"/>
        </w:rPr>
      </w:pPr>
      <w:r w:rsidRPr="0050740F">
        <w:rPr>
          <w:b/>
          <w:sz w:val="24"/>
          <w:szCs w:val="24"/>
        </w:rPr>
        <w:t>Dz. 855</w:t>
      </w:r>
      <w:r>
        <w:rPr>
          <w:bCs/>
          <w:sz w:val="24"/>
          <w:szCs w:val="24"/>
        </w:rPr>
        <w:t>- zwiększono plan wydatków na wypłatę dodatk</w:t>
      </w:r>
      <w:r w:rsidR="0050740F">
        <w:rPr>
          <w:bCs/>
          <w:sz w:val="24"/>
          <w:szCs w:val="24"/>
        </w:rPr>
        <w:t>u do wynagrodzenia i kosztów zatrudnienia w związku z ustanowieniem rządowego programu wspierania rodziny” Asystent rodziny w 2024r”.</w:t>
      </w:r>
    </w:p>
    <w:p w14:paraId="3DE4EFBE" w14:textId="28AF6F0A" w:rsidR="00C37AFC" w:rsidRPr="00C37AFC" w:rsidRDefault="00464EE2" w:rsidP="00FF1532">
      <w:pPr>
        <w:rPr>
          <w:sz w:val="24"/>
          <w:szCs w:val="24"/>
        </w:rPr>
      </w:pPr>
      <w:r w:rsidRPr="00464EE2">
        <w:rPr>
          <w:b/>
          <w:sz w:val="24"/>
          <w:szCs w:val="24"/>
        </w:rPr>
        <w:t>Dz. 900</w:t>
      </w:r>
      <w:r>
        <w:rPr>
          <w:bCs/>
          <w:sz w:val="24"/>
          <w:szCs w:val="24"/>
        </w:rPr>
        <w:t xml:space="preserve">- zwiększono plan wydatków na zakup </w:t>
      </w:r>
      <w:r w:rsidR="00FF1532">
        <w:rPr>
          <w:bCs/>
          <w:sz w:val="24"/>
          <w:szCs w:val="24"/>
        </w:rPr>
        <w:t>energii i zakup usług.</w:t>
      </w:r>
    </w:p>
    <w:sectPr w:rsidR="00C37AFC" w:rsidRPr="00C37AFC" w:rsidSect="002013C4">
      <w:pgSz w:w="11906" w:h="16838"/>
      <w:pgMar w:top="672" w:right="1418" w:bottom="1418" w:left="851" w:header="113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889A6" w14:textId="77777777" w:rsidR="00667692" w:rsidRDefault="00667692">
      <w:r>
        <w:separator/>
      </w:r>
    </w:p>
  </w:endnote>
  <w:endnote w:type="continuationSeparator" w:id="0">
    <w:p w14:paraId="77B6A452" w14:textId="77777777" w:rsidR="00667692" w:rsidRDefault="0066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6AB1D" w14:textId="77777777" w:rsidR="00667692" w:rsidRDefault="00667692">
      <w:r>
        <w:separator/>
      </w:r>
    </w:p>
  </w:footnote>
  <w:footnote w:type="continuationSeparator" w:id="0">
    <w:p w14:paraId="3823F663" w14:textId="77777777" w:rsidR="00667692" w:rsidRDefault="0066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2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3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</w:abstractNum>
  <w:abstractNum w:abstractNumId="2" w15:restartNumberingAfterBreak="0">
    <w:nsid w:val="14D72467"/>
    <w:multiLevelType w:val="multilevel"/>
    <w:tmpl w:val="E076BA16"/>
    <w:lvl w:ilvl="0">
      <w:start w:val="1"/>
      <w:numFmt w:val="none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-397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3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AA303B7"/>
    <w:multiLevelType w:val="hybridMultilevel"/>
    <w:tmpl w:val="54FCA5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E47BF9"/>
    <w:multiLevelType w:val="hybridMultilevel"/>
    <w:tmpl w:val="9FF27DDC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415000F">
      <w:start w:val="1"/>
      <w:numFmt w:val="decimal"/>
      <w:lvlText w:val="%4."/>
      <w:lvlJc w:val="left"/>
      <w:pPr>
        <w:ind w:left="4440" w:hanging="360"/>
      </w:p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8365AD6"/>
    <w:multiLevelType w:val="hybridMultilevel"/>
    <w:tmpl w:val="AA82C486"/>
    <w:lvl w:ilvl="0" w:tplc="A1C8DE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C59167C"/>
    <w:multiLevelType w:val="multilevel"/>
    <w:tmpl w:val="D4160F0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0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8640346"/>
    <w:multiLevelType w:val="hybridMultilevel"/>
    <w:tmpl w:val="B13032E0"/>
    <w:lvl w:ilvl="0" w:tplc="301C13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3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E5D7B95"/>
    <w:multiLevelType w:val="hybridMultilevel"/>
    <w:tmpl w:val="65C84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8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2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85691599">
    <w:abstractNumId w:val="10"/>
  </w:num>
  <w:num w:numId="2" w16cid:durableId="293221299">
    <w:abstractNumId w:val="17"/>
  </w:num>
  <w:num w:numId="3" w16cid:durableId="1819420749">
    <w:abstractNumId w:val="21"/>
  </w:num>
  <w:num w:numId="4" w16cid:durableId="243758978">
    <w:abstractNumId w:val="7"/>
  </w:num>
  <w:num w:numId="5" w16cid:durableId="1304120131">
    <w:abstractNumId w:val="15"/>
  </w:num>
  <w:num w:numId="6" w16cid:durableId="487552414">
    <w:abstractNumId w:val="18"/>
  </w:num>
  <w:num w:numId="7" w16cid:durableId="272784013">
    <w:abstractNumId w:val="14"/>
  </w:num>
  <w:num w:numId="8" w16cid:durableId="159588089">
    <w:abstractNumId w:val="24"/>
  </w:num>
  <w:num w:numId="9" w16cid:durableId="1030644786">
    <w:abstractNumId w:val="22"/>
  </w:num>
  <w:num w:numId="10" w16cid:durableId="798845105">
    <w:abstractNumId w:val="23"/>
  </w:num>
  <w:num w:numId="11" w16cid:durableId="1811745423">
    <w:abstractNumId w:val="5"/>
  </w:num>
  <w:num w:numId="12" w16cid:durableId="2008559295">
    <w:abstractNumId w:val="13"/>
  </w:num>
  <w:num w:numId="13" w16cid:durableId="943537493">
    <w:abstractNumId w:val="3"/>
  </w:num>
  <w:num w:numId="14" w16cid:durableId="385449403">
    <w:abstractNumId w:val="19"/>
  </w:num>
  <w:num w:numId="15" w16cid:durableId="2145586722">
    <w:abstractNumId w:val="20"/>
  </w:num>
  <w:num w:numId="16" w16cid:durableId="503403939">
    <w:abstractNumId w:val="2"/>
  </w:num>
  <w:num w:numId="17" w16cid:durableId="426198695">
    <w:abstractNumId w:val="12"/>
  </w:num>
  <w:num w:numId="18" w16cid:durableId="842360253">
    <w:abstractNumId w:val="9"/>
  </w:num>
  <w:num w:numId="19" w16cid:durableId="1551838722">
    <w:abstractNumId w:val="0"/>
  </w:num>
  <w:num w:numId="20" w16cid:durableId="1915578626">
    <w:abstractNumId w:val="1"/>
  </w:num>
  <w:num w:numId="21" w16cid:durableId="1528449391">
    <w:abstractNumId w:val="8"/>
  </w:num>
  <w:num w:numId="22" w16cid:durableId="1776945432">
    <w:abstractNumId w:val="11"/>
  </w:num>
  <w:num w:numId="23" w16cid:durableId="1670790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4" w16cid:durableId="789011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3649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0597691">
    <w:abstractNumId w:val="4"/>
  </w:num>
  <w:num w:numId="27" w16cid:durableId="1997345200">
    <w:abstractNumId w:val="6"/>
  </w:num>
  <w:num w:numId="28" w16cid:durableId="75301728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0AB"/>
    <w:rsid w:val="00001D03"/>
    <w:rsid w:val="00004603"/>
    <w:rsid w:val="00004D82"/>
    <w:rsid w:val="00004F8B"/>
    <w:rsid w:val="00005504"/>
    <w:rsid w:val="00005A18"/>
    <w:rsid w:val="00006F12"/>
    <w:rsid w:val="0000766A"/>
    <w:rsid w:val="000127FF"/>
    <w:rsid w:val="00013028"/>
    <w:rsid w:val="00016BCB"/>
    <w:rsid w:val="00020F63"/>
    <w:rsid w:val="00021278"/>
    <w:rsid w:val="00021882"/>
    <w:rsid w:val="00022C4F"/>
    <w:rsid w:val="00022DFB"/>
    <w:rsid w:val="000236C1"/>
    <w:rsid w:val="000243A3"/>
    <w:rsid w:val="000254EF"/>
    <w:rsid w:val="0002645D"/>
    <w:rsid w:val="00026A1F"/>
    <w:rsid w:val="00026DA2"/>
    <w:rsid w:val="00027258"/>
    <w:rsid w:val="000303EC"/>
    <w:rsid w:val="00030799"/>
    <w:rsid w:val="00031314"/>
    <w:rsid w:val="0003275A"/>
    <w:rsid w:val="00032965"/>
    <w:rsid w:val="00032E22"/>
    <w:rsid w:val="0003448C"/>
    <w:rsid w:val="00034622"/>
    <w:rsid w:val="000357B1"/>
    <w:rsid w:val="00035F17"/>
    <w:rsid w:val="000360ED"/>
    <w:rsid w:val="00037DD6"/>
    <w:rsid w:val="0004101F"/>
    <w:rsid w:val="00041EA1"/>
    <w:rsid w:val="00042168"/>
    <w:rsid w:val="00043EC1"/>
    <w:rsid w:val="000445D6"/>
    <w:rsid w:val="00045273"/>
    <w:rsid w:val="00045885"/>
    <w:rsid w:val="000473A3"/>
    <w:rsid w:val="00050133"/>
    <w:rsid w:val="0005120C"/>
    <w:rsid w:val="00051541"/>
    <w:rsid w:val="00051796"/>
    <w:rsid w:val="00051B18"/>
    <w:rsid w:val="000532AC"/>
    <w:rsid w:val="0005358E"/>
    <w:rsid w:val="0005559B"/>
    <w:rsid w:val="00055FC2"/>
    <w:rsid w:val="0005662D"/>
    <w:rsid w:val="000567FF"/>
    <w:rsid w:val="000568F0"/>
    <w:rsid w:val="0006269D"/>
    <w:rsid w:val="0006309B"/>
    <w:rsid w:val="000635D4"/>
    <w:rsid w:val="00063E69"/>
    <w:rsid w:val="000641AA"/>
    <w:rsid w:val="000658AA"/>
    <w:rsid w:val="00070477"/>
    <w:rsid w:val="0007189A"/>
    <w:rsid w:val="00073895"/>
    <w:rsid w:val="00073F6F"/>
    <w:rsid w:val="00074BA8"/>
    <w:rsid w:val="00074C93"/>
    <w:rsid w:val="00075B05"/>
    <w:rsid w:val="00076D85"/>
    <w:rsid w:val="000777DB"/>
    <w:rsid w:val="00077CF0"/>
    <w:rsid w:val="00077D71"/>
    <w:rsid w:val="00081976"/>
    <w:rsid w:val="00081F29"/>
    <w:rsid w:val="000821D3"/>
    <w:rsid w:val="00083F8A"/>
    <w:rsid w:val="00083FD9"/>
    <w:rsid w:val="00084775"/>
    <w:rsid w:val="00084A90"/>
    <w:rsid w:val="00086483"/>
    <w:rsid w:val="00086C8D"/>
    <w:rsid w:val="00086FDC"/>
    <w:rsid w:val="00087267"/>
    <w:rsid w:val="000873C4"/>
    <w:rsid w:val="00087756"/>
    <w:rsid w:val="00091147"/>
    <w:rsid w:val="00091A46"/>
    <w:rsid w:val="00092761"/>
    <w:rsid w:val="00092A7E"/>
    <w:rsid w:val="00093D55"/>
    <w:rsid w:val="00096091"/>
    <w:rsid w:val="000A0761"/>
    <w:rsid w:val="000A1969"/>
    <w:rsid w:val="000A1BB5"/>
    <w:rsid w:val="000A1BB9"/>
    <w:rsid w:val="000A4B9E"/>
    <w:rsid w:val="000A6D6B"/>
    <w:rsid w:val="000A71B8"/>
    <w:rsid w:val="000B0B8F"/>
    <w:rsid w:val="000B2110"/>
    <w:rsid w:val="000B3EB3"/>
    <w:rsid w:val="000B44F2"/>
    <w:rsid w:val="000B5E5D"/>
    <w:rsid w:val="000B74FB"/>
    <w:rsid w:val="000C0172"/>
    <w:rsid w:val="000C0C98"/>
    <w:rsid w:val="000C11DE"/>
    <w:rsid w:val="000C149E"/>
    <w:rsid w:val="000C22CE"/>
    <w:rsid w:val="000C283C"/>
    <w:rsid w:val="000C4092"/>
    <w:rsid w:val="000C674E"/>
    <w:rsid w:val="000C6D9C"/>
    <w:rsid w:val="000D0032"/>
    <w:rsid w:val="000D104C"/>
    <w:rsid w:val="000D1E67"/>
    <w:rsid w:val="000D3958"/>
    <w:rsid w:val="000D402A"/>
    <w:rsid w:val="000E0157"/>
    <w:rsid w:val="000E0430"/>
    <w:rsid w:val="000E1DAB"/>
    <w:rsid w:val="000E28D0"/>
    <w:rsid w:val="000E2C3E"/>
    <w:rsid w:val="000E35A1"/>
    <w:rsid w:val="000E4D9E"/>
    <w:rsid w:val="000E5E98"/>
    <w:rsid w:val="000F11F9"/>
    <w:rsid w:val="000F3AB1"/>
    <w:rsid w:val="000F436D"/>
    <w:rsid w:val="000F54C8"/>
    <w:rsid w:val="000F7228"/>
    <w:rsid w:val="001002B1"/>
    <w:rsid w:val="00104024"/>
    <w:rsid w:val="001054A8"/>
    <w:rsid w:val="00111A1B"/>
    <w:rsid w:val="00111C34"/>
    <w:rsid w:val="00114EAE"/>
    <w:rsid w:val="00116082"/>
    <w:rsid w:val="0011631F"/>
    <w:rsid w:val="00116FDF"/>
    <w:rsid w:val="00120E43"/>
    <w:rsid w:val="00121388"/>
    <w:rsid w:val="00121D30"/>
    <w:rsid w:val="00122612"/>
    <w:rsid w:val="00123827"/>
    <w:rsid w:val="00123F5A"/>
    <w:rsid w:val="001243EC"/>
    <w:rsid w:val="001252E1"/>
    <w:rsid w:val="001274CB"/>
    <w:rsid w:val="00127B2C"/>
    <w:rsid w:val="00127B92"/>
    <w:rsid w:val="0013058F"/>
    <w:rsid w:val="00130DD2"/>
    <w:rsid w:val="00131A99"/>
    <w:rsid w:val="00131F2E"/>
    <w:rsid w:val="001321C3"/>
    <w:rsid w:val="00133315"/>
    <w:rsid w:val="00133ADC"/>
    <w:rsid w:val="001343C2"/>
    <w:rsid w:val="00134B6D"/>
    <w:rsid w:val="00136298"/>
    <w:rsid w:val="001362EE"/>
    <w:rsid w:val="001373D4"/>
    <w:rsid w:val="00140E5F"/>
    <w:rsid w:val="001420BD"/>
    <w:rsid w:val="001424FD"/>
    <w:rsid w:val="00142A3B"/>
    <w:rsid w:val="00143B28"/>
    <w:rsid w:val="0014415E"/>
    <w:rsid w:val="00144506"/>
    <w:rsid w:val="00144C31"/>
    <w:rsid w:val="00144EEA"/>
    <w:rsid w:val="001460DE"/>
    <w:rsid w:val="00146EA8"/>
    <w:rsid w:val="0014784E"/>
    <w:rsid w:val="00150BD9"/>
    <w:rsid w:val="00152354"/>
    <w:rsid w:val="001537FD"/>
    <w:rsid w:val="00157A18"/>
    <w:rsid w:val="00157D6C"/>
    <w:rsid w:val="00160107"/>
    <w:rsid w:val="00160887"/>
    <w:rsid w:val="00161B3D"/>
    <w:rsid w:val="0016302E"/>
    <w:rsid w:val="00165203"/>
    <w:rsid w:val="00165C64"/>
    <w:rsid w:val="0016673E"/>
    <w:rsid w:val="00166DFF"/>
    <w:rsid w:val="001704DC"/>
    <w:rsid w:val="00171814"/>
    <w:rsid w:val="00171ADB"/>
    <w:rsid w:val="001732DA"/>
    <w:rsid w:val="00173314"/>
    <w:rsid w:val="001758CE"/>
    <w:rsid w:val="00180050"/>
    <w:rsid w:val="00180493"/>
    <w:rsid w:val="00180506"/>
    <w:rsid w:val="00181089"/>
    <w:rsid w:val="00181707"/>
    <w:rsid w:val="00183F46"/>
    <w:rsid w:val="00184E5C"/>
    <w:rsid w:val="001859A9"/>
    <w:rsid w:val="00186B5F"/>
    <w:rsid w:val="00186EC0"/>
    <w:rsid w:val="00192A07"/>
    <w:rsid w:val="001933BF"/>
    <w:rsid w:val="001934CC"/>
    <w:rsid w:val="001942D9"/>
    <w:rsid w:val="001947B5"/>
    <w:rsid w:val="00194E82"/>
    <w:rsid w:val="001973BF"/>
    <w:rsid w:val="001A06CA"/>
    <w:rsid w:val="001A1006"/>
    <w:rsid w:val="001A1ACD"/>
    <w:rsid w:val="001A2273"/>
    <w:rsid w:val="001A31FB"/>
    <w:rsid w:val="001A35AA"/>
    <w:rsid w:val="001A3982"/>
    <w:rsid w:val="001A4053"/>
    <w:rsid w:val="001A4732"/>
    <w:rsid w:val="001A50C2"/>
    <w:rsid w:val="001A648A"/>
    <w:rsid w:val="001A6939"/>
    <w:rsid w:val="001A6AE2"/>
    <w:rsid w:val="001B0B6D"/>
    <w:rsid w:val="001B1ADB"/>
    <w:rsid w:val="001B27B9"/>
    <w:rsid w:val="001B2F8B"/>
    <w:rsid w:val="001B3558"/>
    <w:rsid w:val="001B6751"/>
    <w:rsid w:val="001B77E8"/>
    <w:rsid w:val="001C0039"/>
    <w:rsid w:val="001C085E"/>
    <w:rsid w:val="001C3D90"/>
    <w:rsid w:val="001C5662"/>
    <w:rsid w:val="001C5847"/>
    <w:rsid w:val="001C7381"/>
    <w:rsid w:val="001C74C7"/>
    <w:rsid w:val="001C78C0"/>
    <w:rsid w:val="001D19D4"/>
    <w:rsid w:val="001D69DD"/>
    <w:rsid w:val="001D6C50"/>
    <w:rsid w:val="001E06F1"/>
    <w:rsid w:val="001E3786"/>
    <w:rsid w:val="001E433A"/>
    <w:rsid w:val="001E43F8"/>
    <w:rsid w:val="001E4CCF"/>
    <w:rsid w:val="001E5140"/>
    <w:rsid w:val="001E6B2A"/>
    <w:rsid w:val="001E7A0F"/>
    <w:rsid w:val="001F06D8"/>
    <w:rsid w:val="001F0C21"/>
    <w:rsid w:val="001F1F25"/>
    <w:rsid w:val="001F2CD3"/>
    <w:rsid w:val="001F64BA"/>
    <w:rsid w:val="001F66D7"/>
    <w:rsid w:val="001F67C8"/>
    <w:rsid w:val="001F70C6"/>
    <w:rsid w:val="001F7CCC"/>
    <w:rsid w:val="0020090A"/>
    <w:rsid w:val="002009BC"/>
    <w:rsid w:val="002013C4"/>
    <w:rsid w:val="00201C63"/>
    <w:rsid w:val="0020264B"/>
    <w:rsid w:val="00202E94"/>
    <w:rsid w:val="00204323"/>
    <w:rsid w:val="0020545E"/>
    <w:rsid w:val="00205932"/>
    <w:rsid w:val="00206302"/>
    <w:rsid w:val="0020683D"/>
    <w:rsid w:val="00207878"/>
    <w:rsid w:val="00211450"/>
    <w:rsid w:val="00211EA0"/>
    <w:rsid w:val="00211FBC"/>
    <w:rsid w:val="00213D9F"/>
    <w:rsid w:val="002146CB"/>
    <w:rsid w:val="00215045"/>
    <w:rsid w:val="002151FF"/>
    <w:rsid w:val="002155B7"/>
    <w:rsid w:val="00217251"/>
    <w:rsid w:val="0022040B"/>
    <w:rsid w:val="002208D0"/>
    <w:rsid w:val="00220FC3"/>
    <w:rsid w:val="00222607"/>
    <w:rsid w:val="002229F6"/>
    <w:rsid w:val="002232B6"/>
    <w:rsid w:val="0022331C"/>
    <w:rsid w:val="002238EA"/>
    <w:rsid w:val="00224AC1"/>
    <w:rsid w:val="00224E1A"/>
    <w:rsid w:val="00224E92"/>
    <w:rsid w:val="002269C5"/>
    <w:rsid w:val="00226B25"/>
    <w:rsid w:val="00227456"/>
    <w:rsid w:val="00230261"/>
    <w:rsid w:val="00230705"/>
    <w:rsid w:val="00232FB4"/>
    <w:rsid w:val="00233912"/>
    <w:rsid w:val="002347D4"/>
    <w:rsid w:val="00235351"/>
    <w:rsid w:val="0023537A"/>
    <w:rsid w:val="0023600A"/>
    <w:rsid w:val="002362C2"/>
    <w:rsid w:val="00236395"/>
    <w:rsid w:val="002365AE"/>
    <w:rsid w:val="00236A70"/>
    <w:rsid w:val="00240A94"/>
    <w:rsid w:val="00240E3A"/>
    <w:rsid w:val="00240FB1"/>
    <w:rsid w:val="00241D58"/>
    <w:rsid w:val="00245B2A"/>
    <w:rsid w:val="00245BDE"/>
    <w:rsid w:val="00246506"/>
    <w:rsid w:val="002468A7"/>
    <w:rsid w:val="00250B84"/>
    <w:rsid w:val="00250EAE"/>
    <w:rsid w:val="00253269"/>
    <w:rsid w:val="00254B73"/>
    <w:rsid w:val="00255D7E"/>
    <w:rsid w:val="0025746A"/>
    <w:rsid w:val="00257937"/>
    <w:rsid w:val="00261348"/>
    <w:rsid w:val="0026302B"/>
    <w:rsid w:val="00263590"/>
    <w:rsid w:val="00264D37"/>
    <w:rsid w:val="00265597"/>
    <w:rsid w:val="00265DB8"/>
    <w:rsid w:val="00267387"/>
    <w:rsid w:val="00267486"/>
    <w:rsid w:val="002679F8"/>
    <w:rsid w:val="00267DCB"/>
    <w:rsid w:val="00270389"/>
    <w:rsid w:val="00270FA2"/>
    <w:rsid w:val="00271127"/>
    <w:rsid w:val="00271990"/>
    <w:rsid w:val="00271FED"/>
    <w:rsid w:val="00274062"/>
    <w:rsid w:val="0027480F"/>
    <w:rsid w:val="0027640C"/>
    <w:rsid w:val="002802A1"/>
    <w:rsid w:val="0028325C"/>
    <w:rsid w:val="002833D6"/>
    <w:rsid w:val="00284DF1"/>
    <w:rsid w:val="00284EB3"/>
    <w:rsid w:val="002851BD"/>
    <w:rsid w:val="00285C48"/>
    <w:rsid w:val="0028784B"/>
    <w:rsid w:val="00290E7A"/>
    <w:rsid w:val="002957C3"/>
    <w:rsid w:val="00296212"/>
    <w:rsid w:val="00296989"/>
    <w:rsid w:val="00296A77"/>
    <w:rsid w:val="00297024"/>
    <w:rsid w:val="002971AA"/>
    <w:rsid w:val="002976B2"/>
    <w:rsid w:val="00297934"/>
    <w:rsid w:val="002A0AD2"/>
    <w:rsid w:val="002A0CAB"/>
    <w:rsid w:val="002A0CD3"/>
    <w:rsid w:val="002A15D4"/>
    <w:rsid w:val="002A216C"/>
    <w:rsid w:val="002A3723"/>
    <w:rsid w:val="002A4EFC"/>
    <w:rsid w:val="002A594F"/>
    <w:rsid w:val="002A60A3"/>
    <w:rsid w:val="002A7732"/>
    <w:rsid w:val="002A79E8"/>
    <w:rsid w:val="002B0EA9"/>
    <w:rsid w:val="002B1CC4"/>
    <w:rsid w:val="002B1E07"/>
    <w:rsid w:val="002B24CB"/>
    <w:rsid w:val="002B2B3A"/>
    <w:rsid w:val="002B683B"/>
    <w:rsid w:val="002B777B"/>
    <w:rsid w:val="002C0D99"/>
    <w:rsid w:val="002C0E35"/>
    <w:rsid w:val="002C15AB"/>
    <w:rsid w:val="002C379F"/>
    <w:rsid w:val="002C5527"/>
    <w:rsid w:val="002C5F98"/>
    <w:rsid w:val="002D03EC"/>
    <w:rsid w:val="002D10DA"/>
    <w:rsid w:val="002D32B3"/>
    <w:rsid w:val="002D550F"/>
    <w:rsid w:val="002D5657"/>
    <w:rsid w:val="002D7D48"/>
    <w:rsid w:val="002E068D"/>
    <w:rsid w:val="002E098C"/>
    <w:rsid w:val="002E09AE"/>
    <w:rsid w:val="002E1BBE"/>
    <w:rsid w:val="002E2080"/>
    <w:rsid w:val="002E210F"/>
    <w:rsid w:val="002E410B"/>
    <w:rsid w:val="002E41F4"/>
    <w:rsid w:val="002E4640"/>
    <w:rsid w:val="002E5687"/>
    <w:rsid w:val="002E5B3C"/>
    <w:rsid w:val="002E68F3"/>
    <w:rsid w:val="002E6BBB"/>
    <w:rsid w:val="002E7AF8"/>
    <w:rsid w:val="002F1453"/>
    <w:rsid w:val="002F1D76"/>
    <w:rsid w:val="002F1EF7"/>
    <w:rsid w:val="002F577A"/>
    <w:rsid w:val="002F5D14"/>
    <w:rsid w:val="0030113D"/>
    <w:rsid w:val="003021AF"/>
    <w:rsid w:val="0030289B"/>
    <w:rsid w:val="00302DB1"/>
    <w:rsid w:val="003032A0"/>
    <w:rsid w:val="0030380C"/>
    <w:rsid w:val="00304E8A"/>
    <w:rsid w:val="003056DA"/>
    <w:rsid w:val="00305AE5"/>
    <w:rsid w:val="00305ED3"/>
    <w:rsid w:val="00305F22"/>
    <w:rsid w:val="00306250"/>
    <w:rsid w:val="00307B16"/>
    <w:rsid w:val="00311404"/>
    <w:rsid w:val="00312093"/>
    <w:rsid w:val="00312129"/>
    <w:rsid w:val="00312282"/>
    <w:rsid w:val="00313C3E"/>
    <w:rsid w:val="00314073"/>
    <w:rsid w:val="00315132"/>
    <w:rsid w:val="003167A8"/>
    <w:rsid w:val="0031703A"/>
    <w:rsid w:val="003177C3"/>
    <w:rsid w:val="003202B5"/>
    <w:rsid w:val="00321732"/>
    <w:rsid w:val="0032429F"/>
    <w:rsid w:val="003244E5"/>
    <w:rsid w:val="00324C72"/>
    <w:rsid w:val="003251D4"/>
    <w:rsid w:val="00325840"/>
    <w:rsid w:val="00325B9F"/>
    <w:rsid w:val="00330BF6"/>
    <w:rsid w:val="003324B4"/>
    <w:rsid w:val="00332555"/>
    <w:rsid w:val="00333622"/>
    <w:rsid w:val="003359C6"/>
    <w:rsid w:val="003361C7"/>
    <w:rsid w:val="0033686A"/>
    <w:rsid w:val="00336BFC"/>
    <w:rsid w:val="00340340"/>
    <w:rsid w:val="00340CB6"/>
    <w:rsid w:val="003415E6"/>
    <w:rsid w:val="0034373E"/>
    <w:rsid w:val="00345BB4"/>
    <w:rsid w:val="003460D8"/>
    <w:rsid w:val="0035042E"/>
    <w:rsid w:val="003519BC"/>
    <w:rsid w:val="003520AD"/>
    <w:rsid w:val="003524AF"/>
    <w:rsid w:val="00352651"/>
    <w:rsid w:val="00353792"/>
    <w:rsid w:val="00353F6D"/>
    <w:rsid w:val="00355013"/>
    <w:rsid w:val="0035567E"/>
    <w:rsid w:val="00356AC9"/>
    <w:rsid w:val="003579C5"/>
    <w:rsid w:val="00360337"/>
    <w:rsid w:val="0036064D"/>
    <w:rsid w:val="00360793"/>
    <w:rsid w:val="003635A1"/>
    <w:rsid w:val="00366D3E"/>
    <w:rsid w:val="00367475"/>
    <w:rsid w:val="00367A04"/>
    <w:rsid w:val="00370549"/>
    <w:rsid w:val="00370C1E"/>
    <w:rsid w:val="00373BF4"/>
    <w:rsid w:val="00373C07"/>
    <w:rsid w:val="00374455"/>
    <w:rsid w:val="003756AE"/>
    <w:rsid w:val="00376573"/>
    <w:rsid w:val="00376B60"/>
    <w:rsid w:val="00376E1C"/>
    <w:rsid w:val="00380FBD"/>
    <w:rsid w:val="00382510"/>
    <w:rsid w:val="00382D18"/>
    <w:rsid w:val="00384F3A"/>
    <w:rsid w:val="00387827"/>
    <w:rsid w:val="00390F8E"/>
    <w:rsid w:val="00391C78"/>
    <w:rsid w:val="00391D31"/>
    <w:rsid w:val="003933F9"/>
    <w:rsid w:val="00394B54"/>
    <w:rsid w:val="00395CF4"/>
    <w:rsid w:val="00396163"/>
    <w:rsid w:val="003A01D2"/>
    <w:rsid w:val="003A05A1"/>
    <w:rsid w:val="003A06F6"/>
    <w:rsid w:val="003A1C35"/>
    <w:rsid w:val="003A3532"/>
    <w:rsid w:val="003A35A6"/>
    <w:rsid w:val="003A3E8F"/>
    <w:rsid w:val="003A4715"/>
    <w:rsid w:val="003A5730"/>
    <w:rsid w:val="003A6FC2"/>
    <w:rsid w:val="003A7C8D"/>
    <w:rsid w:val="003A7F13"/>
    <w:rsid w:val="003B03A8"/>
    <w:rsid w:val="003B0723"/>
    <w:rsid w:val="003B1E1E"/>
    <w:rsid w:val="003B379C"/>
    <w:rsid w:val="003B5229"/>
    <w:rsid w:val="003B544E"/>
    <w:rsid w:val="003B569A"/>
    <w:rsid w:val="003B65EC"/>
    <w:rsid w:val="003B679B"/>
    <w:rsid w:val="003B7E92"/>
    <w:rsid w:val="003C099B"/>
    <w:rsid w:val="003C0FA4"/>
    <w:rsid w:val="003C1604"/>
    <w:rsid w:val="003C2472"/>
    <w:rsid w:val="003C2D85"/>
    <w:rsid w:val="003C48B9"/>
    <w:rsid w:val="003C58DF"/>
    <w:rsid w:val="003C6648"/>
    <w:rsid w:val="003D01BC"/>
    <w:rsid w:val="003D0943"/>
    <w:rsid w:val="003D1EED"/>
    <w:rsid w:val="003D660E"/>
    <w:rsid w:val="003D7E83"/>
    <w:rsid w:val="003E0638"/>
    <w:rsid w:val="003E2299"/>
    <w:rsid w:val="003E2C23"/>
    <w:rsid w:val="003E32B6"/>
    <w:rsid w:val="003E37F1"/>
    <w:rsid w:val="003E434E"/>
    <w:rsid w:val="003E44EF"/>
    <w:rsid w:val="003E4FBC"/>
    <w:rsid w:val="003E525B"/>
    <w:rsid w:val="003E5DC8"/>
    <w:rsid w:val="003E70BE"/>
    <w:rsid w:val="003F0786"/>
    <w:rsid w:val="003F1788"/>
    <w:rsid w:val="003F32E9"/>
    <w:rsid w:val="003F3497"/>
    <w:rsid w:val="003F6677"/>
    <w:rsid w:val="00400AD7"/>
    <w:rsid w:val="0040108F"/>
    <w:rsid w:val="00401C71"/>
    <w:rsid w:val="00402D81"/>
    <w:rsid w:val="00403997"/>
    <w:rsid w:val="004040DD"/>
    <w:rsid w:val="004043C2"/>
    <w:rsid w:val="004044E7"/>
    <w:rsid w:val="00404678"/>
    <w:rsid w:val="00405935"/>
    <w:rsid w:val="004061F7"/>
    <w:rsid w:val="00406486"/>
    <w:rsid w:val="004067EB"/>
    <w:rsid w:val="00407228"/>
    <w:rsid w:val="00407D05"/>
    <w:rsid w:val="00410FC5"/>
    <w:rsid w:val="004115AD"/>
    <w:rsid w:val="00411938"/>
    <w:rsid w:val="00412619"/>
    <w:rsid w:val="004132C2"/>
    <w:rsid w:val="0041437E"/>
    <w:rsid w:val="004144F0"/>
    <w:rsid w:val="00415397"/>
    <w:rsid w:val="004165AC"/>
    <w:rsid w:val="00416917"/>
    <w:rsid w:val="00417283"/>
    <w:rsid w:val="004176D2"/>
    <w:rsid w:val="00420CFD"/>
    <w:rsid w:val="0042248E"/>
    <w:rsid w:val="00422BA0"/>
    <w:rsid w:val="00423283"/>
    <w:rsid w:val="00424C8C"/>
    <w:rsid w:val="00425421"/>
    <w:rsid w:val="00431928"/>
    <w:rsid w:val="00431AEC"/>
    <w:rsid w:val="00431D8C"/>
    <w:rsid w:val="00431E8D"/>
    <w:rsid w:val="00432798"/>
    <w:rsid w:val="00435EE7"/>
    <w:rsid w:val="004360EA"/>
    <w:rsid w:val="00436588"/>
    <w:rsid w:val="00437E05"/>
    <w:rsid w:val="00437EDE"/>
    <w:rsid w:val="004406B8"/>
    <w:rsid w:val="00440993"/>
    <w:rsid w:val="00440A39"/>
    <w:rsid w:val="00441C7C"/>
    <w:rsid w:val="0044252C"/>
    <w:rsid w:val="004425FB"/>
    <w:rsid w:val="004450FC"/>
    <w:rsid w:val="00445FDB"/>
    <w:rsid w:val="0045059C"/>
    <w:rsid w:val="0045066D"/>
    <w:rsid w:val="00450D25"/>
    <w:rsid w:val="00451627"/>
    <w:rsid w:val="00452257"/>
    <w:rsid w:val="00454220"/>
    <w:rsid w:val="0045620C"/>
    <w:rsid w:val="004578DB"/>
    <w:rsid w:val="0046175D"/>
    <w:rsid w:val="0046242F"/>
    <w:rsid w:val="00463AC2"/>
    <w:rsid w:val="00463D6E"/>
    <w:rsid w:val="00464EE2"/>
    <w:rsid w:val="00465468"/>
    <w:rsid w:val="00466AB2"/>
    <w:rsid w:val="00467264"/>
    <w:rsid w:val="00467CB5"/>
    <w:rsid w:val="0047053C"/>
    <w:rsid w:val="00470A3B"/>
    <w:rsid w:val="004711E9"/>
    <w:rsid w:val="004715E7"/>
    <w:rsid w:val="00471A90"/>
    <w:rsid w:val="004723D4"/>
    <w:rsid w:val="00472BB4"/>
    <w:rsid w:val="004737BE"/>
    <w:rsid w:val="00474782"/>
    <w:rsid w:val="00477368"/>
    <w:rsid w:val="00477DD9"/>
    <w:rsid w:val="00480BC8"/>
    <w:rsid w:val="0048263B"/>
    <w:rsid w:val="00482C2D"/>
    <w:rsid w:val="00482D8D"/>
    <w:rsid w:val="00484CA4"/>
    <w:rsid w:val="00485F12"/>
    <w:rsid w:val="00487F1D"/>
    <w:rsid w:val="00490FA4"/>
    <w:rsid w:val="00492127"/>
    <w:rsid w:val="00493097"/>
    <w:rsid w:val="00493767"/>
    <w:rsid w:val="00493F6C"/>
    <w:rsid w:val="004941D1"/>
    <w:rsid w:val="00495D6A"/>
    <w:rsid w:val="00496E97"/>
    <w:rsid w:val="00497CA6"/>
    <w:rsid w:val="004A0882"/>
    <w:rsid w:val="004A1747"/>
    <w:rsid w:val="004A3491"/>
    <w:rsid w:val="004A3E02"/>
    <w:rsid w:val="004A441C"/>
    <w:rsid w:val="004A484F"/>
    <w:rsid w:val="004A4EE7"/>
    <w:rsid w:val="004B0556"/>
    <w:rsid w:val="004B08FF"/>
    <w:rsid w:val="004B1828"/>
    <w:rsid w:val="004B1B09"/>
    <w:rsid w:val="004B209A"/>
    <w:rsid w:val="004B20AA"/>
    <w:rsid w:val="004B22FF"/>
    <w:rsid w:val="004B265B"/>
    <w:rsid w:val="004B2776"/>
    <w:rsid w:val="004B2EF8"/>
    <w:rsid w:val="004B3761"/>
    <w:rsid w:val="004B4E3C"/>
    <w:rsid w:val="004B553D"/>
    <w:rsid w:val="004B56ED"/>
    <w:rsid w:val="004B5E68"/>
    <w:rsid w:val="004B62CC"/>
    <w:rsid w:val="004B67BB"/>
    <w:rsid w:val="004B6EC5"/>
    <w:rsid w:val="004C28DE"/>
    <w:rsid w:val="004C38EB"/>
    <w:rsid w:val="004C47FE"/>
    <w:rsid w:val="004C58EE"/>
    <w:rsid w:val="004C6A5C"/>
    <w:rsid w:val="004C7539"/>
    <w:rsid w:val="004D179A"/>
    <w:rsid w:val="004D24A8"/>
    <w:rsid w:val="004D37F0"/>
    <w:rsid w:val="004D3816"/>
    <w:rsid w:val="004D5CF4"/>
    <w:rsid w:val="004D62C5"/>
    <w:rsid w:val="004D64B0"/>
    <w:rsid w:val="004D670C"/>
    <w:rsid w:val="004E042F"/>
    <w:rsid w:val="004E0D05"/>
    <w:rsid w:val="004E1078"/>
    <w:rsid w:val="004E1C34"/>
    <w:rsid w:val="004E29E9"/>
    <w:rsid w:val="004E2C11"/>
    <w:rsid w:val="004E3434"/>
    <w:rsid w:val="004E3772"/>
    <w:rsid w:val="004E37AA"/>
    <w:rsid w:val="004E5DEF"/>
    <w:rsid w:val="004E5F8F"/>
    <w:rsid w:val="004E6235"/>
    <w:rsid w:val="004E6DCC"/>
    <w:rsid w:val="004F09EA"/>
    <w:rsid w:val="004F0D3D"/>
    <w:rsid w:val="004F2772"/>
    <w:rsid w:val="004F2979"/>
    <w:rsid w:val="004F3967"/>
    <w:rsid w:val="004F4AA6"/>
    <w:rsid w:val="004F5383"/>
    <w:rsid w:val="004F58BF"/>
    <w:rsid w:val="00501033"/>
    <w:rsid w:val="005048A6"/>
    <w:rsid w:val="00504A73"/>
    <w:rsid w:val="00505D6B"/>
    <w:rsid w:val="00507339"/>
    <w:rsid w:val="0050740F"/>
    <w:rsid w:val="005102B2"/>
    <w:rsid w:val="00511C0E"/>
    <w:rsid w:val="0051335E"/>
    <w:rsid w:val="00513D7A"/>
    <w:rsid w:val="00514B6C"/>
    <w:rsid w:val="0052036A"/>
    <w:rsid w:val="005204D0"/>
    <w:rsid w:val="00520ABF"/>
    <w:rsid w:val="00521639"/>
    <w:rsid w:val="005234AA"/>
    <w:rsid w:val="005257E4"/>
    <w:rsid w:val="005261BC"/>
    <w:rsid w:val="005275FA"/>
    <w:rsid w:val="005311E4"/>
    <w:rsid w:val="00531B69"/>
    <w:rsid w:val="0053457D"/>
    <w:rsid w:val="005348F8"/>
    <w:rsid w:val="00534A39"/>
    <w:rsid w:val="00540BCD"/>
    <w:rsid w:val="0054225F"/>
    <w:rsid w:val="00542880"/>
    <w:rsid w:val="0054327A"/>
    <w:rsid w:val="00543940"/>
    <w:rsid w:val="0054670E"/>
    <w:rsid w:val="00546B92"/>
    <w:rsid w:val="00547C18"/>
    <w:rsid w:val="00550772"/>
    <w:rsid w:val="0055081D"/>
    <w:rsid w:val="005517E8"/>
    <w:rsid w:val="00551985"/>
    <w:rsid w:val="00551B7C"/>
    <w:rsid w:val="00551D3E"/>
    <w:rsid w:val="00552D9C"/>
    <w:rsid w:val="00553800"/>
    <w:rsid w:val="00553B3E"/>
    <w:rsid w:val="00554DF3"/>
    <w:rsid w:val="005569D9"/>
    <w:rsid w:val="005570E9"/>
    <w:rsid w:val="00557E3C"/>
    <w:rsid w:val="005611A8"/>
    <w:rsid w:val="005612F8"/>
    <w:rsid w:val="0056166C"/>
    <w:rsid w:val="00562E59"/>
    <w:rsid w:val="005644A9"/>
    <w:rsid w:val="0056526B"/>
    <w:rsid w:val="005659EC"/>
    <w:rsid w:val="00566647"/>
    <w:rsid w:val="00566DC3"/>
    <w:rsid w:val="00566F40"/>
    <w:rsid w:val="00567C06"/>
    <w:rsid w:val="0057049C"/>
    <w:rsid w:val="00570530"/>
    <w:rsid w:val="00571830"/>
    <w:rsid w:val="0057249D"/>
    <w:rsid w:val="005732FF"/>
    <w:rsid w:val="00573370"/>
    <w:rsid w:val="005756B6"/>
    <w:rsid w:val="00575D9D"/>
    <w:rsid w:val="0057795B"/>
    <w:rsid w:val="00577C2E"/>
    <w:rsid w:val="00580B79"/>
    <w:rsid w:val="00581338"/>
    <w:rsid w:val="00581CD6"/>
    <w:rsid w:val="00581D2D"/>
    <w:rsid w:val="005824B3"/>
    <w:rsid w:val="005867E5"/>
    <w:rsid w:val="00586B5F"/>
    <w:rsid w:val="005900ED"/>
    <w:rsid w:val="00591E3F"/>
    <w:rsid w:val="00592DFD"/>
    <w:rsid w:val="005939E4"/>
    <w:rsid w:val="00593BCD"/>
    <w:rsid w:val="00596AD6"/>
    <w:rsid w:val="00596B1D"/>
    <w:rsid w:val="005973C7"/>
    <w:rsid w:val="005A0442"/>
    <w:rsid w:val="005A0BBD"/>
    <w:rsid w:val="005A22E4"/>
    <w:rsid w:val="005A3481"/>
    <w:rsid w:val="005A3630"/>
    <w:rsid w:val="005A3B2C"/>
    <w:rsid w:val="005A41E4"/>
    <w:rsid w:val="005A4DC8"/>
    <w:rsid w:val="005A5DA5"/>
    <w:rsid w:val="005A6B35"/>
    <w:rsid w:val="005A7DE0"/>
    <w:rsid w:val="005B000D"/>
    <w:rsid w:val="005B1C89"/>
    <w:rsid w:val="005B217F"/>
    <w:rsid w:val="005B2918"/>
    <w:rsid w:val="005B4CA6"/>
    <w:rsid w:val="005B61C9"/>
    <w:rsid w:val="005B709A"/>
    <w:rsid w:val="005B7C33"/>
    <w:rsid w:val="005C05D4"/>
    <w:rsid w:val="005C10F4"/>
    <w:rsid w:val="005C30E8"/>
    <w:rsid w:val="005C32D9"/>
    <w:rsid w:val="005C481D"/>
    <w:rsid w:val="005C79D6"/>
    <w:rsid w:val="005D036D"/>
    <w:rsid w:val="005D085E"/>
    <w:rsid w:val="005D0E0B"/>
    <w:rsid w:val="005D0EDF"/>
    <w:rsid w:val="005D14F6"/>
    <w:rsid w:val="005D177A"/>
    <w:rsid w:val="005D1D54"/>
    <w:rsid w:val="005D3F58"/>
    <w:rsid w:val="005D4910"/>
    <w:rsid w:val="005D70F0"/>
    <w:rsid w:val="005D73D5"/>
    <w:rsid w:val="005D7D8D"/>
    <w:rsid w:val="005E21DB"/>
    <w:rsid w:val="005E3B87"/>
    <w:rsid w:val="005E3DC1"/>
    <w:rsid w:val="005E46DD"/>
    <w:rsid w:val="005E4740"/>
    <w:rsid w:val="005E69B6"/>
    <w:rsid w:val="005E6FD3"/>
    <w:rsid w:val="005E7CDA"/>
    <w:rsid w:val="005F14C3"/>
    <w:rsid w:val="005F2910"/>
    <w:rsid w:val="005F2D05"/>
    <w:rsid w:val="005F6A3D"/>
    <w:rsid w:val="005F79E4"/>
    <w:rsid w:val="0060085A"/>
    <w:rsid w:val="00600DCF"/>
    <w:rsid w:val="0060135A"/>
    <w:rsid w:val="0060394B"/>
    <w:rsid w:val="00603A34"/>
    <w:rsid w:val="006061A4"/>
    <w:rsid w:val="00606A1B"/>
    <w:rsid w:val="0060792F"/>
    <w:rsid w:val="00610334"/>
    <w:rsid w:val="006127F9"/>
    <w:rsid w:val="006131D9"/>
    <w:rsid w:val="00613D80"/>
    <w:rsid w:val="0061498A"/>
    <w:rsid w:val="00615848"/>
    <w:rsid w:val="00616736"/>
    <w:rsid w:val="00617880"/>
    <w:rsid w:val="00620647"/>
    <w:rsid w:val="006217D5"/>
    <w:rsid w:val="00622647"/>
    <w:rsid w:val="006229AE"/>
    <w:rsid w:val="00624E62"/>
    <w:rsid w:val="00625C61"/>
    <w:rsid w:val="00626014"/>
    <w:rsid w:val="006261A9"/>
    <w:rsid w:val="00626FAF"/>
    <w:rsid w:val="00627CA0"/>
    <w:rsid w:val="00627D60"/>
    <w:rsid w:val="00631408"/>
    <w:rsid w:val="00631D99"/>
    <w:rsid w:val="006328E8"/>
    <w:rsid w:val="00632BEA"/>
    <w:rsid w:val="0063452E"/>
    <w:rsid w:val="0064061D"/>
    <w:rsid w:val="006424BA"/>
    <w:rsid w:val="006439CD"/>
    <w:rsid w:val="00644DDD"/>
    <w:rsid w:val="00645825"/>
    <w:rsid w:val="00645EB0"/>
    <w:rsid w:val="00646119"/>
    <w:rsid w:val="006467FA"/>
    <w:rsid w:val="00647D0E"/>
    <w:rsid w:val="00651B40"/>
    <w:rsid w:val="00652E4A"/>
    <w:rsid w:val="00653E13"/>
    <w:rsid w:val="00654CB1"/>
    <w:rsid w:val="00656970"/>
    <w:rsid w:val="0065773D"/>
    <w:rsid w:val="006600AE"/>
    <w:rsid w:val="00660CB3"/>
    <w:rsid w:val="0066149A"/>
    <w:rsid w:val="00661A81"/>
    <w:rsid w:val="00662BE4"/>
    <w:rsid w:val="006630E3"/>
    <w:rsid w:val="00663B45"/>
    <w:rsid w:val="00664FFF"/>
    <w:rsid w:val="00665A00"/>
    <w:rsid w:val="00666DE3"/>
    <w:rsid w:val="006673AD"/>
    <w:rsid w:val="00667692"/>
    <w:rsid w:val="006705BC"/>
    <w:rsid w:val="00671029"/>
    <w:rsid w:val="00671C10"/>
    <w:rsid w:val="00671D46"/>
    <w:rsid w:val="00672D02"/>
    <w:rsid w:val="00673A60"/>
    <w:rsid w:val="006740E9"/>
    <w:rsid w:val="00675508"/>
    <w:rsid w:val="00675B4D"/>
    <w:rsid w:val="0067625F"/>
    <w:rsid w:val="00676953"/>
    <w:rsid w:val="00680A25"/>
    <w:rsid w:val="00680B28"/>
    <w:rsid w:val="0068212A"/>
    <w:rsid w:val="00682716"/>
    <w:rsid w:val="00683ED3"/>
    <w:rsid w:val="006841A5"/>
    <w:rsid w:val="00687613"/>
    <w:rsid w:val="00687AF0"/>
    <w:rsid w:val="00692ABC"/>
    <w:rsid w:val="00692BB5"/>
    <w:rsid w:val="0069599A"/>
    <w:rsid w:val="00695B72"/>
    <w:rsid w:val="00696071"/>
    <w:rsid w:val="00697767"/>
    <w:rsid w:val="006A0298"/>
    <w:rsid w:val="006A0E40"/>
    <w:rsid w:val="006A13B7"/>
    <w:rsid w:val="006A18A4"/>
    <w:rsid w:val="006A40E9"/>
    <w:rsid w:val="006A5002"/>
    <w:rsid w:val="006A6817"/>
    <w:rsid w:val="006A6A9F"/>
    <w:rsid w:val="006B1543"/>
    <w:rsid w:val="006B175F"/>
    <w:rsid w:val="006B1BEF"/>
    <w:rsid w:val="006B2919"/>
    <w:rsid w:val="006B3707"/>
    <w:rsid w:val="006B4E1C"/>
    <w:rsid w:val="006B6221"/>
    <w:rsid w:val="006B6913"/>
    <w:rsid w:val="006B6F26"/>
    <w:rsid w:val="006C0010"/>
    <w:rsid w:val="006C0CEC"/>
    <w:rsid w:val="006C0F25"/>
    <w:rsid w:val="006C15A4"/>
    <w:rsid w:val="006C22BF"/>
    <w:rsid w:val="006C302F"/>
    <w:rsid w:val="006C3E01"/>
    <w:rsid w:val="006C5413"/>
    <w:rsid w:val="006C5C55"/>
    <w:rsid w:val="006C65E5"/>
    <w:rsid w:val="006D0C9A"/>
    <w:rsid w:val="006D1273"/>
    <w:rsid w:val="006D1555"/>
    <w:rsid w:val="006D1DCB"/>
    <w:rsid w:val="006D25EF"/>
    <w:rsid w:val="006D28E3"/>
    <w:rsid w:val="006D2CBC"/>
    <w:rsid w:val="006D4CB6"/>
    <w:rsid w:val="006D4DA5"/>
    <w:rsid w:val="006D56EF"/>
    <w:rsid w:val="006D6A6C"/>
    <w:rsid w:val="006D6EA7"/>
    <w:rsid w:val="006E0971"/>
    <w:rsid w:val="006E10F3"/>
    <w:rsid w:val="006E19B4"/>
    <w:rsid w:val="006E29B5"/>
    <w:rsid w:val="006F01B6"/>
    <w:rsid w:val="006F0FEC"/>
    <w:rsid w:val="006F2282"/>
    <w:rsid w:val="006F2669"/>
    <w:rsid w:val="006F3ADB"/>
    <w:rsid w:val="006F56EB"/>
    <w:rsid w:val="006F5929"/>
    <w:rsid w:val="00700B5C"/>
    <w:rsid w:val="00700E25"/>
    <w:rsid w:val="00703300"/>
    <w:rsid w:val="00704135"/>
    <w:rsid w:val="007042F3"/>
    <w:rsid w:val="00704989"/>
    <w:rsid w:val="00706E78"/>
    <w:rsid w:val="00707453"/>
    <w:rsid w:val="00707B75"/>
    <w:rsid w:val="007105A9"/>
    <w:rsid w:val="00710889"/>
    <w:rsid w:val="00710F7B"/>
    <w:rsid w:val="00711A69"/>
    <w:rsid w:val="00712D3F"/>
    <w:rsid w:val="0071321D"/>
    <w:rsid w:val="00713A11"/>
    <w:rsid w:val="0071405B"/>
    <w:rsid w:val="007144B5"/>
    <w:rsid w:val="00716917"/>
    <w:rsid w:val="00717004"/>
    <w:rsid w:val="00717A33"/>
    <w:rsid w:val="007219DD"/>
    <w:rsid w:val="00722B00"/>
    <w:rsid w:val="0072590A"/>
    <w:rsid w:val="00725973"/>
    <w:rsid w:val="00726532"/>
    <w:rsid w:val="00726D1F"/>
    <w:rsid w:val="00730545"/>
    <w:rsid w:val="0073058C"/>
    <w:rsid w:val="007317A4"/>
    <w:rsid w:val="007330BF"/>
    <w:rsid w:val="00733316"/>
    <w:rsid w:val="00733AF9"/>
    <w:rsid w:val="0073564A"/>
    <w:rsid w:val="00735F83"/>
    <w:rsid w:val="007364B8"/>
    <w:rsid w:val="00742C09"/>
    <w:rsid w:val="0074310E"/>
    <w:rsid w:val="0074322D"/>
    <w:rsid w:val="00744215"/>
    <w:rsid w:val="007451B0"/>
    <w:rsid w:val="00745498"/>
    <w:rsid w:val="0074656D"/>
    <w:rsid w:val="00746772"/>
    <w:rsid w:val="00747049"/>
    <w:rsid w:val="00747BCA"/>
    <w:rsid w:val="00750C2A"/>
    <w:rsid w:val="00751899"/>
    <w:rsid w:val="00753C1E"/>
    <w:rsid w:val="00753E7E"/>
    <w:rsid w:val="00753E9A"/>
    <w:rsid w:val="007540F2"/>
    <w:rsid w:val="00754C62"/>
    <w:rsid w:val="00754F10"/>
    <w:rsid w:val="007551D5"/>
    <w:rsid w:val="007568E3"/>
    <w:rsid w:val="00756E48"/>
    <w:rsid w:val="0075725B"/>
    <w:rsid w:val="007601C9"/>
    <w:rsid w:val="00761C2F"/>
    <w:rsid w:val="00762101"/>
    <w:rsid w:val="0076239F"/>
    <w:rsid w:val="00762938"/>
    <w:rsid w:val="00764208"/>
    <w:rsid w:val="00764F01"/>
    <w:rsid w:val="007659DB"/>
    <w:rsid w:val="007662C9"/>
    <w:rsid w:val="00766BC0"/>
    <w:rsid w:val="0076742E"/>
    <w:rsid w:val="00767E8D"/>
    <w:rsid w:val="007701A8"/>
    <w:rsid w:val="007705FE"/>
    <w:rsid w:val="00771770"/>
    <w:rsid w:val="007727CA"/>
    <w:rsid w:val="0077334C"/>
    <w:rsid w:val="00773AF0"/>
    <w:rsid w:val="00774195"/>
    <w:rsid w:val="007747CB"/>
    <w:rsid w:val="007750AF"/>
    <w:rsid w:val="007755E5"/>
    <w:rsid w:val="00775CB8"/>
    <w:rsid w:val="00775FCF"/>
    <w:rsid w:val="00776812"/>
    <w:rsid w:val="00780D10"/>
    <w:rsid w:val="0078319D"/>
    <w:rsid w:val="00784A28"/>
    <w:rsid w:val="007860C7"/>
    <w:rsid w:val="00786962"/>
    <w:rsid w:val="00786C0A"/>
    <w:rsid w:val="0079049F"/>
    <w:rsid w:val="00790555"/>
    <w:rsid w:val="007909ED"/>
    <w:rsid w:val="00791F7F"/>
    <w:rsid w:val="00792F83"/>
    <w:rsid w:val="0079338F"/>
    <w:rsid w:val="00793777"/>
    <w:rsid w:val="0079631F"/>
    <w:rsid w:val="00796EB4"/>
    <w:rsid w:val="00797D4D"/>
    <w:rsid w:val="00797F06"/>
    <w:rsid w:val="007A0D9B"/>
    <w:rsid w:val="007A0FFC"/>
    <w:rsid w:val="007A3C1F"/>
    <w:rsid w:val="007A4DA2"/>
    <w:rsid w:val="007A50AB"/>
    <w:rsid w:val="007A57F2"/>
    <w:rsid w:val="007A596C"/>
    <w:rsid w:val="007A5E8C"/>
    <w:rsid w:val="007B14D8"/>
    <w:rsid w:val="007B447E"/>
    <w:rsid w:val="007B4BA2"/>
    <w:rsid w:val="007B4D34"/>
    <w:rsid w:val="007B5D3B"/>
    <w:rsid w:val="007B63DC"/>
    <w:rsid w:val="007B6D41"/>
    <w:rsid w:val="007B6D8D"/>
    <w:rsid w:val="007B73FD"/>
    <w:rsid w:val="007B7AE7"/>
    <w:rsid w:val="007B7B4B"/>
    <w:rsid w:val="007C1A7B"/>
    <w:rsid w:val="007C2FE0"/>
    <w:rsid w:val="007C3870"/>
    <w:rsid w:val="007C3BF1"/>
    <w:rsid w:val="007C4ED0"/>
    <w:rsid w:val="007C549E"/>
    <w:rsid w:val="007C6FA6"/>
    <w:rsid w:val="007C7A50"/>
    <w:rsid w:val="007D0036"/>
    <w:rsid w:val="007D0E7A"/>
    <w:rsid w:val="007D4423"/>
    <w:rsid w:val="007D5192"/>
    <w:rsid w:val="007E0889"/>
    <w:rsid w:val="007E0F67"/>
    <w:rsid w:val="007E2D5B"/>
    <w:rsid w:val="007E2F52"/>
    <w:rsid w:val="007E3ABE"/>
    <w:rsid w:val="007E3BF0"/>
    <w:rsid w:val="007E41D4"/>
    <w:rsid w:val="007E480F"/>
    <w:rsid w:val="007E503D"/>
    <w:rsid w:val="007E5810"/>
    <w:rsid w:val="007E683C"/>
    <w:rsid w:val="007E6C9E"/>
    <w:rsid w:val="007F02BA"/>
    <w:rsid w:val="007F3FBD"/>
    <w:rsid w:val="007F40A6"/>
    <w:rsid w:val="007F5DE0"/>
    <w:rsid w:val="0080187E"/>
    <w:rsid w:val="008047A5"/>
    <w:rsid w:val="008059D6"/>
    <w:rsid w:val="00806D9B"/>
    <w:rsid w:val="00810823"/>
    <w:rsid w:val="008134CE"/>
    <w:rsid w:val="00813736"/>
    <w:rsid w:val="00814A08"/>
    <w:rsid w:val="00815283"/>
    <w:rsid w:val="00815C36"/>
    <w:rsid w:val="00817117"/>
    <w:rsid w:val="00817D4D"/>
    <w:rsid w:val="008209D2"/>
    <w:rsid w:val="00820E4C"/>
    <w:rsid w:val="00822B7C"/>
    <w:rsid w:val="0082324B"/>
    <w:rsid w:val="00823F87"/>
    <w:rsid w:val="00824867"/>
    <w:rsid w:val="00825571"/>
    <w:rsid w:val="0082594A"/>
    <w:rsid w:val="00826738"/>
    <w:rsid w:val="008271BB"/>
    <w:rsid w:val="008276C9"/>
    <w:rsid w:val="00827728"/>
    <w:rsid w:val="00827D3B"/>
    <w:rsid w:val="00827E7E"/>
    <w:rsid w:val="0083310B"/>
    <w:rsid w:val="00834144"/>
    <w:rsid w:val="0083619E"/>
    <w:rsid w:val="0083748D"/>
    <w:rsid w:val="008406A3"/>
    <w:rsid w:val="00840828"/>
    <w:rsid w:val="00844B5A"/>
    <w:rsid w:val="008453BA"/>
    <w:rsid w:val="008458B9"/>
    <w:rsid w:val="00845CEB"/>
    <w:rsid w:val="00846333"/>
    <w:rsid w:val="0085012C"/>
    <w:rsid w:val="008504CB"/>
    <w:rsid w:val="008514BC"/>
    <w:rsid w:val="00851CC8"/>
    <w:rsid w:val="00851E52"/>
    <w:rsid w:val="008520A6"/>
    <w:rsid w:val="00852130"/>
    <w:rsid w:val="008528A2"/>
    <w:rsid w:val="008548B3"/>
    <w:rsid w:val="0085720E"/>
    <w:rsid w:val="00857C40"/>
    <w:rsid w:val="00860653"/>
    <w:rsid w:val="00860AEC"/>
    <w:rsid w:val="0086117B"/>
    <w:rsid w:val="0086258F"/>
    <w:rsid w:val="00862ECB"/>
    <w:rsid w:val="00867723"/>
    <w:rsid w:val="0087026B"/>
    <w:rsid w:val="0087047F"/>
    <w:rsid w:val="008709A9"/>
    <w:rsid w:val="00870F7D"/>
    <w:rsid w:val="008715F6"/>
    <w:rsid w:val="00871DE8"/>
    <w:rsid w:val="00872D67"/>
    <w:rsid w:val="00873D28"/>
    <w:rsid w:val="00874DFA"/>
    <w:rsid w:val="0087583C"/>
    <w:rsid w:val="00875C20"/>
    <w:rsid w:val="00876828"/>
    <w:rsid w:val="008836BC"/>
    <w:rsid w:val="00884715"/>
    <w:rsid w:val="0088773E"/>
    <w:rsid w:val="00891E5B"/>
    <w:rsid w:val="00892055"/>
    <w:rsid w:val="00892924"/>
    <w:rsid w:val="00893785"/>
    <w:rsid w:val="00894DE9"/>
    <w:rsid w:val="00897A87"/>
    <w:rsid w:val="008A058C"/>
    <w:rsid w:val="008A0CAB"/>
    <w:rsid w:val="008A2D00"/>
    <w:rsid w:val="008A2EBF"/>
    <w:rsid w:val="008A3ADA"/>
    <w:rsid w:val="008A3E9D"/>
    <w:rsid w:val="008A4D51"/>
    <w:rsid w:val="008A5D9B"/>
    <w:rsid w:val="008A60BB"/>
    <w:rsid w:val="008A7AC1"/>
    <w:rsid w:val="008B1053"/>
    <w:rsid w:val="008B162C"/>
    <w:rsid w:val="008B219D"/>
    <w:rsid w:val="008B4758"/>
    <w:rsid w:val="008B5AE5"/>
    <w:rsid w:val="008B62D2"/>
    <w:rsid w:val="008B6D06"/>
    <w:rsid w:val="008C05E5"/>
    <w:rsid w:val="008C16A7"/>
    <w:rsid w:val="008C29E9"/>
    <w:rsid w:val="008C2BFC"/>
    <w:rsid w:val="008C5E28"/>
    <w:rsid w:val="008C6000"/>
    <w:rsid w:val="008C745C"/>
    <w:rsid w:val="008C7AB2"/>
    <w:rsid w:val="008D0580"/>
    <w:rsid w:val="008D1B49"/>
    <w:rsid w:val="008D3821"/>
    <w:rsid w:val="008D4B32"/>
    <w:rsid w:val="008D5A74"/>
    <w:rsid w:val="008D65D6"/>
    <w:rsid w:val="008D75B0"/>
    <w:rsid w:val="008E0769"/>
    <w:rsid w:val="008E0D61"/>
    <w:rsid w:val="008E24B7"/>
    <w:rsid w:val="008E4952"/>
    <w:rsid w:val="008E52F7"/>
    <w:rsid w:val="008E5666"/>
    <w:rsid w:val="008E6186"/>
    <w:rsid w:val="008F0087"/>
    <w:rsid w:val="008F18FB"/>
    <w:rsid w:val="008F1F5D"/>
    <w:rsid w:val="008F3A14"/>
    <w:rsid w:val="008F43F1"/>
    <w:rsid w:val="008F4C7C"/>
    <w:rsid w:val="008F5A36"/>
    <w:rsid w:val="008F6A22"/>
    <w:rsid w:val="008F7A50"/>
    <w:rsid w:val="009004A4"/>
    <w:rsid w:val="00900BF2"/>
    <w:rsid w:val="00901FA7"/>
    <w:rsid w:val="0090313E"/>
    <w:rsid w:val="00904330"/>
    <w:rsid w:val="009055A2"/>
    <w:rsid w:val="00906BCE"/>
    <w:rsid w:val="00907DC2"/>
    <w:rsid w:val="00911484"/>
    <w:rsid w:val="009134E8"/>
    <w:rsid w:val="00915D09"/>
    <w:rsid w:val="00916846"/>
    <w:rsid w:val="0092398A"/>
    <w:rsid w:val="00924E7F"/>
    <w:rsid w:val="00925CDA"/>
    <w:rsid w:val="00925D05"/>
    <w:rsid w:val="00926190"/>
    <w:rsid w:val="0092640D"/>
    <w:rsid w:val="009267DC"/>
    <w:rsid w:val="00926C51"/>
    <w:rsid w:val="009272EC"/>
    <w:rsid w:val="00927FA4"/>
    <w:rsid w:val="00930778"/>
    <w:rsid w:val="0093145A"/>
    <w:rsid w:val="00931AEC"/>
    <w:rsid w:val="00931C88"/>
    <w:rsid w:val="00932DCB"/>
    <w:rsid w:val="0093378E"/>
    <w:rsid w:val="009349C5"/>
    <w:rsid w:val="009364E7"/>
    <w:rsid w:val="009369C1"/>
    <w:rsid w:val="00936C92"/>
    <w:rsid w:val="00937B87"/>
    <w:rsid w:val="0094132F"/>
    <w:rsid w:val="0094283F"/>
    <w:rsid w:val="0094315F"/>
    <w:rsid w:val="00944D16"/>
    <w:rsid w:val="009450C2"/>
    <w:rsid w:val="009470BD"/>
    <w:rsid w:val="00950BD0"/>
    <w:rsid w:val="00950EE0"/>
    <w:rsid w:val="00951749"/>
    <w:rsid w:val="00952603"/>
    <w:rsid w:val="00952870"/>
    <w:rsid w:val="00954EA1"/>
    <w:rsid w:val="00955887"/>
    <w:rsid w:val="00955D39"/>
    <w:rsid w:val="00957578"/>
    <w:rsid w:val="0095799F"/>
    <w:rsid w:val="00957B71"/>
    <w:rsid w:val="00960973"/>
    <w:rsid w:val="00964075"/>
    <w:rsid w:val="00964E85"/>
    <w:rsid w:val="009656EE"/>
    <w:rsid w:val="00965FD1"/>
    <w:rsid w:val="0096671C"/>
    <w:rsid w:val="00966C52"/>
    <w:rsid w:val="00967273"/>
    <w:rsid w:val="0097006E"/>
    <w:rsid w:val="00971F9B"/>
    <w:rsid w:val="00972397"/>
    <w:rsid w:val="0097622B"/>
    <w:rsid w:val="00976664"/>
    <w:rsid w:val="00977633"/>
    <w:rsid w:val="00980A24"/>
    <w:rsid w:val="00980BC3"/>
    <w:rsid w:val="00981871"/>
    <w:rsid w:val="00981BF0"/>
    <w:rsid w:val="00982881"/>
    <w:rsid w:val="00982B0D"/>
    <w:rsid w:val="00982DCB"/>
    <w:rsid w:val="00983B0C"/>
    <w:rsid w:val="00984A2D"/>
    <w:rsid w:val="009850BE"/>
    <w:rsid w:val="00986113"/>
    <w:rsid w:val="0098621C"/>
    <w:rsid w:val="009864E2"/>
    <w:rsid w:val="00987150"/>
    <w:rsid w:val="00987A01"/>
    <w:rsid w:val="00991855"/>
    <w:rsid w:val="00991CAB"/>
    <w:rsid w:val="009921AD"/>
    <w:rsid w:val="00992533"/>
    <w:rsid w:val="00993C82"/>
    <w:rsid w:val="00994A3D"/>
    <w:rsid w:val="0099508C"/>
    <w:rsid w:val="00995297"/>
    <w:rsid w:val="00995941"/>
    <w:rsid w:val="00995B40"/>
    <w:rsid w:val="00995B8A"/>
    <w:rsid w:val="009963B1"/>
    <w:rsid w:val="00996B21"/>
    <w:rsid w:val="009A0056"/>
    <w:rsid w:val="009A0AD5"/>
    <w:rsid w:val="009A34B1"/>
    <w:rsid w:val="009A4ABD"/>
    <w:rsid w:val="009A75C4"/>
    <w:rsid w:val="009B0A9A"/>
    <w:rsid w:val="009B4FA3"/>
    <w:rsid w:val="009C30A4"/>
    <w:rsid w:val="009C3649"/>
    <w:rsid w:val="009C3773"/>
    <w:rsid w:val="009C3F16"/>
    <w:rsid w:val="009C7E1F"/>
    <w:rsid w:val="009D0A91"/>
    <w:rsid w:val="009D0D2E"/>
    <w:rsid w:val="009D1335"/>
    <w:rsid w:val="009D1C53"/>
    <w:rsid w:val="009D280E"/>
    <w:rsid w:val="009D2C09"/>
    <w:rsid w:val="009D5371"/>
    <w:rsid w:val="009D57E7"/>
    <w:rsid w:val="009D5EC3"/>
    <w:rsid w:val="009D7298"/>
    <w:rsid w:val="009D76AF"/>
    <w:rsid w:val="009E07FD"/>
    <w:rsid w:val="009E1AEA"/>
    <w:rsid w:val="009E1E06"/>
    <w:rsid w:val="009E312F"/>
    <w:rsid w:val="009E33BD"/>
    <w:rsid w:val="009E4727"/>
    <w:rsid w:val="009E4949"/>
    <w:rsid w:val="009E64EA"/>
    <w:rsid w:val="009E6708"/>
    <w:rsid w:val="009F07A5"/>
    <w:rsid w:val="009F08DF"/>
    <w:rsid w:val="009F0F09"/>
    <w:rsid w:val="009F36B9"/>
    <w:rsid w:val="009F3932"/>
    <w:rsid w:val="009F3A1F"/>
    <w:rsid w:val="009F66CE"/>
    <w:rsid w:val="009F70C1"/>
    <w:rsid w:val="009F770F"/>
    <w:rsid w:val="009F7CFF"/>
    <w:rsid w:val="00A005D8"/>
    <w:rsid w:val="00A0085C"/>
    <w:rsid w:val="00A009C6"/>
    <w:rsid w:val="00A00BFD"/>
    <w:rsid w:val="00A01540"/>
    <w:rsid w:val="00A0180C"/>
    <w:rsid w:val="00A02299"/>
    <w:rsid w:val="00A03961"/>
    <w:rsid w:val="00A0407F"/>
    <w:rsid w:val="00A07B34"/>
    <w:rsid w:val="00A10298"/>
    <w:rsid w:val="00A10943"/>
    <w:rsid w:val="00A10CEF"/>
    <w:rsid w:val="00A1122C"/>
    <w:rsid w:val="00A11458"/>
    <w:rsid w:val="00A12DA4"/>
    <w:rsid w:val="00A13EA6"/>
    <w:rsid w:val="00A14253"/>
    <w:rsid w:val="00A1435C"/>
    <w:rsid w:val="00A14F9E"/>
    <w:rsid w:val="00A17524"/>
    <w:rsid w:val="00A212E3"/>
    <w:rsid w:val="00A21E52"/>
    <w:rsid w:val="00A21FEF"/>
    <w:rsid w:val="00A230A3"/>
    <w:rsid w:val="00A269EC"/>
    <w:rsid w:val="00A30CA5"/>
    <w:rsid w:val="00A31665"/>
    <w:rsid w:val="00A327CD"/>
    <w:rsid w:val="00A32D98"/>
    <w:rsid w:val="00A33B50"/>
    <w:rsid w:val="00A3414D"/>
    <w:rsid w:val="00A34787"/>
    <w:rsid w:val="00A4004A"/>
    <w:rsid w:val="00A40C1C"/>
    <w:rsid w:val="00A423A5"/>
    <w:rsid w:val="00A42E4B"/>
    <w:rsid w:val="00A43145"/>
    <w:rsid w:val="00A44932"/>
    <w:rsid w:val="00A4605B"/>
    <w:rsid w:val="00A47453"/>
    <w:rsid w:val="00A51945"/>
    <w:rsid w:val="00A51FD9"/>
    <w:rsid w:val="00A52337"/>
    <w:rsid w:val="00A52491"/>
    <w:rsid w:val="00A52507"/>
    <w:rsid w:val="00A5310F"/>
    <w:rsid w:val="00A533C9"/>
    <w:rsid w:val="00A533F5"/>
    <w:rsid w:val="00A549D8"/>
    <w:rsid w:val="00A55A0B"/>
    <w:rsid w:val="00A55BA2"/>
    <w:rsid w:val="00A5612C"/>
    <w:rsid w:val="00A5741B"/>
    <w:rsid w:val="00A613BD"/>
    <w:rsid w:val="00A64073"/>
    <w:rsid w:val="00A64288"/>
    <w:rsid w:val="00A65164"/>
    <w:rsid w:val="00A6609C"/>
    <w:rsid w:val="00A6624A"/>
    <w:rsid w:val="00A6646F"/>
    <w:rsid w:val="00A67859"/>
    <w:rsid w:val="00A708B3"/>
    <w:rsid w:val="00A70E14"/>
    <w:rsid w:val="00A72058"/>
    <w:rsid w:val="00A73DEB"/>
    <w:rsid w:val="00A75DFD"/>
    <w:rsid w:val="00A77E52"/>
    <w:rsid w:val="00A80BBB"/>
    <w:rsid w:val="00A81DB3"/>
    <w:rsid w:val="00A836F6"/>
    <w:rsid w:val="00A83AFB"/>
    <w:rsid w:val="00A83C6B"/>
    <w:rsid w:val="00A83E9A"/>
    <w:rsid w:val="00A83F9C"/>
    <w:rsid w:val="00A83FF2"/>
    <w:rsid w:val="00A842A9"/>
    <w:rsid w:val="00A84351"/>
    <w:rsid w:val="00A8762D"/>
    <w:rsid w:val="00A87BD9"/>
    <w:rsid w:val="00A87F72"/>
    <w:rsid w:val="00A90FC8"/>
    <w:rsid w:val="00A928E7"/>
    <w:rsid w:val="00A93FF3"/>
    <w:rsid w:val="00A94490"/>
    <w:rsid w:val="00A94B86"/>
    <w:rsid w:val="00A96E09"/>
    <w:rsid w:val="00A96FD8"/>
    <w:rsid w:val="00AA05F3"/>
    <w:rsid w:val="00AA0650"/>
    <w:rsid w:val="00AA3334"/>
    <w:rsid w:val="00AA43EC"/>
    <w:rsid w:val="00AA51A5"/>
    <w:rsid w:val="00AA613A"/>
    <w:rsid w:val="00AB020D"/>
    <w:rsid w:val="00AB121F"/>
    <w:rsid w:val="00AB2D64"/>
    <w:rsid w:val="00AB409E"/>
    <w:rsid w:val="00AB4E4C"/>
    <w:rsid w:val="00AB4EFB"/>
    <w:rsid w:val="00AB7083"/>
    <w:rsid w:val="00AC102A"/>
    <w:rsid w:val="00AC3B5A"/>
    <w:rsid w:val="00AC3C4C"/>
    <w:rsid w:val="00AC443D"/>
    <w:rsid w:val="00AC4B93"/>
    <w:rsid w:val="00AC50F2"/>
    <w:rsid w:val="00AC5B50"/>
    <w:rsid w:val="00AC5CA0"/>
    <w:rsid w:val="00AC6723"/>
    <w:rsid w:val="00AC7211"/>
    <w:rsid w:val="00AC7AA1"/>
    <w:rsid w:val="00AD156C"/>
    <w:rsid w:val="00AD313A"/>
    <w:rsid w:val="00AD3C84"/>
    <w:rsid w:val="00AD59DA"/>
    <w:rsid w:val="00AD62DD"/>
    <w:rsid w:val="00AE1044"/>
    <w:rsid w:val="00AE163F"/>
    <w:rsid w:val="00AE44E6"/>
    <w:rsid w:val="00AE54D1"/>
    <w:rsid w:val="00AE6F30"/>
    <w:rsid w:val="00AE752C"/>
    <w:rsid w:val="00AF24CF"/>
    <w:rsid w:val="00AF2859"/>
    <w:rsid w:val="00AF3AF3"/>
    <w:rsid w:val="00AF4470"/>
    <w:rsid w:val="00AF451F"/>
    <w:rsid w:val="00AF5975"/>
    <w:rsid w:val="00AF5B09"/>
    <w:rsid w:val="00AF5CF3"/>
    <w:rsid w:val="00AF6DAA"/>
    <w:rsid w:val="00B00E52"/>
    <w:rsid w:val="00B00F8A"/>
    <w:rsid w:val="00B01ADF"/>
    <w:rsid w:val="00B02506"/>
    <w:rsid w:val="00B03C74"/>
    <w:rsid w:val="00B043BE"/>
    <w:rsid w:val="00B0697D"/>
    <w:rsid w:val="00B06994"/>
    <w:rsid w:val="00B10944"/>
    <w:rsid w:val="00B1192B"/>
    <w:rsid w:val="00B12F2F"/>
    <w:rsid w:val="00B136CD"/>
    <w:rsid w:val="00B13DB4"/>
    <w:rsid w:val="00B14677"/>
    <w:rsid w:val="00B151CB"/>
    <w:rsid w:val="00B15BB7"/>
    <w:rsid w:val="00B15EF1"/>
    <w:rsid w:val="00B15F17"/>
    <w:rsid w:val="00B16A53"/>
    <w:rsid w:val="00B16E5A"/>
    <w:rsid w:val="00B16EF7"/>
    <w:rsid w:val="00B170C9"/>
    <w:rsid w:val="00B17E66"/>
    <w:rsid w:val="00B20EC5"/>
    <w:rsid w:val="00B221A1"/>
    <w:rsid w:val="00B22BAD"/>
    <w:rsid w:val="00B24AF3"/>
    <w:rsid w:val="00B2537D"/>
    <w:rsid w:val="00B2554F"/>
    <w:rsid w:val="00B25EA7"/>
    <w:rsid w:val="00B27EC4"/>
    <w:rsid w:val="00B30D31"/>
    <w:rsid w:val="00B3197F"/>
    <w:rsid w:val="00B31C77"/>
    <w:rsid w:val="00B33026"/>
    <w:rsid w:val="00B34261"/>
    <w:rsid w:val="00B35A4A"/>
    <w:rsid w:val="00B372C9"/>
    <w:rsid w:val="00B373F8"/>
    <w:rsid w:val="00B40713"/>
    <w:rsid w:val="00B435E2"/>
    <w:rsid w:val="00B45A90"/>
    <w:rsid w:val="00B45F61"/>
    <w:rsid w:val="00B4635D"/>
    <w:rsid w:val="00B4660C"/>
    <w:rsid w:val="00B47BA0"/>
    <w:rsid w:val="00B513E8"/>
    <w:rsid w:val="00B5219D"/>
    <w:rsid w:val="00B56690"/>
    <w:rsid w:val="00B57313"/>
    <w:rsid w:val="00B5796A"/>
    <w:rsid w:val="00B62CF5"/>
    <w:rsid w:val="00B650C5"/>
    <w:rsid w:val="00B665C9"/>
    <w:rsid w:val="00B6794F"/>
    <w:rsid w:val="00B70774"/>
    <w:rsid w:val="00B70ADE"/>
    <w:rsid w:val="00B70B10"/>
    <w:rsid w:val="00B72E3A"/>
    <w:rsid w:val="00B7353A"/>
    <w:rsid w:val="00B7378E"/>
    <w:rsid w:val="00B74465"/>
    <w:rsid w:val="00B75CEA"/>
    <w:rsid w:val="00B76136"/>
    <w:rsid w:val="00B76918"/>
    <w:rsid w:val="00B80F01"/>
    <w:rsid w:val="00B8182F"/>
    <w:rsid w:val="00B82618"/>
    <w:rsid w:val="00B82814"/>
    <w:rsid w:val="00B82A3F"/>
    <w:rsid w:val="00B831F2"/>
    <w:rsid w:val="00B83575"/>
    <w:rsid w:val="00B83A5F"/>
    <w:rsid w:val="00B83C5A"/>
    <w:rsid w:val="00B85843"/>
    <w:rsid w:val="00B85C40"/>
    <w:rsid w:val="00B86D6E"/>
    <w:rsid w:val="00B905BA"/>
    <w:rsid w:val="00B90AEA"/>
    <w:rsid w:val="00B9410E"/>
    <w:rsid w:val="00B94162"/>
    <w:rsid w:val="00B9424A"/>
    <w:rsid w:val="00B944A5"/>
    <w:rsid w:val="00B94A39"/>
    <w:rsid w:val="00B96A36"/>
    <w:rsid w:val="00B9703C"/>
    <w:rsid w:val="00B9733D"/>
    <w:rsid w:val="00B97C33"/>
    <w:rsid w:val="00BA019A"/>
    <w:rsid w:val="00BA1237"/>
    <w:rsid w:val="00BA1830"/>
    <w:rsid w:val="00BA187D"/>
    <w:rsid w:val="00BA1F34"/>
    <w:rsid w:val="00BA3373"/>
    <w:rsid w:val="00BA4A86"/>
    <w:rsid w:val="00BA7FBB"/>
    <w:rsid w:val="00BB0DD4"/>
    <w:rsid w:val="00BB4BE6"/>
    <w:rsid w:val="00BB53F4"/>
    <w:rsid w:val="00BB5812"/>
    <w:rsid w:val="00BB7506"/>
    <w:rsid w:val="00BC06A9"/>
    <w:rsid w:val="00BC1D50"/>
    <w:rsid w:val="00BC27E6"/>
    <w:rsid w:val="00BC2838"/>
    <w:rsid w:val="00BC3BA5"/>
    <w:rsid w:val="00BC4A51"/>
    <w:rsid w:val="00BC7090"/>
    <w:rsid w:val="00BC7D9B"/>
    <w:rsid w:val="00BD051F"/>
    <w:rsid w:val="00BD0BC1"/>
    <w:rsid w:val="00BD0BCB"/>
    <w:rsid w:val="00BD1801"/>
    <w:rsid w:val="00BD264C"/>
    <w:rsid w:val="00BD31EC"/>
    <w:rsid w:val="00BD66CC"/>
    <w:rsid w:val="00BD7ED2"/>
    <w:rsid w:val="00BE009D"/>
    <w:rsid w:val="00BE16D1"/>
    <w:rsid w:val="00BE1FDB"/>
    <w:rsid w:val="00BE2B3A"/>
    <w:rsid w:val="00BE2C84"/>
    <w:rsid w:val="00BE2DFC"/>
    <w:rsid w:val="00BE36D6"/>
    <w:rsid w:val="00BE4935"/>
    <w:rsid w:val="00BE4B73"/>
    <w:rsid w:val="00BE4B85"/>
    <w:rsid w:val="00BE53B5"/>
    <w:rsid w:val="00BE5F12"/>
    <w:rsid w:val="00BE7FA8"/>
    <w:rsid w:val="00BF0B3E"/>
    <w:rsid w:val="00BF26D2"/>
    <w:rsid w:val="00BF4A83"/>
    <w:rsid w:val="00BF4F02"/>
    <w:rsid w:val="00BF63FE"/>
    <w:rsid w:val="00BF64EF"/>
    <w:rsid w:val="00BF694B"/>
    <w:rsid w:val="00BF7920"/>
    <w:rsid w:val="00BF7A5E"/>
    <w:rsid w:val="00C000B2"/>
    <w:rsid w:val="00C026B0"/>
    <w:rsid w:val="00C04C65"/>
    <w:rsid w:val="00C053EC"/>
    <w:rsid w:val="00C054D4"/>
    <w:rsid w:val="00C07D3D"/>
    <w:rsid w:val="00C104A4"/>
    <w:rsid w:val="00C10B9D"/>
    <w:rsid w:val="00C10F5F"/>
    <w:rsid w:val="00C12356"/>
    <w:rsid w:val="00C12518"/>
    <w:rsid w:val="00C21F9F"/>
    <w:rsid w:val="00C23A94"/>
    <w:rsid w:val="00C2412A"/>
    <w:rsid w:val="00C24C7C"/>
    <w:rsid w:val="00C26821"/>
    <w:rsid w:val="00C26FF9"/>
    <w:rsid w:val="00C27D94"/>
    <w:rsid w:val="00C30866"/>
    <w:rsid w:val="00C32A38"/>
    <w:rsid w:val="00C345A1"/>
    <w:rsid w:val="00C35883"/>
    <w:rsid w:val="00C35BDE"/>
    <w:rsid w:val="00C362A5"/>
    <w:rsid w:val="00C368A0"/>
    <w:rsid w:val="00C36AC1"/>
    <w:rsid w:val="00C37AFC"/>
    <w:rsid w:val="00C4122F"/>
    <w:rsid w:val="00C41930"/>
    <w:rsid w:val="00C42238"/>
    <w:rsid w:val="00C42B6F"/>
    <w:rsid w:val="00C440F0"/>
    <w:rsid w:val="00C4478C"/>
    <w:rsid w:val="00C475B6"/>
    <w:rsid w:val="00C51953"/>
    <w:rsid w:val="00C51D29"/>
    <w:rsid w:val="00C53076"/>
    <w:rsid w:val="00C53E7A"/>
    <w:rsid w:val="00C55DE0"/>
    <w:rsid w:val="00C56A8C"/>
    <w:rsid w:val="00C57776"/>
    <w:rsid w:val="00C60A02"/>
    <w:rsid w:val="00C610AD"/>
    <w:rsid w:val="00C61383"/>
    <w:rsid w:val="00C613F9"/>
    <w:rsid w:val="00C61420"/>
    <w:rsid w:val="00C6177F"/>
    <w:rsid w:val="00C6229F"/>
    <w:rsid w:val="00C63A48"/>
    <w:rsid w:val="00C63ADA"/>
    <w:rsid w:val="00C64025"/>
    <w:rsid w:val="00C64169"/>
    <w:rsid w:val="00C66414"/>
    <w:rsid w:val="00C66946"/>
    <w:rsid w:val="00C67373"/>
    <w:rsid w:val="00C70024"/>
    <w:rsid w:val="00C7002B"/>
    <w:rsid w:val="00C728E0"/>
    <w:rsid w:val="00C72C34"/>
    <w:rsid w:val="00C72E23"/>
    <w:rsid w:val="00C73CD5"/>
    <w:rsid w:val="00C74601"/>
    <w:rsid w:val="00C74727"/>
    <w:rsid w:val="00C75239"/>
    <w:rsid w:val="00C75610"/>
    <w:rsid w:val="00C75738"/>
    <w:rsid w:val="00C759F9"/>
    <w:rsid w:val="00C76015"/>
    <w:rsid w:val="00C77274"/>
    <w:rsid w:val="00C7776D"/>
    <w:rsid w:val="00C77E03"/>
    <w:rsid w:val="00C8057E"/>
    <w:rsid w:val="00C81BB5"/>
    <w:rsid w:val="00C81CDC"/>
    <w:rsid w:val="00C8354C"/>
    <w:rsid w:val="00C83D7A"/>
    <w:rsid w:val="00C83E0D"/>
    <w:rsid w:val="00C84258"/>
    <w:rsid w:val="00C844D8"/>
    <w:rsid w:val="00C8477A"/>
    <w:rsid w:val="00C849DF"/>
    <w:rsid w:val="00C856D7"/>
    <w:rsid w:val="00C8588A"/>
    <w:rsid w:val="00C86A08"/>
    <w:rsid w:val="00C86CBB"/>
    <w:rsid w:val="00C877B4"/>
    <w:rsid w:val="00C94558"/>
    <w:rsid w:val="00C94820"/>
    <w:rsid w:val="00C94ABC"/>
    <w:rsid w:val="00C952CB"/>
    <w:rsid w:val="00C96A6F"/>
    <w:rsid w:val="00CA0917"/>
    <w:rsid w:val="00CA0F43"/>
    <w:rsid w:val="00CA1641"/>
    <w:rsid w:val="00CA28A0"/>
    <w:rsid w:val="00CA4C40"/>
    <w:rsid w:val="00CA51C3"/>
    <w:rsid w:val="00CA5247"/>
    <w:rsid w:val="00CA5EC8"/>
    <w:rsid w:val="00CA6620"/>
    <w:rsid w:val="00CA6AF1"/>
    <w:rsid w:val="00CA6EFE"/>
    <w:rsid w:val="00CA7027"/>
    <w:rsid w:val="00CA706A"/>
    <w:rsid w:val="00CA72CC"/>
    <w:rsid w:val="00CA7882"/>
    <w:rsid w:val="00CB07F8"/>
    <w:rsid w:val="00CB0A97"/>
    <w:rsid w:val="00CB1838"/>
    <w:rsid w:val="00CB1E41"/>
    <w:rsid w:val="00CB376C"/>
    <w:rsid w:val="00CB38A4"/>
    <w:rsid w:val="00CB5193"/>
    <w:rsid w:val="00CB519C"/>
    <w:rsid w:val="00CB6279"/>
    <w:rsid w:val="00CB681E"/>
    <w:rsid w:val="00CB6BE0"/>
    <w:rsid w:val="00CB6E27"/>
    <w:rsid w:val="00CC1507"/>
    <w:rsid w:val="00CC1BFC"/>
    <w:rsid w:val="00CC4603"/>
    <w:rsid w:val="00CC540F"/>
    <w:rsid w:val="00CC642E"/>
    <w:rsid w:val="00CC6F25"/>
    <w:rsid w:val="00CC6FDD"/>
    <w:rsid w:val="00CD0E09"/>
    <w:rsid w:val="00CD1A7D"/>
    <w:rsid w:val="00CD47EB"/>
    <w:rsid w:val="00CD6AF2"/>
    <w:rsid w:val="00CE096E"/>
    <w:rsid w:val="00CE1391"/>
    <w:rsid w:val="00CE2D9B"/>
    <w:rsid w:val="00CE31A3"/>
    <w:rsid w:val="00CE3984"/>
    <w:rsid w:val="00CE4106"/>
    <w:rsid w:val="00CE5B48"/>
    <w:rsid w:val="00CE5C18"/>
    <w:rsid w:val="00CE699E"/>
    <w:rsid w:val="00CE6CA3"/>
    <w:rsid w:val="00CF0C5A"/>
    <w:rsid w:val="00CF217D"/>
    <w:rsid w:val="00CF4B94"/>
    <w:rsid w:val="00CF5088"/>
    <w:rsid w:val="00CF5A85"/>
    <w:rsid w:val="00CF5D68"/>
    <w:rsid w:val="00CF6EDA"/>
    <w:rsid w:val="00CF721C"/>
    <w:rsid w:val="00CF7F1E"/>
    <w:rsid w:val="00D007AC"/>
    <w:rsid w:val="00D01EAB"/>
    <w:rsid w:val="00D055C4"/>
    <w:rsid w:val="00D05D02"/>
    <w:rsid w:val="00D07474"/>
    <w:rsid w:val="00D1027F"/>
    <w:rsid w:val="00D1208B"/>
    <w:rsid w:val="00D12584"/>
    <w:rsid w:val="00D1281B"/>
    <w:rsid w:val="00D14AFB"/>
    <w:rsid w:val="00D20B27"/>
    <w:rsid w:val="00D21101"/>
    <w:rsid w:val="00D21622"/>
    <w:rsid w:val="00D22336"/>
    <w:rsid w:val="00D2365B"/>
    <w:rsid w:val="00D23CB8"/>
    <w:rsid w:val="00D2514F"/>
    <w:rsid w:val="00D25461"/>
    <w:rsid w:val="00D3031D"/>
    <w:rsid w:val="00D333CA"/>
    <w:rsid w:val="00D33EF4"/>
    <w:rsid w:val="00D35B35"/>
    <w:rsid w:val="00D370C3"/>
    <w:rsid w:val="00D3728F"/>
    <w:rsid w:val="00D37BBB"/>
    <w:rsid w:val="00D40779"/>
    <w:rsid w:val="00D40AB5"/>
    <w:rsid w:val="00D40C9C"/>
    <w:rsid w:val="00D41753"/>
    <w:rsid w:val="00D417BC"/>
    <w:rsid w:val="00D4441D"/>
    <w:rsid w:val="00D4492B"/>
    <w:rsid w:val="00D44ABE"/>
    <w:rsid w:val="00D45B3B"/>
    <w:rsid w:val="00D46439"/>
    <w:rsid w:val="00D473E5"/>
    <w:rsid w:val="00D477BC"/>
    <w:rsid w:val="00D527E4"/>
    <w:rsid w:val="00D52890"/>
    <w:rsid w:val="00D52D71"/>
    <w:rsid w:val="00D55067"/>
    <w:rsid w:val="00D55CBB"/>
    <w:rsid w:val="00D55E4F"/>
    <w:rsid w:val="00D56C0A"/>
    <w:rsid w:val="00D60E9A"/>
    <w:rsid w:val="00D61704"/>
    <w:rsid w:val="00D61CF6"/>
    <w:rsid w:val="00D62006"/>
    <w:rsid w:val="00D64858"/>
    <w:rsid w:val="00D6497D"/>
    <w:rsid w:val="00D6567F"/>
    <w:rsid w:val="00D6571B"/>
    <w:rsid w:val="00D665C2"/>
    <w:rsid w:val="00D66679"/>
    <w:rsid w:val="00D71E61"/>
    <w:rsid w:val="00D72CE1"/>
    <w:rsid w:val="00D73EFB"/>
    <w:rsid w:val="00D76BBC"/>
    <w:rsid w:val="00D8108D"/>
    <w:rsid w:val="00D814BF"/>
    <w:rsid w:val="00D81F54"/>
    <w:rsid w:val="00D823EF"/>
    <w:rsid w:val="00D84065"/>
    <w:rsid w:val="00D853A0"/>
    <w:rsid w:val="00D86A26"/>
    <w:rsid w:val="00D86F0D"/>
    <w:rsid w:val="00D9007E"/>
    <w:rsid w:val="00D9100B"/>
    <w:rsid w:val="00D91368"/>
    <w:rsid w:val="00D91543"/>
    <w:rsid w:val="00D9237A"/>
    <w:rsid w:val="00D92C03"/>
    <w:rsid w:val="00D93E89"/>
    <w:rsid w:val="00D953CC"/>
    <w:rsid w:val="00D974C5"/>
    <w:rsid w:val="00D978BC"/>
    <w:rsid w:val="00D97BAA"/>
    <w:rsid w:val="00DA0FD3"/>
    <w:rsid w:val="00DA3495"/>
    <w:rsid w:val="00DA3750"/>
    <w:rsid w:val="00DA654E"/>
    <w:rsid w:val="00DA6936"/>
    <w:rsid w:val="00DA7D35"/>
    <w:rsid w:val="00DB06C9"/>
    <w:rsid w:val="00DB0FD1"/>
    <w:rsid w:val="00DB1DE1"/>
    <w:rsid w:val="00DB3762"/>
    <w:rsid w:val="00DB5815"/>
    <w:rsid w:val="00DB67E2"/>
    <w:rsid w:val="00DB761C"/>
    <w:rsid w:val="00DB781A"/>
    <w:rsid w:val="00DC164B"/>
    <w:rsid w:val="00DC1ED9"/>
    <w:rsid w:val="00DC2D38"/>
    <w:rsid w:val="00DC3CA0"/>
    <w:rsid w:val="00DC3FA2"/>
    <w:rsid w:val="00DC563D"/>
    <w:rsid w:val="00DC59AF"/>
    <w:rsid w:val="00DC5FC6"/>
    <w:rsid w:val="00DC6232"/>
    <w:rsid w:val="00DC64DB"/>
    <w:rsid w:val="00DC78E5"/>
    <w:rsid w:val="00DD26A5"/>
    <w:rsid w:val="00DD285F"/>
    <w:rsid w:val="00DD7E63"/>
    <w:rsid w:val="00DE2041"/>
    <w:rsid w:val="00DE3152"/>
    <w:rsid w:val="00DE3408"/>
    <w:rsid w:val="00DE423E"/>
    <w:rsid w:val="00DE450C"/>
    <w:rsid w:val="00DE5133"/>
    <w:rsid w:val="00DE57FF"/>
    <w:rsid w:val="00DE6552"/>
    <w:rsid w:val="00DE790E"/>
    <w:rsid w:val="00DE7AD3"/>
    <w:rsid w:val="00DF0EDA"/>
    <w:rsid w:val="00DF14F4"/>
    <w:rsid w:val="00DF198C"/>
    <w:rsid w:val="00DF246A"/>
    <w:rsid w:val="00DF6105"/>
    <w:rsid w:val="00DF6572"/>
    <w:rsid w:val="00DF65DA"/>
    <w:rsid w:val="00DF74B3"/>
    <w:rsid w:val="00DF76D3"/>
    <w:rsid w:val="00E00037"/>
    <w:rsid w:val="00E003AE"/>
    <w:rsid w:val="00E0090D"/>
    <w:rsid w:val="00E00FAF"/>
    <w:rsid w:val="00E01C4B"/>
    <w:rsid w:val="00E02101"/>
    <w:rsid w:val="00E0273D"/>
    <w:rsid w:val="00E03CC9"/>
    <w:rsid w:val="00E04645"/>
    <w:rsid w:val="00E04D9D"/>
    <w:rsid w:val="00E04F82"/>
    <w:rsid w:val="00E059D8"/>
    <w:rsid w:val="00E06CD7"/>
    <w:rsid w:val="00E07333"/>
    <w:rsid w:val="00E10945"/>
    <w:rsid w:val="00E1122F"/>
    <w:rsid w:val="00E11DF0"/>
    <w:rsid w:val="00E1715E"/>
    <w:rsid w:val="00E2045F"/>
    <w:rsid w:val="00E205BF"/>
    <w:rsid w:val="00E20DCB"/>
    <w:rsid w:val="00E21393"/>
    <w:rsid w:val="00E21D7D"/>
    <w:rsid w:val="00E2249B"/>
    <w:rsid w:val="00E235D3"/>
    <w:rsid w:val="00E24331"/>
    <w:rsid w:val="00E243B0"/>
    <w:rsid w:val="00E25705"/>
    <w:rsid w:val="00E262CC"/>
    <w:rsid w:val="00E26AC0"/>
    <w:rsid w:val="00E3029A"/>
    <w:rsid w:val="00E31BFD"/>
    <w:rsid w:val="00E31F86"/>
    <w:rsid w:val="00E332A2"/>
    <w:rsid w:val="00E33340"/>
    <w:rsid w:val="00E36F08"/>
    <w:rsid w:val="00E403A2"/>
    <w:rsid w:val="00E408A1"/>
    <w:rsid w:val="00E40C54"/>
    <w:rsid w:val="00E40C81"/>
    <w:rsid w:val="00E42266"/>
    <w:rsid w:val="00E42692"/>
    <w:rsid w:val="00E43873"/>
    <w:rsid w:val="00E44A16"/>
    <w:rsid w:val="00E44A4D"/>
    <w:rsid w:val="00E476C3"/>
    <w:rsid w:val="00E47F95"/>
    <w:rsid w:val="00E52B19"/>
    <w:rsid w:val="00E52F9B"/>
    <w:rsid w:val="00E53543"/>
    <w:rsid w:val="00E542D0"/>
    <w:rsid w:val="00E55008"/>
    <w:rsid w:val="00E55AE3"/>
    <w:rsid w:val="00E562A7"/>
    <w:rsid w:val="00E571A8"/>
    <w:rsid w:val="00E60F71"/>
    <w:rsid w:val="00E6108E"/>
    <w:rsid w:val="00E64460"/>
    <w:rsid w:val="00E644FD"/>
    <w:rsid w:val="00E64AC2"/>
    <w:rsid w:val="00E6520F"/>
    <w:rsid w:val="00E65313"/>
    <w:rsid w:val="00E655DC"/>
    <w:rsid w:val="00E6588D"/>
    <w:rsid w:val="00E65E2A"/>
    <w:rsid w:val="00E660F4"/>
    <w:rsid w:val="00E67890"/>
    <w:rsid w:val="00E7137B"/>
    <w:rsid w:val="00E71B0D"/>
    <w:rsid w:val="00E72725"/>
    <w:rsid w:val="00E72982"/>
    <w:rsid w:val="00E741E0"/>
    <w:rsid w:val="00E742BE"/>
    <w:rsid w:val="00E749A6"/>
    <w:rsid w:val="00E755A5"/>
    <w:rsid w:val="00E76552"/>
    <w:rsid w:val="00E769DC"/>
    <w:rsid w:val="00E76F2F"/>
    <w:rsid w:val="00E77C2F"/>
    <w:rsid w:val="00E80A30"/>
    <w:rsid w:val="00E80D25"/>
    <w:rsid w:val="00E812A8"/>
    <w:rsid w:val="00E81BC0"/>
    <w:rsid w:val="00E81E07"/>
    <w:rsid w:val="00E83099"/>
    <w:rsid w:val="00E8591D"/>
    <w:rsid w:val="00E85DF1"/>
    <w:rsid w:val="00E86488"/>
    <w:rsid w:val="00E86947"/>
    <w:rsid w:val="00E869FD"/>
    <w:rsid w:val="00E873A2"/>
    <w:rsid w:val="00E90AA3"/>
    <w:rsid w:val="00E91178"/>
    <w:rsid w:val="00E91B3B"/>
    <w:rsid w:val="00E9270C"/>
    <w:rsid w:val="00E92E36"/>
    <w:rsid w:val="00E93577"/>
    <w:rsid w:val="00E93A2B"/>
    <w:rsid w:val="00E94FEA"/>
    <w:rsid w:val="00E96759"/>
    <w:rsid w:val="00E96D46"/>
    <w:rsid w:val="00E97877"/>
    <w:rsid w:val="00E979B3"/>
    <w:rsid w:val="00E97DC2"/>
    <w:rsid w:val="00EA25EE"/>
    <w:rsid w:val="00EA2C52"/>
    <w:rsid w:val="00EA74EA"/>
    <w:rsid w:val="00EA77C1"/>
    <w:rsid w:val="00EB0ED0"/>
    <w:rsid w:val="00EB185D"/>
    <w:rsid w:val="00EB2F28"/>
    <w:rsid w:val="00EB3DED"/>
    <w:rsid w:val="00EB59A1"/>
    <w:rsid w:val="00EB5AF0"/>
    <w:rsid w:val="00EB605C"/>
    <w:rsid w:val="00EB6E65"/>
    <w:rsid w:val="00EB72BA"/>
    <w:rsid w:val="00EB7698"/>
    <w:rsid w:val="00EC0C88"/>
    <w:rsid w:val="00EC1452"/>
    <w:rsid w:val="00EC2DBE"/>
    <w:rsid w:val="00EC30AB"/>
    <w:rsid w:val="00EC31D2"/>
    <w:rsid w:val="00EC6042"/>
    <w:rsid w:val="00ED0A56"/>
    <w:rsid w:val="00ED35A6"/>
    <w:rsid w:val="00ED4140"/>
    <w:rsid w:val="00ED662C"/>
    <w:rsid w:val="00ED7E95"/>
    <w:rsid w:val="00EE0EDB"/>
    <w:rsid w:val="00EE4887"/>
    <w:rsid w:val="00EE6E57"/>
    <w:rsid w:val="00EF0087"/>
    <w:rsid w:val="00EF0EED"/>
    <w:rsid w:val="00EF1BC1"/>
    <w:rsid w:val="00EF1CB6"/>
    <w:rsid w:val="00EF2598"/>
    <w:rsid w:val="00EF2D41"/>
    <w:rsid w:val="00EF31BC"/>
    <w:rsid w:val="00EF463B"/>
    <w:rsid w:val="00EF4CA1"/>
    <w:rsid w:val="00EF5765"/>
    <w:rsid w:val="00EF5D70"/>
    <w:rsid w:val="00EF624A"/>
    <w:rsid w:val="00EF624E"/>
    <w:rsid w:val="00EF65D0"/>
    <w:rsid w:val="00EF6B14"/>
    <w:rsid w:val="00EF6E0C"/>
    <w:rsid w:val="00F02B1C"/>
    <w:rsid w:val="00F02C3B"/>
    <w:rsid w:val="00F03744"/>
    <w:rsid w:val="00F05737"/>
    <w:rsid w:val="00F05BFB"/>
    <w:rsid w:val="00F066DB"/>
    <w:rsid w:val="00F06B8E"/>
    <w:rsid w:val="00F06E29"/>
    <w:rsid w:val="00F071C9"/>
    <w:rsid w:val="00F10174"/>
    <w:rsid w:val="00F120B0"/>
    <w:rsid w:val="00F1357B"/>
    <w:rsid w:val="00F135BE"/>
    <w:rsid w:val="00F13C7E"/>
    <w:rsid w:val="00F149B9"/>
    <w:rsid w:val="00F1530E"/>
    <w:rsid w:val="00F1600C"/>
    <w:rsid w:val="00F17391"/>
    <w:rsid w:val="00F17C02"/>
    <w:rsid w:val="00F2023C"/>
    <w:rsid w:val="00F209B9"/>
    <w:rsid w:val="00F224C9"/>
    <w:rsid w:val="00F236D9"/>
    <w:rsid w:val="00F23F81"/>
    <w:rsid w:val="00F24815"/>
    <w:rsid w:val="00F27967"/>
    <w:rsid w:val="00F30899"/>
    <w:rsid w:val="00F311CB"/>
    <w:rsid w:val="00F320E4"/>
    <w:rsid w:val="00F32636"/>
    <w:rsid w:val="00F36C33"/>
    <w:rsid w:val="00F3748B"/>
    <w:rsid w:val="00F37541"/>
    <w:rsid w:val="00F37B35"/>
    <w:rsid w:val="00F400E8"/>
    <w:rsid w:val="00F407EE"/>
    <w:rsid w:val="00F40F41"/>
    <w:rsid w:val="00F419FC"/>
    <w:rsid w:val="00F448DE"/>
    <w:rsid w:val="00F44D98"/>
    <w:rsid w:val="00F45ED8"/>
    <w:rsid w:val="00F46701"/>
    <w:rsid w:val="00F50E61"/>
    <w:rsid w:val="00F51EE1"/>
    <w:rsid w:val="00F51FFA"/>
    <w:rsid w:val="00F538AD"/>
    <w:rsid w:val="00F538F6"/>
    <w:rsid w:val="00F53FEE"/>
    <w:rsid w:val="00F554B4"/>
    <w:rsid w:val="00F55D45"/>
    <w:rsid w:val="00F567C4"/>
    <w:rsid w:val="00F57A74"/>
    <w:rsid w:val="00F60210"/>
    <w:rsid w:val="00F6068F"/>
    <w:rsid w:val="00F60E4B"/>
    <w:rsid w:val="00F63051"/>
    <w:rsid w:val="00F63855"/>
    <w:rsid w:val="00F63FA2"/>
    <w:rsid w:val="00F65AA2"/>
    <w:rsid w:val="00F70B09"/>
    <w:rsid w:val="00F72ECF"/>
    <w:rsid w:val="00F73514"/>
    <w:rsid w:val="00F739E2"/>
    <w:rsid w:val="00F74EE3"/>
    <w:rsid w:val="00F753E1"/>
    <w:rsid w:val="00F75584"/>
    <w:rsid w:val="00F767B7"/>
    <w:rsid w:val="00F770BA"/>
    <w:rsid w:val="00F7747B"/>
    <w:rsid w:val="00F77FCF"/>
    <w:rsid w:val="00F80EAA"/>
    <w:rsid w:val="00F82F79"/>
    <w:rsid w:val="00F83076"/>
    <w:rsid w:val="00F842F2"/>
    <w:rsid w:val="00F871A4"/>
    <w:rsid w:val="00F8728D"/>
    <w:rsid w:val="00F87508"/>
    <w:rsid w:val="00F878F9"/>
    <w:rsid w:val="00F87944"/>
    <w:rsid w:val="00F92016"/>
    <w:rsid w:val="00F927B2"/>
    <w:rsid w:val="00F92AD4"/>
    <w:rsid w:val="00F932DD"/>
    <w:rsid w:val="00F93507"/>
    <w:rsid w:val="00F944B0"/>
    <w:rsid w:val="00F961A2"/>
    <w:rsid w:val="00F96E9C"/>
    <w:rsid w:val="00F97139"/>
    <w:rsid w:val="00F974B1"/>
    <w:rsid w:val="00FA003D"/>
    <w:rsid w:val="00FA138F"/>
    <w:rsid w:val="00FA2DB9"/>
    <w:rsid w:val="00FA306E"/>
    <w:rsid w:val="00FA30B2"/>
    <w:rsid w:val="00FA3648"/>
    <w:rsid w:val="00FA4071"/>
    <w:rsid w:val="00FA44BD"/>
    <w:rsid w:val="00FA459A"/>
    <w:rsid w:val="00FA7A47"/>
    <w:rsid w:val="00FB0004"/>
    <w:rsid w:val="00FB05B1"/>
    <w:rsid w:val="00FB0F3F"/>
    <w:rsid w:val="00FB2564"/>
    <w:rsid w:val="00FB29B2"/>
    <w:rsid w:val="00FB39AE"/>
    <w:rsid w:val="00FB42D0"/>
    <w:rsid w:val="00FB434A"/>
    <w:rsid w:val="00FB7ED9"/>
    <w:rsid w:val="00FC2752"/>
    <w:rsid w:val="00FC44F8"/>
    <w:rsid w:val="00FC5397"/>
    <w:rsid w:val="00FC61E0"/>
    <w:rsid w:val="00FC68B3"/>
    <w:rsid w:val="00FC79F3"/>
    <w:rsid w:val="00FC7A3D"/>
    <w:rsid w:val="00FD0882"/>
    <w:rsid w:val="00FD0A8B"/>
    <w:rsid w:val="00FD1391"/>
    <w:rsid w:val="00FD2850"/>
    <w:rsid w:val="00FD3C69"/>
    <w:rsid w:val="00FD3D6F"/>
    <w:rsid w:val="00FD5605"/>
    <w:rsid w:val="00FD77F4"/>
    <w:rsid w:val="00FE0E9A"/>
    <w:rsid w:val="00FE1252"/>
    <w:rsid w:val="00FE6192"/>
    <w:rsid w:val="00FE630D"/>
    <w:rsid w:val="00FE6E02"/>
    <w:rsid w:val="00FE71AE"/>
    <w:rsid w:val="00FF0EE7"/>
    <w:rsid w:val="00FF0FDE"/>
    <w:rsid w:val="00FF1532"/>
    <w:rsid w:val="00FF293D"/>
    <w:rsid w:val="00FF406F"/>
    <w:rsid w:val="00FF4CE0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76B452"/>
  <w15:docId w15:val="{043A5FD2-CE80-4142-8355-3BCDAD6F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0F2"/>
  </w:style>
  <w:style w:type="paragraph" w:styleId="Nagwek1">
    <w:name w:val="heading 1"/>
    <w:basedOn w:val="Normalny"/>
    <w:next w:val="Normalny"/>
    <w:qFormat/>
    <w:rsid w:val="00466AB2"/>
    <w:pPr>
      <w:keepNext/>
      <w:jc w:val="right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7A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466AB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66AB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66AB2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66AB2"/>
    <w:pPr>
      <w:numPr>
        <w:numId w:val="18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rsid w:val="00466AB2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rsid w:val="00466AB2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rsid w:val="00466AB2"/>
    <w:pPr>
      <w:numPr>
        <w:ilvl w:val="3"/>
        <w:numId w:val="18"/>
      </w:numPr>
    </w:pPr>
  </w:style>
  <w:style w:type="paragraph" w:customStyle="1" w:styleId="ust">
    <w:name w:val="ust."/>
    <w:autoRedefine/>
    <w:rsid w:val="00B7378E"/>
    <w:pPr>
      <w:spacing w:line="276" w:lineRule="auto"/>
      <w:jc w:val="both"/>
    </w:pPr>
    <w:rPr>
      <w:noProof/>
      <w:sz w:val="24"/>
    </w:rPr>
  </w:style>
  <w:style w:type="paragraph" w:customStyle="1" w:styleId="pkt">
    <w:name w:val="pkt"/>
    <w:autoRedefine/>
    <w:rsid w:val="00466AB2"/>
    <w:pPr>
      <w:spacing w:after="160"/>
      <w:ind w:left="397" w:hanging="340"/>
      <w:jc w:val="both"/>
    </w:pPr>
    <w:rPr>
      <w:noProof/>
      <w:sz w:val="24"/>
    </w:rPr>
  </w:style>
  <w:style w:type="paragraph" w:customStyle="1" w:styleId="lit">
    <w:name w:val="lit"/>
    <w:rsid w:val="00466AB2"/>
    <w:pPr>
      <w:spacing w:after="120"/>
      <w:ind w:left="680" w:hanging="226"/>
      <w:jc w:val="both"/>
    </w:pPr>
    <w:rPr>
      <w:noProof/>
      <w:sz w:val="24"/>
    </w:rPr>
  </w:style>
  <w:style w:type="paragraph" w:customStyle="1" w:styleId="tiret">
    <w:name w:val="tiret"/>
    <w:rsid w:val="00466AB2"/>
    <w:pPr>
      <w:numPr>
        <w:ilvl w:val="7"/>
        <w:numId w:val="18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link w:val="PodpisZnak"/>
    <w:rsid w:val="00466AB2"/>
    <w:pPr>
      <w:numPr>
        <w:numId w:val="15"/>
      </w:numPr>
      <w:spacing w:after="120"/>
      <w:jc w:val="center"/>
    </w:pPr>
    <w:rPr>
      <w:sz w:val="24"/>
    </w:rPr>
  </w:style>
  <w:style w:type="paragraph" w:styleId="Nagwek">
    <w:name w:val="header"/>
    <w:basedOn w:val="Normalny"/>
    <w:rsid w:val="00466A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6AB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66AB2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rsid w:val="00466AB2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rsid w:val="00466AB2"/>
    <w:pPr>
      <w:ind w:left="1843" w:hanging="709"/>
    </w:pPr>
    <w:rPr>
      <w:sz w:val="24"/>
    </w:rPr>
  </w:style>
  <w:style w:type="character" w:styleId="Uwydatnienie">
    <w:name w:val="Emphasis"/>
    <w:basedOn w:val="Domylnaczcionkaakapitu"/>
    <w:qFormat/>
    <w:rsid w:val="00466AB2"/>
    <w:rPr>
      <w:i/>
    </w:rPr>
  </w:style>
  <w:style w:type="paragraph" w:customStyle="1" w:styleId="za">
    <w:name w:val="zał"/>
    <w:basedOn w:val="Nagwek1"/>
    <w:autoRedefine/>
    <w:rsid w:val="00466AB2"/>
    <w:pPr>
      <w:numPr>
        <w:ilvl w:val="1"/>
        <w:numId w:val="18"/>
      </w:numPr>
      <w:spacing w:after="120"/>
    </w:pPr>
  </w:style>
  <w:style w:type="paragraph" w:customStyle="1" w:styleId="za1">
    <w:name w:val="zał_1"/>
    <w:basedOn w:val="za"/>
    <w:autoRedefine/>
    <w:rsid w:val="00D97BAA"/>
    <w:pPr>
      <w:numPr>
        <w:ilvl w:val="2"/>
        <w:numId w:val="16"/>
      </w:numPr>
      <w:spacing w:after="100" w:afterAutospacing="1"/>
    </w:pPr>
    <w:rPr>
      <w:b w:val="0"/>
    </w:rPr>
  </w:style>
  <w:style w:type="paragraph" w:customStyle="1" w:styleId="rozdzia">
    <w:name w:val="rozdział"/>
    <w:basedOn w:val="Normalny"/>
    <w:autoRedefine/>
    <w:rsid w:val="00466AB2"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rsid w:val="00466AB2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466AB2"/>
    <w:pPr>
      <w:spacing w:after="120"/>
      <w:ind w:left="1701" w:hanging="850"/>
      <w:jc w:val="both"/>
    </w:pPr>
    <w:rPr>
      <w:sz w:val="24"/>
    </w:rPr>
  </w:style>
  <w:style w:type="paragraph" w:customStyle="1" w:styleId="zmw1">
    <w:name w:val="zm_w_§_§_1"/>
    <w:basedOn w:val="zmw"/>
    <w:rsid w:val="00466AB2"/>
    <w:pPr>
      <w:numPr>
        <w:ilvl w:val="1"/>
      </w:numPr>
      <w:ind w:left="1701" w:hanging="850"/>
    </w:pPr>
  </w:style>
  <w:style w:type="paragraph" w:customStyle="1" w:styleId="zmwu">
    <w:name w:val="zm_w_§_§_u"/>
    <w:basedOn w:val="zmw1"/>
    <w:autoRedefine/>
    <w:rsid w:val="00466AB2"/>
    <w:pPr>
      <w:numPr>
        <w:ilvl w:val="2"/>
      </w:numPr>
      <w:ind w:left="1701" w:hanging="850"/>
    </w:pPr>
  </w:style>
  <w:style w:type="paragraph" w:customStyle="1" w:styleId="zmwp">
    <w:name w:val="zm_w_§_§_p"/>
    <w:basedOn w:val="zmwu"/>
    <w:rsid w:val="00466AB2"/>
    <w:pPr>
      <w:numPr>
        <w:ilvl w:val="3"/>
      </w:numPr>
      <w:ind w:left="1701" w:hanging="850"/>
    </w:pPr>
  </w:style>
  <w:style w:type="paragraph" w:customStyle="1" w:styleId="zmwl">
    <w:name w:val="zm_w_§_§_l"/>
    <w:basedOn w:val="zmwp"/>
    <w:rsid w:val="00466AB2"/>
    <w:pPr>
      <w:numPr>
        <w:ilvl w:val="4"/>
      </w:numPr>
      <w:ind w:left="1701" w:hanging="850"/>
    </w:pPr>
  </w:style>
  <w:style w:type="paragraph" w:customStyle="1" w:styleId="zmwt">
    <w:name w:val="zm_w_§_§_t"/>
    <w:basedOn w:val="zmwl"/>
    <w:rsid w:val="00466AB2"/>
    <w:pPr>
      <w:numPr>
        <w:ilvl w:val="5"/>
      </w:numPr>
      <w:ind w:left="1701" w:hanging="850"/>
    </w:pPr>
  </w:style>
  <w:style w:type="paragraph" w:customStyle="1" w:styleId="zmwust">
    <w:name w:val="zm_w_§_ust"/>
    <w:basedOn w:val="Normalny"/>
    <w:rsid w:val="00466AB2"/>
    <w:pPr>
      <w:numPr>
        <w:numId w:val="4"/>
      </w:numPr>
      <w:jc w:val="both"/>
    </w:pPr>
    <w:rPr>
      <w:sz w:val="24"/>
    </w:rPr>
  </w:style>
  <w:style w:type="paragraph" w:customStyle="1" w:styleId="zmwust1">
    <w:name w:val="zm_w_§_ust_1"/>
    <w:basedOn w:val="zmwust"/>
    <w:rsid w:val="00466AB2"/>
    <w:pPr>
      <w:numPr>
        <w:ilvl w:val="1"/>
      </w:numPr>
    </w:pPr>
  </w:style>
  <w:style w:type="paragraph" w:customStyle="1" w:styleId="zmwustp">
    <w:name w:val="zm_w_§_ust_p"/>
    <w:basedOn w:val="zmwust1"/>
    <w:rsid w:val="00466AB2"/>
    <w:pPr>
      <w:numPr>
        <w:ilvl w:val="2"/>
      </w:numPr>
    </w:pPr>
  </w:style>
  <w:style w:type="paragraph" w:customStyle="1" w:styleId="zmwustl">
    <w:name w:val="zm_w_§_ust_l"/>
    <w:basedOn w:val="zmwustp"/>
    <w:rsid w:val="00466AB2"/>
    <w:pPr>
      <w:numPr>
        <w:ilvl w:val="3"/>
      </w:numPr>
    </w:pPr>
  </w:style>
  <w:style w:type="paragraph" w:customStyle="1" w:styleId="zmwustt">
    <w:name w:val="zm_w_§_ust_t"/>
    <w:basedOn w:val="zmwustl"/>
    <w:rsid w:val="00466AB2"/>
    <w:pPr>
      <w:numPr>
        <w:ilvl w:val="4"/>
      </w:numPr>
    </w:pPr>
  </w:style>
  <w:style w:type="paragraph" w:customStyle="1" w:styleId="zmwpktp0">
    <w:name w:val="zm_w_§_pkt_p"/>
    <w:basedOn w:val="Normalny"/>
    <w:rsid w:val="00466AB2"/>
    <w:pPr>
      <w:numPr>
        <w:numId w:val="5"/>
      </w:numPr>
      <w:jc w:val="both"/>
    </w:pPr>
    <w:rPr>
      <w:sz w:val="24"/>
    </w:rPr>
  </w:style>
  <w:style w:type="paragraph" w:customStyle="1" w:styleId="zmwpktp1">
    <w:name w:val="zm_w_§_pkt_p_1"/>
    <w:basedOn w:val="zmwpktp0"/>
    <w:rsid w:val="00466AB2"/>
    <w:pPr>
      <w:numPr>
        <w:ilvl w:val="1"/>
      </w:numPr>
    </w:pPr>
  </w:style>
  <w:style w:type="paragraph" w:customStyle="1" w:styleId="zmwpktl0">
    <w:name w:val="zm_w_§_pkt_l"/>
    <w:basedOn w:val="zmwpktp1"/>
    <w:rsid w:val="00466AB2"/>
    <w:pPr>
      <w:numPr>
        <w:ilvl w:val="2"/>
      </w:numPr>
    </w:pPr>
  </w:style>
  <w:style w:type="paragraph" w:customStyle="1" w:styleId="zmwpktt0">
    <w:name w:val="zm_w_§_pkt_t"/>
    <w:basedOn w:val="zmwpktl0"/>
    <w:rsid w:val="00466AB2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466AB2"/>
    <w:pPr>
      <w:numPr>
        <w:numId w:val="6"/>
      </w:numPr>
      <w:jc w:val="both"/>
    </w:pPr>
    <w:rPr>
      <w:sz w:val="24"/>
    </w:rPr>
  </w:style>
  <w:style w:type="paragraph" w:customStyle="1" w:styleId="zmwlitl1">
    <w:name w:val="zm_w_§_lit_l_1"/>
    <w:basedOn w:val="zmwlitl0"/>
    <w:rsid w:val="00466AB2"/>
    <w:pPr>
      <w:numPr>
        <w:ilvl w:val="1"/>
      </w:numPr>
    </w:pPr>
  </w:style>
  <w:style w:type="paragraph" w:customStyle="1" w:styleId="zmwlitt0">
    <w:name w:val="zm_w_§_lit_t"/>
    <w:basedOn w:val="zmwlitl1"/>
    <w:rsid w:val="00466AB2"/>
    <w:pPr>
      <w:numPr>
        <w:ilvl w:val="2"/>
      </w:numPr>
    </w:pPr>
  </w:style>
  <w:style w:type="paragraph" w:customStyle="1" w:styleId="zmwpkt">
    <w:name w:val="zm_w_pkt_§"/>
    <w:basedOn w:val="Normalny"/>
    <w:rsid w:val="00466AB2"/>
    <w:pPr>
      <w:numPr>
        <w:numId w:val="7"/>
      </w:numPr>
      <w:jc w:val="both"/>
    </w:pPr>
    <w:rPr>
      <w:sz w:val="24"/>
    </w:rPr>
  </w:style>
  <w:style w:type="paragraph" w:customStyle="1" w:styleId="zmwpkt1">
    <w:name w:val="zm_w_pkt_§_1"/>
    <w:basedOn w:val="zmwpkt"/>
    <w:rsid w:val="00466AB2"/>
    <w:pPr>
      <w:numPr>
        <w:ilvl w:val="1"/>
      </w:numPr>
    </w:pPr>
  </w:style>
  <w:style w:type="paragraph" w:customStyle="1" w:styleId="zmwpktu">
    <w:name w:val="zm_w_pkt_§_u"/>
    <w:basedOn w:val="zmwpkt1"/>
    <w:rsid w:val="00466AB2"/>
    <w:pPr>
      <w:numPr>
        <w:ilvl w:val="2"/>
      </w:numPr>
    </w:pPr>
  </w:style>
  <w:style w:type="paragraph" w:customStyle="1" w:styleId="zmwpktp">
    <w:name w:val="zm_w_pkt_§_p"/>
    <w:basedOn w:val="zmwpktu"/>
    <w:rsid w:val="00466AB2"/>
    <w:pPr>
      <w:numPr>
        <w:ilvl w:val="3"/>
      </w:numPr>
    </w:pPr>
  </w:style>
  <w:style w:type="paragraph" w:customStyle="1" w:styleId="zmwpktl">
    <w:name w:val="zm_w_pkt_§_l"/>
    <w:basedOn w:val="zmwpktp"/>
    <w:rsid w:val="00466AB2"/>
    <w:pPr>
      <w:numPr>
        <w:ilvl w:val="4"/>
      </w:numPr>
    </w:pPr>
  </w:style>
  <w:style w:type="paragraph" w:customStyle="1" w:styleId="zmwpktt">
    <w:name w:val="zm_w_pkt_§_t"/>
    <w:basedOn w:val="zmwpktl"/>
    <w:rsid w:val="00466AB2"/>
    <w:pPr>
      <w:numPr>
        <w:ilvl w:val="5"/>
      </w:numPr>
    </w:pPr>
  </w:style>
  <w:style w:type="paragraph" w:customStyle="1" w:styleId="zmwpktust">
    <w:name w:val="zm_w_pkt_ust"/>
    <w:basedOn w:val="Normalny"/>
    <w:rsid w:val="00466AB2"/>
    <w:pPr>
      <w:numPr>
        <w:numId w:val="8"/>
      </w:numPr>
      <w:jc w:val="both"/>
    </w:pPr>
    <w:rPr>
      <w:sz w:val="24"/>
    </w:rPr>
  </w:style>
  <w:style w:type="paragraph" w:customStyle="1" w:styleId="zmwpktust1">
    <w:name w:val="zm_w_pkt_ust_1"/>
    <w:basedOn w:val="zmwpktust"/>
    <w:rsid w:val="00466AB2"/>
    <w:pPr>
      <w:numPr>
        <w:ilvl w:val="1"/>
      </w:numPr>
    </w:pPr>
  </w:style>
  <w:style w:type="paragraph" w:customStyle="1" w:styleId="zmwpktustp">
    <w:name w:val="zm_w_pkt_ust_p"/>
    <w:basedOn w:val="zmwpktust1"/>
    <w:rsid w:val="00466AB2"/>
    <w:pPr>
      <w:numPr>
        <w:ilvl w:val="2"/>
      </w:numPr>
    </w:pPr>
  </w:style>
  <w:style w:type="paragraph" w:customStyle="1" w:styleId="zmwpktustl">
    <w:name w:val="zm_w_pkt_ust_l"/>
    <w:basedOn w:val="zmwpktustp"/>
    <w:rsid w:val="00466AB2"/>
    <w:pPr>
      <w:numPr>
        <w:ilvl w:val="3"/>
      </w:numPr>
    </w:pPr>
  </w:style>
  <w:style w:type="paragraph" w:customStyle="1" w:styleId="zmwpktustt">
    <w:name w:val="zm_w_pkt_ust_t"/>
    <w:basedOn w:val="zmwpktustl"/>
    <w:rsid w:val="00466AB2"/>
    <w:pPr>
      <w:numPr>
        <w:ilvl w:val="4"/>
      </w:numPr>
    </w:pPr>
  </w:style>
  <w:style w:type="paragraph" w:customStyle="1" w:styleId="zmwpktpkt">
    <w:name w:val="zm_w_pkt_pkt"/>
    <w:basedOn w:val="Normalny"/>
    <w:rsid w:val="00466AB2"/>
    <w:pPr>
      <w:numPr>
        <w:numId w:val="9"/>
      </w:numPr>
      <w:jc w:val="both"/>
    </w:pPr>
    <w:rPr>
      <w:sz w:val="24"/>
    </w:rPr>
  </w:style>
  <w:style w:type="paragraph" w:customStyle="1" w:styleId="zmwpktpkt1">
    <w:name w:val="zm_w_pkt_pkt_1"/>
    <w:basedOn w:val="zmwpktpkt"/>
    <w:rsid w:val="00466AB2"/>
    <w:pPr>
      <w:numPr>
        <w:ilvl w:val="1"/>
      </w:numPr>
    </w:pPr>
  </w:style>
  <w:style w:type="paragraph" w:customStyle="1" w:styleId="zmwpktpktl">
    <w:name w:val="zm_w_pkt_pkt_l"/>
    <w:basedOn w:val="zmwpktpkt1"/>
    <w:rsid w:val="00466AB2"/>
    <w:pPr>
      <w:numPr>
        <w:ilvl w:val="2"/>
      </w:numPr>
    </w:pPr>
  </w:style>
  <w:style w:type="paragraph" w:customStyle="1" w:styleId="zmwpktpktt">
    <w:name w:val="zm_w_pkt_pkt_t"/>
    <w:basedOn w:val="zmwpktpktl"/>
    <w:rsid w:val="00466AB2"/>
    <w:pPr>
      <w:numPr>
        <w:ilvl w:val="3"/>
      </w:numPr>
    </w:pPr>
  </w:style>
  <w:style w:type="paragraph" w:customStyle="1" w:styleId="zmwpktlit">
    <w:name w:val="zm_w_pkt_lit"/>
    <w:basedOn w:val="Normalny"/>
    <w:rsid w:val="00466AB2"/>
    <w:pPr>
      <w:numPr>
        <w:numId w:val="10"/>
      </w:numPr>
      <w:jc w:val="both"/>
    </w:pPr>
    <w:rPr>
      <w:sz w:val="24"/>
    </w:rPr>
  </w:style>
  <w:style w:type="paragraph" w:customStyle="1" w:styleId="zmwpktlit1">
    <w:name w:val="zm_w_pkt_lit_1"/>
    <w:basedOn w:val="zmwpktlit"/>
    <w:rsid w:val="00466AB2"/>
    <w:pPr>
      <w:numPr>
        <w:ilvl w:val="1"/>
      </w:numPr>
    </w:pPr>
  </w:style>
  <w:style w:type="paragraph" w:customStyle="1" w:styleId="zmwpktlitt">
    <w:name w:val="zm_w_pkt_lit_t"/>
    <w:basedOn w:val="zmwpktlit1"/>
    <w:rsid w:val="00466AB2"/>
    <w:pPr>
      <w:numPr>
        <w:ilvl w:val="2"/>
      </w:numPr>
    </w:pPr>
  </w:style>
  <w:style w:type="paragraph" w:customStyle="1" w:styleId="zmwlit">
    <w:name w:val="zm_w_lit_§"/>
    <w:basedOn w:val="Normalny"/>
    <w:rsid w:val="00466AB2"/>
    <w:pPr>
      <w:numPr>
        <w:numId w:val="11"/>
      </w:numPr>
      <w:jc w:val="both"/>
    </w:pPr>
    <w:rPr>
      <w:sz w:val="24"/>
    </w:rPr>
  </w:style>
  <w:style w:type="paragraph" w:customStyle="1" w:styleId="zmwlit1">
    <w:name w:val="zm_w_lit_§_1"/>
    <w:basedOn w:val="zmwlit"/>
    <w:rsid w:val="00466AB2"/>
    <w:pPr>
      <w:numPr>
        <w:ilvl w:val="1"/>
      </w:numPr>
    </w:pPr>
  </w:style>
  <w:style w:type="paragraph" w:customStyle="1" w:styleId="zmwlitu">
    <w:name w:val="zm_w_lit_u"/>
    <w:basedOn w:val="zmwlit1"/>
    <w:rsid w:val="00466AB2"/>
    <w:pPr>
      <w:numPr>
        <w:ilvl w:val="2"/>
      </w:numPr>
    </w:pPr>
  </w:style>
  <w:style w:type="paragraph" w:customStyle="1" w:styleId="zmwlitp">
    <w:name w:val="zm_w_lit_p"/>
    <w:basedOn w:val="zmwlitu"/>
    <w:rsid w:val="00466AB2"/>
    <w:pPr>
      <w:numPr>
        <w:ilvl w:val="3"/>
      </w:numPr>
    </w:pPr>
  </w:style>
  <w:style w:type="paragraph" w:customStyle="1" w:styleId="zmwlitl">
    <w:name w:val="zm_w_lit_l"/>
    <w:basedOn w:val="zmwlitp"/>
    <w:rsid w:val="00466AB2"/>
    <w:pPr>
      <w:numPr>
        <w:ilvl w:val="4"/>
      </w:numPr>
    </w:pPr>
  </w:style>
  <w:style w:type="paragraph" w:customStyle="1" w:styleId="zmwlitt">
    <w:name w:val="zm_w_lit_t"/>
    <w:basedOn w:val="zmwlitl"/>
    <w:rsid w:val="00466AB2"/>
    <w:pPr>
      <w:numPr>
        <w:ilvl w:val="5"/>
      </w:numPr>
    </w:pPr>
  </w:style>
  <w:style w:type="paragraph" w:customStyle="1" w:styleId="zmwlitust">
    <w:name w:val="zm_w_lit_ust"/>
    <w:basedOn w:val="Normalny"/>
    <w:rsid w:val="00466AB2"/>
    <w:pPr>
      <w:numPr>
        <w:numId w:val="12"/>
      </w:numPr>
      <w:jc w:val="both"/>
    </w:pPr>
    <w:rPr>
      <w:sz w:val="24"/>
    </w:rPr>
  </w:style>
  <w:style w:type="paragraph" w:customStyle="1" w:styleId="zmwlitust1">
    <w:name w:val="zm_w_lit_ust_1"/>
    <w:basedOn w:val="zmwlitust"/>
    <w:rsid w:val="00466AB2"/>
    <w:pPr>
      <w:numPr>
        <w:ilvl w:val="1"/>
      </w:numPr>
    </w:pPr>
  </w:style>
  <w:style w:type="paragraph" w:customStyle="1" w:styleId="zmwlitustp">
    <w:name w:val="zm_w_lit_ust_p"/>
    <w:basedOn w:val="zmwlitust1"/>
    <w:rsid w:val="00466AB2"/>
    <w:pPr>
      <w:numPr>
        <w:ilvl w:val="2"/>
      </w:numPr>
    </w:pPr>
  </w:style>
  <w:style w:type="paragraph" w:customStyle="1" w:styleId="zmwlitustl">
    <w:name w:val="zm_w_lit_ust_l"/>
    <w:basedOn w:val="zmwlitustp"/>
    <w:rsid w:val="00466AB2"/>
    <w:pPr>
      <w:numPr>
        <w:ilvl w:val="3"/>
      </w:numPr>
    </w:pPr>
  </w:style>
  <w:style w:type="paragraph" w:customStyle="1" w:styleId="zmwlitustt">
    <w:name w:val="zm_w_lit_ust_t"/>
    <w:basedOn w:val="zmwlitustl"/>
    <w:rsid w:val="00466AB2"/>
    <w:pPr>
      <w:numPr>
        <w:ilvl w:val="4"/>
      </w:numPr>
    </w:pPr>
  </w:style>
  <w:style w:type="paragraph" w:customStyle="1" w:styleId="zmwlitpkt">
    <w:name w:val="zm_w_lit_pkt"/>
    <w:basedOn w:val="Normalny"/>
    <w:rsid w:val="00466AB2"/>
    <w:pPr>
      <w:numPr>
        <w:numId w:val="13"/>
      </w:numPr>
      <w:jc w:val="both"/>
    </w:pPr>
    <w:rPr>
      <w:sz w:val="24"/>
    </w:rPr>
  </w:style>
  <w:style w:type="paragraph" w:customStyle="1" w:styleId="zmwlitpkt1">
    <w:name w:val="zm_w_lit_pkt_1"/>
    <w:basedOn w:val="zmwlitpkt"/>
    <w:rsid w:val="00466AB2"/>
    <w:pPr>
      <w:numPr>
        <w:ilvl w:val="1"/>
      </w:numPr>
    </w:pPr>
  </w:style>
  <w:style w:type="paragraph" w:customStyle="1" w:styleId="zmwlitpktl">
    <w:name w:val="zm_w_lit_pkt_l"/>
    <w:basedOn w:val="zmwlitpkt1"/>
    <w:rsid w:val="00466AB2"/>
    <w:pPr>
      <w:numPr>
        <w:ilvl w:val="2"/>
      </w:numPr>
    </w:pPr>
  </w:style>
  <w:style w:type="paragraph" w:customStyle="1" w:styleId="zmwlitpktt">
    <w:name w:val="zm_w_lit_pkt_t"/>
    <w:basedOn w:val="zmwlitpktl"/>
    <w:rsid w:val="00466AB2"/>
    <w:pPr>
      <w:numPr>
        <w:ilvl w:val="3"/>
      </w:numPr>
    </w:pPr>
  </w:style>
  <w:style w:type="paragraph" w:customStyle="1" w:styleId="zmwlitlit">
    <w:name w:val="zm_w_lit_lit"/>
    <w:basedOn w:val="Normalny"/>
    <w:rsid w:val="00466AB2"/>
    <w:pPr>
      <w:numPr>
        <w:numId w:val="14"/>
      </w:numPr>
      <w:jc w:val="both"/>
    </w:pPr>
    <w:rPr>
      <w:sz w:val="24"/>
    </w:rPr>
  </w:style>
  <w:style w:type="paragraph" w:customStyle="1" w:styleId="zmwlitlit1">
    <w:name w:val="zm_w_lit_lit_1"/>
    <w:basedOn w:val="zmwlitlit"/>
    <w:rsid w:val="00466AB2"/>
    <w:pPr>
      <w:numPr>
        <w:ilvl w:val="1"/>
      </w:numPr>
    </w:pPr>
  </w:style>
  <w:style w:type="paragraph" w:customStyle="1" w:styleId="zmwlitlitt">
    <w:name w:val="zm_w_lit_lit_t"/>
    <w:basedOn w:val="zmwlitlit1"/>
    <w:rsid w:val="00466AB2"/>
    <w:pPr>
      <w:numPr>
        <w:ilvl w:val="2"/>
      </w:numPr>
    </w:pPr>
  </w:style>
  <w:style w:type="paragraph" w:customStyle="1" w:styleId="2ust">
    <w:name w:val="2_ust"/>
    <w:basedOn w:val="Normalny"/>
    <w:autoRedefine/>
    <w:rsid w:val="00466AB2"/>
    <w:pPr>
      <w:numPr>
        <w:numId w:val="17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rsid w:val="00466AB2"/>
    <w:pPr>
      <w:numPr>
        <w:ilvl w:val="1"/>
        <w:numId w:val="17"/>
      </w:numPr>
    </w:pPr>
  </w:style>
  <w:style w:type="paragraph" w:customStyle="1" w:styleId="alit">
    <w:name w:val="a_lit"/>
    <w:basedOn w:val="lit"/>
    <w:rsid w:val="00466AB2"/>
    <w:pPr>
      <w:numPr>
        <w:ilvl w:val="2"/>
        <w:numId w:val="17"/>
      </w:numPr>
    </w:pPr>
  </w:style>
  <w:style w:type="character" w:customStyle="1" w:styleId="Nagwek3Znak">
    <w:name w:val="Nagłówek 3 Znak"/>
    <w:basedOn w:val="Domylnaczcionkaakapitu"/>
    <w:link w:val="Nagwek3"/>
    <w:semiHidden/>
    <w:rsid w:val="008F7A50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A50AB"/>
    <w:pPr>
      <w:ind w:left="708"/>
    </w:pPr>
  </w:style>
  <w:style w:type="table" w:styleId="Tabela-Siatka">
    <w:name w:val="Table Grid"/>
    <w:basedOn w:val="Standardowy"/>
    <w:uiPriority w:val="59"/>
    <w:rsid w:val="0029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290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0E7A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90E7A"/>
  </w:style>
  <w:style w:type="character" w:customStyle="1" w:styleId="PodpisZnak">
    <w:name w:val="Podpis Znak"/>
    <w:basedOn w:val="Domylnaczcionkaakapitu"/>
    <w:link w:val="Podpis"/>
    <w:rsid w:val="00C53076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EF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EF7"/>
  </w:style>
  <w:style w:type="character" w:styleId="Odwoanieprzypisukocowego">
    <w:name w:val="endnote reference"/>
    <w:basedOn w:val="Domylnaczcionkaakapitu"/>
    <w:uiPriority w:val="99"/>
    <w:semiHidden/>
    <w:unhideWhenUsed/>
    <w:rsid w:val="00B16E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7F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7F2"/>
  </w:style>
  <w:style w:type="character" w:styleId="Odwoanieprzypisudolnego">
    <w:name w:val="footnote reference"/>
    <w:basedOn w:val="Domylnaczcionkaakapitu"/>
    <w:uiPriority w:val="99"/>
    <w:semiHidden/>
    <w:unhideWhenUsed/>
    <w:rsid w:val="007A57F2"/>
    <w:rPr>
      <w:vertAlign w:val="superscript"/>
    </w:rPr>
  </w:style>
  <w:style w:type="paragraph" w:customStyle="1" w:styleId="ZalBT">
    <w:name w:val="_Zal_BT"/>
    <w:rsid w:val="007B14D8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kt1">
    <w:name w:val="_Zal_Pkt_1"/>
    <w:rsid w:val="007B14D8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GK\Pulpit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6B56-E31F-4655-90B2-121814A4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3954</TotalTime>
  <Pages>1</Pages>
  <Words>589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GGSSS SGS</vt:lpstr>
      <vt:lpstr>GGSSS SGS</vt:lpstr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creator>Ewa Kupiec</dc:creator>
  <cp:lastModifiedBy>ekupiec</cp:lastModifiedBy>
  <cp:revision>305</cp:revision>
  <cp:lastPrinted>2024-09-20T10:49:00Z</cp:lastPrinted>
  <dcterms:created xsi:type="dcterms:W3CDTF">2017-10-04T05:58:00Z</dcterms:created>
  <dcterms:modified xsi:type="dcterms:W3CDTF">2024-09-20T10:50:00Z</dcterms:modified>
</cp:coreProperties>
</file>